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FE" w:rsidRPr="0087472D" w:rsidRDefault="007B0EFE" w:rsidP="007B0EFE">
      <w:pPr>
        <w:autoSpaceDE w:val="0"/>
        <w:autoSpaceDN w:val="0"/>
        <w:adjustRightInd w:val="0"/>
        <w:spacing w:after="0"/>
        <w:ind w:firstLine="0"/>
        <w:jc w:val="center"/>
        <w:rPr>
          <w:rFonts w:cs="BookmanOldStyle,Bold"/>
          <w:bCs/>
          <w:color w:val="000000"/>
          <w:sz w:val="22"/>
          <w:szCs w:val="22"/>
        </w:rPr>
      </w:pPr>
      <w:r w:rsidRPr="0087472D">
        <w:rPr>
          <w:rFonts w:cs="BookmanOldStyle,Bold"/>
          <w:bCs/>
          <w:color w:val="000000"/>
          <w:sz w:val="22"/>
          <w:szCs w:val="22"/>
        </w:rPr>
        <w:t>ANEXO V</w:t>
      </w:r>
      <w:r>
        <w:rPr>
          <w:rFonts w:cs="BookmanOldStyle,Bold"/>
          <w:bCs/>
          <w:color w:val="000000"/>
          <w:sz w:val="22"/>
          <w:szCs w:val="22"/>
        </w:rPr>
        <w:t>I</w:t>
      </w:r>
    </w:p>
    <w:p w:rsidR="007B0EFE" w:rsidRPr="0087472D" w:rsidRDefault="007B0EFE" w:rsidP="007B0EFE">
      <w:pPr>
        <w:pStyle w:val="Izquierdo"/>
        <w:spacing w:after="0"/>
        <w:jc w:val="center"/>
        <w:rPr>
          <w:bCs/>
          <w:sz w:val="22"/>
          <w:szCs w:val="22"/>
        </w:rPr>
      </w:pPr>
      <w:r w:rsidRPr="0087472D">
        <w:rPr>
          <w:bCs/>
          <w:sz w:val="22"/>
          <w:szCs w:val="22"/>
        </w:rPr>
        <w:t>SOLICITUD DE ADMISIÓN</w:t>
      </w:r>
    </w:p>
    <w:p w:rsidR="007B0EFE" w:rsidRPr="0087472D" w:rsidRDefault="007B0EFE" w:rsidP="007B0EFE">
      <w:pPr>
        <w:pStyle w:val="Izquierdo"/>
        <w:spacing w:after="0"/>
        <w:ind w:firstLine="708"/>
        <w:rPr>
          <w:sz w:val="22"/>
          <w:szCs w:val="22"/>
        </w:rPr>
      </w:pPr>
      <w:r w:rsidRPr="0087472D">
        <w:rPr>
          <w:sz w:val="22"/>
          <w:szCs w:val="22"/>
        </w:rPr>
        <w:t xml:space="preserve">DATOS DE LA CONVOCATORIA: </w:t>
      </w:r>
    </w:p>
    <w:p w:rsidR="007B0EFE" w:rsidRPr="0087472D" w:rsidRDefault="007B0EFE" w:rsidP="007B0EFE">
      <w:pPr>
        <w:pStyle w:val="Izquierdo"/>
        <w:spacing w:after="0"/>
        <w:ind w:firstLine="708"/>
        <w:rPr>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8643"/>
      </w:tblGrid>
      <w:tr w:rsidR="007B0EFE" w:rsidRPr="0087472D" w:rsidTr="004F29F7">
        <w:tc>
          <w:tcPr>
            <w:tcW w:w="8643" w:type="dxa"/>
            <w:tcBorders>
              <w:top w:val="single" w:sz="4" w:space="0" w:color="auto"/>
              <w:bottom w:val="single" w:sz="4" w:space="0" w:color="auto"/>
            </w:tcBorders>
          </w:tcPr>
          <w:p w:rsidR="007B0EFE" w:rsidRPr="0087472D" w:rsidRDefault="007B0EFE" w:rsidP="004F29F7">
            <w:pPr>
              <w:pStyle w:val="Izquierdo"/>
              <w:spacing w:after="0"/>
              <w:rPr>
                <w:bCs/>
                <w:sz w:val="22"/>
                <w:szCs w:val="22"/>
              </w:rPr>
            </w:pPr>
            <w:r w:rsidRPr="0087472D">
              <w:rPr>
                <w:bCs/>
                <w:sz w:val="22"/>
                <w:szCs w:val="22"/>
              </w:rPr>
              <w:t>CONCURSO-OPOSICION PARA CUBRIR UNA PLAZA DE INSPECTOR</w:t>
            </w:r>
            <w:r w:rsidR="00212C5E">
              <w:rPr>
                <w:bCs/>
                <w:sz w:val="22"/>
                <w:szCs w:val="22"/>
              </w:rPr>
              <w:t>/A JEFE</w:t>
            </w:r>
            <w:r w:rsidRPr="0087472D">
              <w:rPr>
                <w:bCs/>
                <w:sz w:val="22"/>
                <w:szCs w:val="22"/>
              </w:rPr>
              <w:t xml:space="preserve"> DEL SPEIS DEL AYUNTAMIENTO DE HUESCA                                                </w:t>
            </w:r>
          </w:p>
          <w:p w:rsidR="007B0EFE" w:rsidRPr="0087472D" w:rsidRDefault="007B0EFE" w:rsidP="004F29F7">
            <w:pPr>
              <w:pStyle w:val="Izquierdo"/>
              <w:spacing w:after="0"/>
              <w:rPr>
                <w:bCs/>
                <w:sz w:val="22"/>
                <w:szCs w:val="22"/>
              </w:rPr>
            </w:pPr>
            <w:r w:rsidRPr="0087472D">
              <w:rPr>
                <w:bCs/>
                <w:sz w:val="22"/>
                <w:szCs w:val="22"/>
              </w:rPr>
              <w:t xml:space="preserve">Fecha convocatoria: </w:t>
            </w:r>
          </w:p>
          <w:p w:rsidR="007B0EFE" w:rsidRPr="0087472D" w:rsidRDefault="007B0EFE" w:rsidP="004F29F7">
            <w:pPr>
              <w:pStyle w:val="Izquierdo"/>
              <w:spacing w:after="0"/>
              <w:ind w:firstLine="180"/>
              <w:rPr>
                <w:bCs/>
                <w:sz w:val="22"/>
                <w:szCs w:val="22"/>
              </w:rPr>
            </w:pPr>
          </w:p>
        </w:tc>
      </w:tr>
      <w:tr w:rsidR="007B0EFE" w:rsidRPr="0087472D" w:rsidTr="004F29F7">
        <w:tc>
          <w:tcPr>
            <w:tcW w:w="8643" w:type="dxa"/>
            <w:tcBorders>
              <w:top w:val="single" w:sz="4" w:space="0" w:color="auto"/>
              <w:bottom w:val="single" w:sz="4" w:space="0" w:color="auto"/>
            </w:tcBorders>
          </w:tcPr>
          <w:p w:rsidR="007B0EFE" w:rsidRPr="0087472D" w:rsidRDefault="007B0EFE" w:rsidP="004F29F7">
            <w:pPr>
              <w:pStyle w:val="Izquierdo"/>
              <w:spacing w:after="0"/>
              <w:ind w:firstLine="180"/>
              <w:rPr>
                <w:bCs/>
                <w:sz w:val="22"/>
                <w:szCs w:val="22"/>
              </w:rPr>
            </w:pPr>
            <w:r w:rsidRPr="0087472D">
              <w:rPr>
                <w:bCs/>
                <w:sz w:val="22"/>
                <w:szCs w:val="22"/>
              </w:rPr>
              <w:t xml:space="preserve">    Sistema de acceso:  Libre</w:t>
            </w:r>
          </w:p>
        </w:tc>
      </w:tr>
    </w:tbl>
    <w:p w:rsidR="007B0EFE" w:rsidRPr="0087472D" w:rsidRDefault="007B0EFE" w:rsidP="007B0EFE">
      <w:pPr>
        <w:pStyle w:val="Izquierdo"/>
        <w:spacing w:after="0"/>
        <w:rPr>
          <w:sz w:val="22"/>
          <w:szCs w:val="22"/>
        </w:rPr>
      </w:pPr>
      <w:r w:rsidRPr="0087472D">
        <w:rPr>
          <w:sz w:val="22"/>
          <w:szCs w:val="22"/>
        </w:rPr>
        <w:t>DATOS DEL/A ASPIRANTE (Obligatorio rellenar todos los apartados:</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8643"/>
      </w:tblGrid>
      <w:tr w:rsidR="007B0EFE" w:rsidRPr="0087472D" w:rsidTr="004F29F7">
        <w:tc>
          <w:tcPr>
            <w:tcW w:w="8643" w:type="dxa"/>
            <w:tcBorders>
              <w:top w:val="single" w:sz="4" w:space="0" w:color="auto"/>
              <w:bottom w:val="single" w:sz="4" w:space="0" w:color="auto"/>
            </w:tcBorders>
          </w:tcPr>
          <w:p w:rsidR="007B0EFE" w:rsidRPr="0087472D" w:rsidRDefault="007B0EFE" w:rsidP="004F29F7">
            <w:pPr>
              <w:pStyle w:val="Izquierdo"/>
              <w:spacing w:after="0"/>
              <w:rPr>
                <w:bCs/>
                <w:sz w:val="22"/>
                <w:szCs w:val="22"/>
              </w:rPr>
            </w:pPr>
            <w:r w:rsidRPr="0087472D">
              <w:rPr>
                <w:bCs/>
                <w:sz w:val="22"/>
                <w:szCs w:val="22"/>
              </w:rPr>
              <w:t>1º Apellido:                                           2º Apellido:</w:t>
            </w:r>
          </w:p>
        </w:tc>
      </w:tr>
      <w:tr w:rsidR="007B0EFE" w:rsidRPr="0087472D" w:rsidTr="004F29F7">
        <w:tc>
          <w:tcPr>
            <w:tcW w:w="8643" w:type="dxa"/>
            <w:tcBorders>
              <w:top w:val="single" w:sz="4" w:space="0" w:color="auto"/>
              <w:bottom w:val="single" w:sz="4" w:space="0" w:color="auto"/>
            </w:tcBorders>
          </w:tcPr>
          <w:p w:rsidR="007B0EFE" w:rsidRPr="0087472D" w:rsidRDefault="007B0EFE" w:rsidP="004F29F7">
            <w:pPr>
              <w:pStyle w:val="Izquierdo"/>
              <w:spacing w:after="0"/>
              <w:rPr>
                <w:bCs/>
                <w:sz w:val="22"/>
                <w:szCs w:val="22"/>
              </w:rPr>
            </w:pPr>
            <w:r w:rsidRPr="0087472D">
              <w:rPr>
                <w:bCs/>
                <w:sz w:val="22"/>
                <w:szCs w:val="22"/>
              </w:rPr>
              <w:t>Nombre:                                                D.N.I.:</w:t>
            </w:r>
          </w:p>
          <w:p w:rsidR="007B0EFE" w:rsidRPr="0087472D" w:rsidRDefault="007B0EFE" w:rsidP="004F29F7">
            <w:pPr>
              <w:pStyle w:val="Izquierdo"/>
              <w:spacing w:after="0"/>
              <w:rPr>
                <w:bCs/>
                <w:sz w:val="22"/>
                <w:szCs w:val="22"/>
              </w:rPr>
            </w:pPr>
            <w:r w:rsidRPr="0087472D">
              <w:rPr>
                <w:bCs/>
                <w:sz w:val="22"/>
                <w:szCs w:val="22"/>
              </w:rPr>
              <w:t>Fecha de nacimiento:</w:t>
            </w:r>
          </w:p>
        </w:tc>
      </w:tr>
      <w:tr w:rsidR="007B0EFE" w:rsidRPr="0087472D" w:rsidTr="004F29F7">
        <w:tc>
          <w:tcPr>
            <w:tcW w:w="8643" w:type="dxa"/>
            <w:tcBorders>
              <w:top w:val="single" w:sz="4" w:space="0" w:color="auto"/>
              <w:bottom w:val="single" w:sz="4" w:space="0" w:color="auto"/>
            </w:tcBorders>
          </w:tcPr>
          <w:p w:rsidR="007B0EFE" w:rsidRPr="0087472D" w:rsidRDefault="007B0EFE" w:rsidP="004F29F7">
            <w:pPr>
              <w:pStyle w:val="Izquierdo"/>
              <w:spacing w:after="0"/>
              <w:rPr>
                <w:bCs/>
                <w:sz w:val="22"/>
                <w:szCs w:val="22"/>
              </w:rPr>
            </w:pPr>
            <w:r w:rsidRPr="0087472D">
              <w:rPr>
                <w:bCs/>
                <w:sz w:val="22"/>
                <w:szCs w:val="22"/>
              </w:rPr>
              <w:t>Correo electrónico:</w:t>
            </w:r>
          </w:p>
        </w:tc>
      </w:tr>
      <w:tr w:rsidR="007B0EFE" w:rsidRPr="0087472D" w:rsidTr="004F29F7">
        <w:tc>
          <w:tcPr>
            <w:tcW w:w="8643" w:type="dxa"/>
            <w:tcBorders>
              <w:top w:val="single" w:sz="4" w:space="0" w:color="auto"/>
              <w:bottom w:val="single" w:sz="4" w:space="0" w:color="auto"/>
            </w:tcBorders>
          </w:tcPr>
          <w:p w:rsidR="007B0EFE" w:rsidRPr="0087472D" w:rsidRDefault="007B0EFE" w:rsidP="004F29F7">
            <w:pPr>
              <w:pStyle w:val="Izquierdo"/>
              <w:spacing w:after="0"/>
              <w:rPr>
                <w:bCs/>
                <w:sz w:val="22"/>
                <w:szCs w:val="22"/>
              </w:rPr>
            </w:pPr>
            <w:r w:rsidRPr="0087472D">
              <w:rPr>
                <w:bCs/>
                <w:sz w:val="22"/>
                <w:szCs w:val="22"/>
              </w:rPr>
              <w:t>Domicilio (Calle, plaza, número piso):</w:t>
            </w:r>
          </w:p>
          <w:p w:rsidR="007B0EFE" w:rsidRPr="0087472D" w:rsidRDefault="007B0EFE" w:rsidP="004F29F7">
            <w:pPr>
              <w:pStyle w:val="Izquierdo"/>
              <w:spacing w:after="0"/>
              <w:ind w:firstLine="180"/>
              <w:rPr>
                <w:bCs/>
                <w:sz w:val="22"/>
                <w:szCs w:val="22"/>
              </w:rPr>
            </w:pPr>
          </w:p>
        </w:tc>
      </w:tr>
      <w:tr w:rsidR="007B0EFE" w:rsidRPr="0087472D" w:rsidTr="004F29F7">
        <w:tc>
          <w:tcPr>
            <w:tcW w:w="8643" w:type="dxa"/>
            <w:tcBorders>
              <w:top w:val="single" w:sz="4" w:space="0" w:color="auto"/>
              <w:bottom w:val="single" w:sz="4" w:space="0" w:color="auto"/>
            </w:tcBorders>
          </w:tcPr>
          <w:p w:rsidR="007B0EFE" w:rsidRPr="0087472D" w:rsidRDefault="007B0EFE" w:rsidP="004F29F7">
            <w:pPr>
              <w:pStyle w:val="Izquierdo"/>
              <w:spacing w:after="0"/>
              <w:rPr>
                <w:bCs/>
                <w:sz w:val="22"/>
                <w:szCs w:val="22"/>
              </w:rPr>
            </w:pPr>
            <w:r w:rsidRPr="0087472D">
              <w:rPr>
                <w:bCs/>
                <w:sz w:val="22"/>
                <w:szCs w:val="22"/>
              </w:rPr>
              <w:t>Municipio:                                            C.P.:</w:t>
            </w:r>
          </w:p>
          <w:p w:rsidR="007B0EFE" w:rsidRPr="0087472D" w:rsidRDefault="007B0EFE" w:rsidP="004F29F7">
            <w:pPr>
              <w:pStyle w:val="Izquierdo"/>
              <w:spacing w:after="0"/>
              <w:rPr>
                <w:bCs/>
                <w:sz w:val="22"/>
                <w:szCs w:val="22"/>
              </w:rPr>
            </w:pPr>
            <w:r w:rsidRPr="0087472D">
              <w:rPr>
                <w:bCs/>
                <w:sz w:val="22"/>
                <w:szCs w:val="22"/>
              </w:rPr>
              <w:t>Provincia:                                            Teléfono contacto:</w:t>
            </w:r>
          </w:p>
        </w:tc>
      </w:tr>
    </w:tbl>
    <w:p w:rsidR="007B0EFE" w:rsidRPr="0087472D" w:rsidRDefault="007B0EFE" w:rsidP="007B0EFE">
      <w:pPr>
        <w:autoSpaceDE w:val="0"/>
        <w:autoSpaceDN w:val="0"/>
        <w:adjustRightInd w:val="0"/>
        <w:spacing w:after="0"/>
        <w:rPr>
          <w:rFonts w:cs="BookmanOldStyle,Bold"/>
          <w:bCs/>
          <w:color w:val="000000"/>
          <w:sz w:val="22"/>
          <w:szCs w:val="22"/>
        </w:rPr>
      </w:pPr>
    </w:p>
    <w:p w:rsidR="007B0EFE" w:rsidRPr="0087472D" w:rsidRDefault="007B0EFE" w:rsidP="007B0EFE">
      <w:pPr>
        <w:autoSpaceDE w:val="0"/>
        <w:autoSpaceDN w:val="0"/>
        <w:adjustRightInd w:val="0"/>
        <w:spacing w:after="0"/>
        <w:rPr>
          <w:rFonts w:cs="BookmanOldStyle,Bold"/>
          <w:bCs/>
          <w:color w:val="000000"/>
          <w:sz w:val="22"/>
          <w:szCs w:val="22"/>
        </w:rPr>
      </w:pPr>
      <w:r w:rsidRPr="0087472D">
        <w:rPr>
          <w:rFonts w:cs="BookmanOldStyle,Bold"/>
          <w:bCs/>
          <w:color w:val="000000"/>
          <w:sz w:val="22"/>
          <w:szCs w:val="22"/>
        </w:rPr>
        <w:t>DOCUMENTACIÓN QUE HA DE ADJUNTARSE A ESTA INSTANCIA:</w:t>
      </w:r>
    </w:p>
    <w:p w:rsidR="007B0EFE" w:rsidRPr="0087472D" w:rsidRDefault="007B0EFE" w:rsidP="007B0EFE">
      <w:pPr>
        <w:autoSpaceDE w:val="0"/>
        <w:autoSpaceDN w:val="0"/>
        <w:adjustRightInd w:val="0"/>
        <w:spacing w:after="0"/>
        <w:rPr>
          <w:rFonts w:cs="BookmanOldStyle"/>
          <w:color w:val="000000"/>
          <w:sz w:val="22"/>
          <w:szCs w:val="22"/>
        </w:rPr>
      </w:pPr>
      <w:r w:rsidRPr="0087472D">
        <w:rPr>
          <w:rFonts w:cs="BookmanOldStyle"/>
          <w:color w:val="000000"/>
          <w:sz w:val="22"/>
          <w:szCs w:val="22"/>
        </w:rPr>
        <w:t>1.- Fotocopia del D.N.I. o documentos de renovación.</w:t>
      </w:r>
    </w:p>
    <w:p w:rsidR="007B0EFE" w:rsidRPr="0087472D" w:rsidRDefault="007B0EFE" w:rsidP="007B0EFE">
      <w:pPr>
        <w:autoSpaceDE w:val="0"/>
        <w:autoSpaceDN w:val="0"/>
        <w:adjustRightInd w:val="0"/>
        <w:spacing w:after="0"/>
        <w:rPr>
          <w:rFonts w:cs="BookmanOldStyle"/>
          <w:color w:val="000000"/>
          <w:sz w:val="22"/>
          <w:szCs w:val="22"/>
        </w:rPr>
      </w:pPr>
      <w:r w:rsidRPr="0087472D">
        <w:rPr>
          <w:rFonts w:cs="BookmanOldStyle"/>
          <w:color w:val="000000"/>
          <w:sz w:val="22"/>
          <w:szCs w:val="22"/>
        </w:rPr>
        <w:t>2.- Fotocopia de los permisos de conducir “B”, “C” con el “E” asociado o equivalente.</w:t>
      </w:r>
    </w:p>
    <w:p w:rsidR="007B0EFE" w:rsidRPr="0087472D" w:rsidRDefault="007B0EFE" w:rsidP="007B0EFE">
      <w:pPr>
        <w:autoSpaceDE w:val="0"/>
        <w:autoSpaceDN w:val="0"/>
        <w:adjustRightInd w:val="0"/>
        <w:spacing w:after="0"/>
        <w:rPr>
          <w:rFonts w:cs="BookmanOldStyle"/>
          <w:color w:val="000000"/>
          <w:sz w:val="22"/>
          <w:szCs w:val="22"/>
        </w:rPr>
      </w:pPr>
      <w:r w:rsidRPr="0087472D">
        <w:rPr>
          <w:rFonts w:cs="BookmanOldStyle"/>
          <w:color w:val="000000"/>
          <w:sz w:val="22"/>
          <w:szCs w:val="22"/>
        </w:rPr>
        <w:t>3.- Fotocopia de la titulación exigida.</w:t>
      </w:r>
    </w:p>
    <w:p w:rsidR="007B0EFE" w:rsidRPr="0087472D" w:rsidRDefault="007B0EFE" w:rsidP="007B0EFE">
      <w:pPr>
        <w:autoSpaceDE w:val="0"/>
        <w:autoSpaceDN w:val="0"/>
        <w:adjustRightInd w:val="0"/>
        <w:spacing w:after="0"/>
        <w:rPr>
          <w:rFonts w:cs="BookmanOldStyle"/>
          <w:color w:val="000000"/>
          <w:sz w:val="22"/>
          <w:szCs w:val="22"/>
        </w:rPr>
      </w:pPr>
      <w:r w:rsidRPr="0087472D">
        <w:rPr>
          <w:rFonts w:cs="BookmanOldStyle"/>
          <w:color w:val="000000"/>
          <w:sz w:val="22"/>
          <w:szCs w:val="22"/>
        </w:rPr>
        <w:t>4.- Fotocopia de los méritos a valorar en la fase de concurso.</w:t>
      </w:r>
    </w:p>
    <w:p w:rsidR="007B0EFE" w:rsidRPr="0087472D" w:rsidRDefault="007B0EFE" w:rsidP="007B0EFE">
      <w:pPr>
        <w:autoSpaceDE w:val="0"/>
        <w:autoSpaceDN w:val="0"/>
        <w:adjustRightInd w:val="0"/>
        <w:spacing w:after="0"/>
        <w:rPr>
          <w:rFonts w:cs="BookmanOldStyle"/>
          <w:color w:val="000000"/>
          <w:sz w:val="22"/>
          <w:szCs w:val="22"/>
        </w:rPr>
      </w:pPr>
      <w:r w:rsidRPr="0087472D">
        <w:rPr>
          <w:rFonts w:cs="BookmanOldStyle"/>
          <w:color w:val="000000"/>
          <w:sz w:val="22"/>
          <w:szCs w:val="22"/>
        </w:rPr>
        <w:t>5.- Justificante de abono de los derechos de examen.</w:t>
      </w:r>
    </w:p>
    <w:p w:rsidR="007B0EFE" w:rsidRPr="0087472D" w:rsidRDefault="007B0EFE" w:rsidP="007B0EFE">
      <w:pPr>
        <w:autoSpaceDE w:val="0"/>
        <w:autoSpaceDN w:val="0"/>
        <w:adjustRightInd w:val="0"/>
        <w:spacing w:after="0"/>
        <w:rPr>
          <w:rFonts w:cs="BookmanOldStyle"/>
          <w:color w:val="000000"/>
          <w:sz w:val="22"/>
          <w:szCs w:val="22"/>
        </w:rPr>
      </w:pPr>
      <w:r w:rsidRPr="0087472D">
        <w:rPr>
          <w:rFonts w:cs="BookmanOldStyle"/>
          <w:color w:val="000000"/>
          <w:sz w:val="22"/>
          <w:szCs w:val="22"/>
        </w:rPr>
        <w:t>6.- Autorización para someterse a las pruebas médicas que sean necesarias. Dicha autorización se ajustará al modelo recogido en el Anexo V de estas bases.</w:t>
      </w:r>
    </w:p>
    <w:p w:rsidR="007B0EFE" w:rsidRPr="0087472D" w:rsidRDefault="007B0EFE" w:rsidP="007B0EFE">
      <w:pPr>
        <w:autoSpaceDE w:val="0"/>
        <w:autoSpaceDN w:val="0"/>
        <w:adjustRightInd w:val="0"/>
        <w:spacing w:after="0"/>
        <w:rPr>
          <w:rFonts w:cs="BookmanOldStyle"/>
          <w:color w:val="000000"/>
          <w:sz w:val="22"/>
          <w:szCs w:val="22"/>
        </w:rPr>
      </w:pPr>
    </w:p>
    <w:p w:rsidR="007B0EFE" w:rsidRPr="0087472D" w:rsidRDefault="007B0EFE" w:rsidP="007B0EFE">
      <w:pPr>
        <w:autoSpaceDE w:val="0"/>
        <w:autoSpaceDN w:val="0"/>
        <w:adjustRightInd w:val="0"/>
        <w:spacing w:after="0"/>
        <w:rPr>
          <w:rFonts w:cs="BookmanOldStyle"/>
          <w:color w:val="000000"/>
          <w:sz w:val="22"/>
          <w:szCs w:val="22"/>
        </w:rPr>
      </w:pPr>
      <w:r w:rsidRPr="0087472D">
        <w:rPr>
          <w:rFonts w:cs="BookmanOldStyle"/>
          <w:color w:val="000000"/>
          <w:sz w:val="22"/>
          <w:szCs w:val="22"/>
        </w:rPr>
        <w:t>El abajo firmante solicita ser admitido en el proceso selectivo a que se refiere la presente instancia y DECLARA que son ciertos los datos consignados en ella, y que reúne las condiciones exigidas para el ingreso en la Función Pública y las especialmente señaladas en las Bases de la convocatoria, comprometiéndose a probar documentalmente cuantos datos se especifican en ellas.</w:t>
      </w:r>
    </w:p>
    <w:p w:rsidR="007B0EFE" w:rsidRPr="0087472D" w:rsidRDefault="007B0EFE" w:rsidP="007B0EFE">
      <w:pPr>
        <w:autoSpaceDE w:val="0"/>
        <w:autoSpaceDN w:val="0"/>
        <w:adjustRightInd w:val="0"/>
        <w:spacing w:after="0"/>
        <w:rPr>
          <w:rFonts w:cs="BookmanOldStyle"/>
          <w:color w:val="000000"/>
          <w:sz w:val="22"/>
          <w:szCs w:val="22"/>
        </w:rPr>
      </w:pPr>
      <w:r w:rsidRPr="0087472D">
        <w:rPr>
          <w:rFonts w:cs="BookmanOldStyle"/>
          <w:color w:val="000000"/>
          <w:sz w:val="22"/>
          <w:szCs w:val="22"/>
        </w:rPr>
        <w:t xml:space="preserve">                 </w:t>
      </w:r>
    </w:p>
    <w:p w:rsidR="007B0EFE" w:rsidRPr="0087472D" w:rsidRDefault="007B0EFE" w:rsidP="007B0EFE">
      <w:pPr>
        <w:autoSpaceDE w:val="0"/>
        <w:autoSpaceDN w:val="0"/>
        <w:adjustRightInd w:val="0"/>
        <w:spacing w:after="0"/>
        <w:ind w:firstLine="0"/>
        <w:jc w:val="center"/>
        <w:rPr>
          <w:rFonts w:cs="BookmanOldStyle,Bold"/>
          <w:bCs/>
          <w:color w:val="000000"/>
          <w:sz w:val="22"/>
          <w:szCs w:val="22"/>
        </w:rPr>
      </w:pPr>
      <w:r w:rsidRPr="0087472D">
        <w:rPr>
          <w:rFonts w:cs="BookmanOldStyle"/>
          <w:color w:val="000000"/>
          <w:sz w:val="22"/>
          <w:szCs w:val="22"/>
        </w:rPr>
        <w:t xml:space="preserve">Huesca </w:t>
      </w:r>
      <w:proofErr w:type="gramStart"/>
      <w:r w:rsidRPr="0087472D">
        <w:rPr>
          <w:rFonts w:cs="BookmanOldStyle"/>
          <w:color w:val="000000"/>
          <w:sz w:val="22"/>
          <w:szCs w:val="22"/>
        </w:rPr>
        <w:t xml:space="preserve">a </w:t>
      </w:r>
      <w:r w:rsidRPr="0087472D">
        <w:rPr>
          <w:rFonts w:cs="BookmanOldStyle,Bold"/>
          <w:bCs/>
          <w:color w:val="000000"/>
          <w:sz w:val="22"/>
          <w:szCs w:val="22"/>
        </w:rPr>
        <w:t>......</w:t>
      </w:r>
      <w:proofErr w:type="gramEnd"/>
      <w:r w:rsidRPr="0087472D">
        <w:rPr>
          <w:rFonts w:cs="BookmanOldStyle,Bold"/>
          <w:bCs/>
          <w:color w:val="000000"/>
          <w:sz w:val="22"/>
          <w:szCs w:val="22"/>
        </w:rPr>
        <w:t xml:space="preserve"> de ....................... </w:t>
      </w:r>
      <w:proofErr w:type="gramStart"/>
      <w:r w:rsidRPr="0087472D">
        <w:rPr>
          <w:rFonts w:cs="BookmanOldStyle,Bold"/>
          <w:bCs/>
          <w:color w:val="000000"/>
          <w:sz w:val="22"/>
          <w:szCs w:val="22"/>
        </w:rPr>
        <w:t>de</w:t>
      </w:r>
      <w:proofErr w:type="gramEnd"/>
      <w:r w:rsidRPr="0087472D">
        <w:rPr>
          <w:rFonts w:cs="BookmanOldStyle,Bold"/>
          <w:bCs/>
          <w:color w:val="000000"/>
          <w:sz w:val="22"/>
          <w:szCs w:val="22"/>
        </w:rPr>
        <w:t xml:space="preserve"> 2025</w:t>
      </w:r>
    </w:p>
    <w:p w:rsidR="007B0EFE" w:rsidRPr="0087472D" w:rsidRDefault="007B0EFE" w:rsidP="007B0EFE">
      <w:pPr>
        <w:pStyle w:val="Izquierdo"/>
        <w:spacing w:after="0"/>
        <w:rPr>
          <w:bCs/>
          <w:sz w:val="22"/>
          <w:szCs w:val="22"/>
        </w:rPr>
      </w:pPr>
    </w:p>
    <w:p w:rsidR="007B0EFE" w:rsidRPr="0087472D" w:rsidRDefault="007B0EFE" w:rsidP="007B0EFE">
      <w:pPr>
        <w:pStyle w:val="Izquierdo"/>
        <w:spacing w:after="0"/>
        <w:rPr>
          <w:bCs/>
          <w:sz w:val="22"/>
          <w:szCs w:val="22"/>
        </w:rPr>
      </w:pPr>
    </w:p>
    <w:p w:rsidR="007B0EFE" w:rsidRPr="0087472D" w:rsidRDefault="007B0EFE" w:rsidP="007B0EFE">
      <w:pPr>
        <w:pStyle w:val="Izquierdo"/>
        <w:spacing w:after="0"/>
        <w:rPr>
          <w:bCs/>
          <w:sz w:val="22"/>
          <w:szCs w:val="22"/>
        </w:rPr>
      </w:pPr>
    </w:p>
    <w:p w:rsidR="007B0EFE" w:rsidRPr="0087472D" w:rsidRDefault="007B0EFE" w:rsidP="007B0EFE">
      <w:pPr>
        <w:pStyle w:val="Izquierdo"/>
        <w:spacing w:after="0"/>
        <w:rPr>
          <w:bCs/>
          <w:sz w:val="22"/>
          <w:szCs w:val="22"/>
        </w:rPr>
      </w:pPr>
    </w:p>
    <w:p w:rsidR="007B0EFE" w:rsidRPr="0087472D" w:rsidRDefault="007B0EFE" w:rsidP="007B0EFE">
      <w:pPr>
        <w:pStyle w:val="Izquierdo"/>
        <w:spacing w:after="0"/>
        <w:rPr>
          <w:sz w:val="16"/>
          <w:szCs w:val="16"/>
        </w:rPr>
      </w:pPr>
      <w:r w:rsidRPr="0087472D">
        <w:rPr>
          <w:bCs/>
          <w:sz w:val="16"/>
          <w:szCs w:val="16"/>
        </w:rPr>
        <w:t>A LA SRA. ALCALDESA DEL EXCMO. AYUNTAMIENTO DE HUESCA.-</w:t>
      </w:r>
    </w:p>
    <w:p w:rsidR="007B0EFE" w:rsidRPr="0087472D" w:rsidRDefault="007B0EFE" w:rsidP="007B0EFE">
      <w:pPr>
        <w:pStyle w:val="Izquierdo"/>
        <w:spacing w:after="0"/>
        <w:rPr>
          <w:rFonts w:cs="BookmanOldStyle"/>
          <w:color w:val="000000"/>
          <w:sz w:val="16"/>
          <w:szCs w:val="16"/>
        </w:rPr>
      </w:pPr>
      <w:r w:rsidRPr="0087472D">
        <w:rPr>
          <w:bCs/>
          <w:sz w:val="16"/>
          <w:szCs w:val="16"/>
        </w:rPr>
        <w:t>**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p w:rsidR="00266D1A" w:rsidRPr="0087472D" w:rsidRDefault="00266D1A" w:rsidP="002D1123">
      <w:pPr>
        <w:ind w:left="567"/>
        <w:jc w:val="center"/>
        <w:rPr>
          <w:sz w:val="22"/>
          <w:szCs w:val="22"/>
        </w:rPr>
      </w:pPr>
    </w:p>
    <w:sectPr w:rsidR="00266D1A" w:rsidRPr="0087472D" w:rsidSect="00C10BDC">
      <w:headerReference w:type="default" r:id="rId7"/>
      <w:footerReference w:type="default" r:id="rId8"/>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E05" w:rsidRDefault="00AC0E05">
      <w:r>
        <w:separator/>
      </w:r>
    </w:p>
  </w:endnote>
  <w:endnote w:type="continuationSeparator" w:id="0">
    <w:p w:rsidR="00AC0E05" w:rsidRDefault="00AC0E05">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00006FF" w:usb1="4000205B" w:usb2="00000010" w:usb3="00000000" w:csb0="0000019F" w:csb1="00000000"/>
  </w:font>
  <w:font w:name="Arial">
    <w:altName w:val=" 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OldStyle,Bold">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05" w:rsidRDefault="00AC0E05">
    <w:pPr>
      <w:ind w:firstLine="0"/>
      <w:jc w:val="center"/>
      <w:rPr>
        <w:rFonts w:ascii="Times New Roman" w:hAnsi="Times New Roman"/>
        <w:sz w:val="16"/>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E05" w:rsidRDefault="00AC0E05">
      <w:r>
        <w:separator/>
      </w:r>
    </w:p>
  </w:footnote>
  <w:footnote w:type="continuationSeparator" w:id="0">
    <w:p w:rsidR="00AC0E05" w:rsidRDefault="00AC0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05" w:rsidRDefault="004374D8" w:rsidP="00C10BDC">
    <w:pPr>
      <w:pStyle w:val="Encabezado"/>
      <w:tabs>
        <w:tab w:val="clear" w:pos="4252"/>
        <w:tab w:val="clear" w:pos="8504"/>
      </w:tabs>
      <w:ind w:right="7652" w:firstLine="0"/>
      <w:rPr>
        <w:rFonts w:ascii="Times New Roman" w:hAnsi="Times New Roman"/>
        <w:sz w:val="14"/>
      </w:rPr>
    </w:pPr>
    <w:r w:rsidRPr="004374D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45pt;margin-top:-19.35pt;width:89pt;height:84.8pt;z-index:251660288;visibility:visible;mso-wrap-edited:f" o:allowincell="f">
          <v:imagedata r:id="rId1" o:title=""/>
          <w10:wrap type="square"/>
        </v:shape>
        <o:OLEObject Type="Embed" ProgID="Word.Picture.8" ShapeID="_x0000_s2049" DrawAspect="Content" ObjectID="_1812879088" r:id="rId2"/>
      </w:pict>
    </w:r>
  </w:p>
  <w:p w:rsidR="00AC0E05" w:rsidRDefault="00AC0E05">
    <w:pPr>
      <w:pStyle w:val="Encabezado"/>
      <w:tabs>
        <w:tab w:val="clear" w:pos="4252"/>
        <w:tab w:val="clear" w:pos="8504"/>
      </w:tabs>
      <w:ind w:left="-1134" w:right="7794" w:firstLine="0"/>
      <w:jc w:val="center"/>
      <w:rPr>
        <w:rFonts w:ascii="Times New Roman" w:hAnsi="Times New Roman"/>
        <w:sz w:val="14"/>
      </w:rPr>
    </w:pPr>
  </w:p>
  <w:p w:rsidR="00AC0E05" w:rsidRDefault="00AC0E05">
    <w:pPr>
      <w:pStyle w:val="Encabezado"/>
      <w:tabs>
        <w:tab w:val="clear" w:pos="4252"/>
        <w:tab w:val="clear" w:pos="8504"/>
      </w:tabs>
      <w:ind w:left="-1134" w:right="7794" w:firstLine="0"/>
      <w:jc w:val="center"/>
      <w:rPr>
        <w:rFonts w:ascii="Times New Roman" w:hAnsi="Times New Roman"/>
        <w:sz w:val="14"/>
      </w:rPr>
    </w:pPr>
  </w:p>
  <w:p w:rsidR="00AC0E05" w:rsidRDefault="00AC0E05">
    <w:pPr>
      <w:pStyle w:val="Encabezado"/>
      <w:tabs>
        <w:tab w:val="clear" w:pos="4252"/>
        <w:tab w:val="clear" w:pos="8504"/>
      </w:tabs>
      <w:ind w:left="-1134" w:right="7794" w:firstLine="0"/>
      <w:jc w:val="center"/>
      <w:rPr>
        <w:rFonts w:ascii="Times New Roman" w:hAnsi="Times New Roman"/>
        <w:sz w:val="14"/>
      </w:rPr>
    </w:pPr>
  </w:p>
  <w:p w:rsidR="00AC0E05" w:rsidRDefault="00AC0E05">
    <w:pPr>
      <w:pStyle w:val="Encabezado"/>
      <w:tabs>
        <w:tab w:val="clear" w:pos="4252"/>
        <w:tab w:val="clear" w:pos="8504"/>
      </w:tabs>
      <w:ind w:left="-1134" w:right="7794" w:firstLine="0"/>
      <w:jc w:val="center"/>
      <w:rPr>
        <w:rFonts w:ascii="Times New Roman" w:hAnsi="Times New Roman"/>
        <w:sz w:val="14"/>
      </w:rPr>
    </w:pPr>
  </w:p>
  <w:p w:rsidR="00AC0E05" w:rsidRDefault="00AC0E05">
    <w:pPr>
      <w:pStyle w:val="Encabezado"/>
      <w:tabs>
        <w:tab w:val="clear" w:pos="4252"/>
        <w:tab w:val="clear" w:pos="8504"/>
      </w:tabs>
      <w:ind w:left="-1134" w:right="7794" w:firstLine="0"/>
      <w:jc w:val="center"/>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02EB19E4"/>
    <w:multiLevelType w:val="hybridMultilevel"/>
    <w:tmpl w:val="469AEAE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3">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4">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6">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7">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8">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9">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0">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2">
    <w:nsid w:val="389603D3"/>
    <w:multiLevelType w:val="hybridMultilevel"/>
    <w:tmpl w:val="3D729330"/>
    <w:lvl w:ilvl="0" w:tplc="2F64927C">
      <w:start w:val="1"/>
      <w:numFmt w:val="bullet"/>
      <w:lvlText w:val="-"/>
      <w:lvlJc w:val="left"/>
      <w:pPr>
        <w:ind w:left="1211" w:hanging="360"/>
      </w:pPr>
      <w:rPr>
        <w:rFonts w:ascii="Bookman Old Style" w:eastAsia="Times New Roman" w:hAnsi="Bookman Old Style" w:cs="ArialMT" w:hint="default"/>
        <w:color w:val="000000"/>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3">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4">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5">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6">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18">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19">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0">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1">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2">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3">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4">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22"/>
  </w:num>
  <w:num w:numId="6">
    <w:abstractNumId w:val="8"/>
  </w:num>
  <w:num w:numId="7">
    <w:abstractNumId w:val="0"/>
  </w:num>
  <w:num w:numId="8">
    <w:abstractNumId w:val="10"/>
  </w:num>
  <w:num w:numId="9">
    <w:abstractNumId w:val="16"/>
  </w:num>
  <w:num w:numId="10">
    <w:abstractNumId w:val="4"/>
  </w:num>
  <w:num w:numId="11">
    <w:abstractNumId w:val="15"/>
  </w:num>
  <w:num w:numId="12">
    <w:abstractNumId w:val="6"/>
  </w:num>
  <w:num w:numId="13">
    <w:abstractNumId w:val="7"/>
  </w:num>
  <w:num w:numId="14">
    <w:abstractNumId w:val="14"/>
  </w:num>
  <w:num w:numId="15">
    <w:abstractNumId w:val="9"/>
  </w:num>
  <w:num w:numId="16">
    <w:abstractNumId w:val="24"/>
  </w:num>
  <w:num w:numId="17">
    <w:abstractNumId w:val="13"/>
  </w:num>
  <w:num w:numId="18">
    <w:abstractNumId w:val="3"/>
  </w:num>
  <w:num w:numId="19">
    <w:abstractNumId w:val="17"/>
  </w:num>
  <w:num w:numId="20">
    <w:abstractNumId w:val="18"/>
  </w:num>
  <w:num w:numId="21">
    <w:abstractNumId w:val="5"/>
  </w:num>
  <w:num w:numId="22">
    <w:abstractNumId w:val="23"/>
  </w:num>
  <w:num w:numId="23">
    <w:abstractNumId w:val="11"/>
  </w:num>
  <w:num w:numId="24">
    <w:abstractNumId w:val="20"/>
  </w:num>
  <w:num w:numId="25">
    <w:abstractNumId w:val="21"/>
  </w:num>
  <w:num w:numId="26">
    <w:abstractNumId w:val="19"/>
  </w:num>
  <w:num w:numId="27">
    <w:abstractNumId w:val="1"/>
  </w:num>
  <w:num w:numId="28">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3AF3"/>
    <w:rsid w:val="00005D3D"/>
    <w:rsid w:val="00011D6C"/>
    <w:rsid w:val="00043D9E"/>
    <w:rsid w:val="00044962"/>
    <w:rsid w:val="000466DE"/>
    <w:rsid w:val="00047698"/>
    <w:rsid w:val="00056DFA"/>
    <w:rsid w:val="00080056"/>
    <w:rsid w:val="0008154A"/>
    <w:rsid w:val="000820FC"/>
    <w:rsid w:val="0008380F"/>
    <w:rsid w:val="00090A17"/>
    <w:rsid w:val="000914BB"/>
    <w:rsid w:val="000A508C"/>
    <w:rsid w:val="000A6AF0"/>
    <w:rsid w:val="000D1AF4"/>
    <w:rsid w:val="000F2820"/>
    <w:rsid w:val="000F542D"/>
    <w:rsid w:val="001051F7"/>
    <w:rsid w:val="00105323"/>
    <w:rsid w:val="001054C8"/>
    <w:rsid w:val="00106F47"/>
    <w:rsid w:val="001159C4"/>
    <w:rsid w:val="00122CC6"/>
    <w:rsid w:val="0012356F"/>
    <w:rsid w:val="00125F7A"/>
    <w:rsid w:val="001333CD"/>
    <w:rsid w:val="00183F34"/>
    <w:rsid w:val="0019008B"/>
    <w:rsid w:val="00190476"/>
    <w:rsid w:val="001907E1"/>
    <w:rsid w:val="001911A7"/>
    <w:rsid w:val="001939AF"/>
    <w:rsid w:val="001A0BC0"/>
    <w:rsid w:val="001B01E1"/>
    <w:rsid w:val="001B0B33"/>
    <w:rsid w:val="0020104D"/>
    <w:rsid w:val="00202E41"/>
    <w:rsid w:val="00212C5E"/>
    <w:rsid w:val="002340D3"/>
    <w:rsid w:val="002446B1"/>
    <w:rsid w:val="002521E5"/>
    <w:rsid w:val="00266292"/>
    <w:rsid w:val="00266D1A"/>
    <w:rsid w:val="002A3355"/>
    <w:rsid w:val="002B4644"/>
    <w:rsid w:val="002D1123"/>
    <w:rsid w:val="002D16AE"/>
    <w:rsid w:val="002E2924"/>
    <w:rsid w:val="002E586E"/>
    <w:rsid w:val="002F61B1"/>
    <w:rsid w:val="0031498D"/>
    <w:rsid w:val="00333CBD"/>
    <w:rsid w:val="003454D1"/>
    <w:rsid w:val="003477BB"/>
    <w:rsid w:val="00362F8C"/>
    <w:rsid w:val="00366902"/>
    <w:rsid w:val="003740C4"/>
    <w:rsid w:val="00395D9D"/>
    <w:rsid w:val="00396171"/>
    <w:rsid w:val="003B478C"/>
    <w:rsid w:val="003C2F11"/>
    <w:rsid w:val="003C5102"/>
    <w:rsid w:val="003E2C4C"/>
    <w:rsid w:val="003F087C"/>
    <w:rsid w:val="003F1E27"/>
    <w:rsid w:val="004002E5"/>
    <w:rsid w:val="004018E2"/>
    <w:rsid w:val="00407C52"/>
    <w:rsid w:val="00412C5D"/>
    <w:rsid w:val="00415B79"/>
    <w:rsid w:val="00424E3C"/>
    <w:rsid w:val="004374D8"/>
    <w:rsid w:val="00456A5C"/>
    <w:rsid w:val="00464CB3"/>
    <w:rsid w:val="00475694"/>
    <w:rsid w:val="00481576"/>
    <w:rsid w:val="00482491"/>
    <w:rsid w:val="00486005"/>
    <w:rsid w:val="004973D9"/>
    <w:rsid w:val="004A0630"/>
    <w:rsid w:val="004A5DCF"/>
    <w:rsid w:val="004A6313"/>
    <w:rsid w:val="004B1031"/>
    <w:rsid w:val="004D1C85"/>
    <w:rsid w:val="004D68A5"/>
    <w:rsid w:val="004E2760"/>
    <w:rsid w:val="004E37C0"/>
    <w:rsid w:val="004F206D"/>
    <w:rsid w:val="004F29F7"/>
    <w:rsid w:val="00506756"/>
    <w:rsid w:val="00506F18"/>
    <w:rsid w:val="005249E4"/>
    <w:rsid w:val="005631C6"/>
    <w:rsid w:val="00566782"/>
    <w:rsid w:val="005967C3"/>
    <w:rsid w:val="005A54AA"/>
    <w:rsid w:val="005B2147"/>
    <w:rsid w:val="005B51BD"/>
    <w:rsid w:val="005C08B1"/>
    <w:rsid w:val="005C2A15"/>
    <w:rsid w:val="005D0B02"/>
    <w:rsid w:val="005F72DC"/>
    <w:rsid w:val="005F7549"/>
    <w:rsid w:val="00605E0E"/>
    <w:rsid w:val="00607A2B"/>
    <w:rsid w:val="00630BB3"/>
    <w:rsid w:val="00630F1B"/>
    <w:rsid w:val="0064510D"/>
    <w:rsid w:val="00652240"/>
    <w:rsid w:val="006700FC"/>
    <w:rsid w:val="0069014D"/>
    <w:rsid w:val="006A294E"/>
    <w:rsid w:val="006B0E20"/>
    <w:rsid w:val="006C0735"/>
    <w:rsid w:val="006D0FE6"/>
    <w:rsid w:val="006D3E29"/>
    <w:rsid w:val="006E54D7"/>
    <w:rsid w:val="006E73F5"/>
    <w:rsid w:val="006F2005"/>
    <w:rsid w:val="006F2919"/>
    <w:rsid w:val="006F3228"/>
    <w:rsid w:val="0070589B"/>
    <w:rsid w:val="0071259C"/>
    <w:rsid w:val="00725968"/>
    <w:rsid w:val="0074095F"/>
    <w:rsid w:val="0074303D"/>
    <w:rsid w:val="0075089F"/>
    <w:rsid w:val="00753F08"/>
    <w:rsid w:val="0075517B"/>
    <w:rsid w:val="00760F6A"/>
    <w:rsid w:val="0076607A"/>
    <w:rsid w:val="007803DB"/>
    <w:rsid w:val="00796CE7"/>
    <w:rsid w:val="007978DE"/>
    <w:rsid w:val="00797B22"/>
    <w:rsid w:val="007A2D67"/>
    <w:rsid w:val="007B0EFE"/>
    <w:rsid w:val="007D1560"/>
    <w:rsid w:val="007E136E"/>
    <w:rsid w:val="007E1948"/>
    <w:rsid w:val="007E3E27"/>
    <w:rsid w:val="007F2246"/>
    <w:rsid w:val="0082254A"/>
    <w:rsid w:val="00823BE8"/>
    <w:rsid w:val="00825AE3"/>
    <w:rsid w:val="0083199D"/>
    <w:rsid w:val="008539E5"/>
    <w:rsid w:val="00860E07"/>
    <w:rsid w:val="00864F28"/>
    <w:rsid w:val="00870906"/>
    <w:rsid w:val="00871BA7"/>
    <w:rsid w:val="00872AD8"/>
    <w:rsid w:val="008736D4"/>
    <w:rsid w:val="008742CF"/>
    <w:rsid w:val="0087472D"/>
    <w:rsid w:val="00875C04"/>
    <w:rsid w:val="008978C5"/>
    <w:rsid w:val="008B1D2F"/>
    <w:rsid w:val="008B4FCC"/>
    <w:rsid w:val="008E06C1"/>
    <w:rsid w:val="008F26EF"/>
    <w:rsid w:val="008F5CCE"/>
    <w:rsid w:val="00903DE2"/>
    <w:rsid w:val="00916024"/>
    <w:rsid w:val="00920AB5"/>
    <w:rsid w:val="00942143"/>
    <w:rsid w:val="0094421E"/>
    <w:rsid w:val="0096094B"/>
    <w:rsid w:val="00961534"/>
    <w:rsid w:val="00961576"/>
    <w:rsid w:val="00963AB0"/>
    <w:rsid w:val="00965EA1"/>
    <w:rsid w:val="00985262"/>
    <w:rsid w:val="00990402"/>
    <w:rsid w:val="009974E5"/>
    <w:rsid w:val="009D157F"/>
    <w:rsid w:val="009E7B8D"/>
    <w:rsid w:val="009F3298"/>
    <w:rsid w:val="00A31CEE"/>
    <w:rsid w:val="00A375CF"/>
    <w:rsid w:val="00A42A68"/>
    <w:rsid w:val="00A55D99"/>
    <w:rsid w:val="00A61AC6"/>
    <w:rsid w:val="00A85CD1"/>
    <w:rsid w:val="00AA1924"/>
    <w:rsid w:val="00AA40EE"/>
    <w:rsid w:val="00AB2CCA"/>
    <w:rsid w:val="00AB5468"/>
    <w:rsid w:val="00AC0E05"/>
    <w:rsid w:val="00AC62C1"/>
    <w:rsid w:val="00AF1BCC"/>
    <w:rsid w:val="00AF3AAF"/>
    <w:rsid w:val="00B02B49"/>
    <w:rsid w:val="00B109E6"/>
    <w:rsid w:val="00B14A9F"/>
    <w:rsid w:val="00B53565"/>
    <w:rsid w:val="00B5724A"/>
    <w:rsid w:val="00B61410"/>
    <w:rsid w:val="00B902C8"/>
    <w:rsid w:val="00B91656"/>
    <w:rsid w:val="00BA110A"/>
    <w:rsid w:val="00BD3625"/>
    <w:rsid w:val="00BE3A0D"/>
    <w:rsid w:val="00BF5E92"/>
    <w:rsid w:val="00BF70C6"/>
    <w:rsid w:val="00C04A20"/>
    <w:rsid w:val="00C060FE"/>
    <w:rsid w:val="00C10BDC"/>
    <w:rsid w:val="00C14CB1"/>
    <w:rsid w:val="00C179C0"/>
    <w:rsid w:val="00C23BA2"/>
    <w:rsid w:val="00C50D35"/>
    <w:rsid w:val="00C6706B"/>
    <w:rsid w:val="00C7150E"/>
    <w:rsid w:val="00C735DF"/>
    <w:rsid w:val="00C74AF6"/>
    <w:rsid w:val="00C846AC"/>
    <w:rsid w:val="00C91C23"/>
    <w:rsid w:val="00CB6BE8"/>
    <w:rsid w:val="00CD0BB4"/>
    <w:rsid w:val="00CD13F9"/>
    <w:rsid w:val="00CE1CF4"/>
    <w:rsid w:val="00CF76C7"/>
    <w:rsid w:val="00D164FF"/>
    <w:rsid w:val="00D238F2"/>
    <w:rsid w:val="00D2397F"/>
    <w:rsid w:val="00D363CE"/>
    <w:rsid w:val="00D37B7B"/>
    <w:rsid w:val="00D4545C"/>
    <w:rsid w:val="00D46DC6"/>
    <w:rsid w:val="00D64579"/>
    <w:rsid w:val="00D67274"/>
    <w:rsid w:val="00D803E8"/>
    <w:rsid w:val="00D81A45"/>
    <w:rsid w:val="00DB300E"/>
    <w:rsid w:val="00DC3ACD"/>
    <w:rsid w:val="00DE16CB"/>
    <w:rsid w:val="00DF1A53"/>
    <w:rsid w:val="00DF1CBE"/>
    <w:rsid w:val="00DF228B"/>
    <w:rsid w:val="00E15F41"/>
    <w:rsid w:val="00E27A63"/>
    <w:rsid w:val="00E54AE7"/>
    <w:rsid w:val="00E5676A"/>
    <w:rsid w:val="00E70309"/>
    <w:rsid w:val="00E81E40"/>
    <w:rsid w:val="00E917A8"/>
    <w:rsid w:val="00E92E8E"/>
    <w:rsid w:val="00E946D6"/>
    <w:rsid w:val="00EA266C"/>
    <w:rsid w:val="00EA7276"/>
    <w:rsid w:val="00EB2964"/>
    <w:rsid w:val="00ED0A27"/>
    <w:rsid w:val="00ED38ED"/>
    <w:rsid w:val="00EF193A"/>
    <w:rsid w:val="00F00AD5"/>
    <w:rsid w:val="00F03D20"/>
    <w:rsid w:val="00F05D69"/>
    <w:rsid w:val="00F07919"/>
    <w:rsid w:val="00F13345"/>
    <w:rsid w:val="00F23AA9"/>
    <w:rsid w:val="00F46E4A"/>
    <w:rsid w:val="00F55A77"/>
    <w:rsid w:val="00F610FF"/>
    <w:rsid w:val="00F66599"/>
    <w:rsid w:val="00F7205B"/>
    <w:rsid w:val="00F93D6F"/>
    <w:rsid w:val="00F9599C"/>
    <w:rsid w:val="00FC22F0"/>
    <w:rsid w:val="00FC5867"/>
    <w:rsid w:val="00FE19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A55D9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A55D99"/>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A55D99"/>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A55D99"/>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A55D99"/>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A55D99"/>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A55D99"/>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A55D99"/>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A55D99"/>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A55D99"/>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4"/>
      </w:numPr>
      <w:spacing w:after="60"/>
    </w:pPr>
  </w:style>
  <w:style w:type="paragraph" w:customStyle="1" w:styleId="Numeros">
    <w:name w:val="Numeros"/>
    <w:basedOn w:val="Normal"/>
    <w:rsid w:val="009E7B8D"/>
    <w:pPr>
      <w:numPr>
        <w:numId w:val="5"/>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A55D99"/>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A55D99"/>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A55D99"/>
    <w:rPr>
      <w:rFonts w:ascii="Bookman Old Style" w:hAnsi="Bookman Old Style" w:cs="Times New Roman"/>
      <w:sz w:val="24"/>
    </w:rPr>
  </w:style>
  <w:style w:type="paragraph" w:customStyle="1" w:styleId="NUMPAR">
    <w:name w:val="NUMPAR"/>
    <w:basedOn w:val="Normal"/>
    <w:next w:val="Normal"/>
    <w:rsid w:val="009E7B8D"/>
    <w:pPr>
      <w:numPr>
        <w:numId w:val="6"/>
      </w:numPr>
    </w:pPr>
  </w:style>
  <w:style w:type="paragraph" w:styleId="Listaconnmeros">
    <w:name w:val="List Number"/>
    <w:basedOn w:val="Normal"/>
    <w:uiPriority w:val="99"/>
    <w:rsid w:val="009E7B8D"/>
    <w:pPr>
      <w:tabs>
        <w:tab w:val="num" w:pos="1931"/>
      </w:tabs>
      <w:spacing w:before="2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A55D99"/>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A55D99"/>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A55D99"/>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A55D99"/>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A55D99"/>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A55D99"/>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A55D99"/>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A55D99"/>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styleId="Prrafodelista">
    <w:name w:val="List Paragraph"/>
    <w:basedOn w:val="Normal"/>
    <w:uiPriority w:val="34"/>
    <w:qFormat/>
    <w:rsid w:val="007D1560"/>
    <w:pPr>
      <w:spacing w:after="200" w:line="276" w:lineRule="auto"/>
      <w:ind w:left="720" w:firstLine="0"/>
      <w:contextualSpacing/>
      <w:jc w:val="left"/>
    </w:pPr>
    <w:rPr>
      <w:rFonts w:asciiTheme="minorHAnsi" w:hAnsiTheme="minorHAnsi" w:cstheme="minorBidi"/>
      <w:sz w:val="22"/>
      <w:szCs w:val="22"/>
      <w:lang w:eastAsia="en-US"/>
    </w:rPr>
  </w:style>
  <w:style w:type="table" w:styleId="Tablaconcuadrcula">
    <w:name w:val="Table Grid"/>
    <w:basedOn w:val="Tablanormal"/>
    <w:uiPriority w:val="59"/>
    <w:rsid w:val="007D1560"/>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unhideWhenUsed/>
    <w:rsid w:val="007D1560"/>
    <w:pPr>
      <w:spacing w:after="0"/>
      <w:ind w:firstLine="0"/>
      <w:jc w:val="left"/>
    </w:pPr>
    <w:rPr>
      <w:rFonts w:ascii="Tahoma" w:hAnsi="Tahoma" w:cs="Tahoma"/>
      <w:sz w:val="16"/>
      <w:szCs w:val="16"/>
      <w:lang w:eastAsia="en-US"/>
    </w:rPr>
  </w:style>
  <w:style w:type="character" w:customStyle="1" w:styleId="TextodegloboCar">
    <w:name w:val="Texto de globo Car"/>
    <w:basedOn w:val="Fuentedeprrafopredeter"/>
    <w:link w:val="Textodeglobo"/>
    <w:uiPriority w:val="99"/>
    <w:locked/>
    <w:rsid w:val="007D1560"/>
    <w:rPr>
      <w:rFonts w:ascii="Tahoma" w:hAnsi="Tahoma" w:cs="Tahoma"/>
      <w:sz w:val="16"/>
      <w:szCs w:val="16"/>
      <w:lang w:eastAsia="en-US"/>
    </w:rPr>
  </w:style>
  <w:style w:type="paragraph" w:customStyle="1" w:styleId="normal0">
    <w:name w:val="normal"/>
    <w:rsid w:val="007D1560"/>
    <w:pPr>
      <w:spacing w:after="200" w:line="276" w:lineRule="auto"/>
    </w:pPr>
    <w:rPr>
      <w:rFonts w:ascii="Calibri" w:hAnsi="Calibri" w:cs="Calibri"/>
      <w:sz w:val="22"/>
      <w:szCs w:val="22"/>
    </w:rPr>
  </w:style>
  <w:style w:type="paragraph" w:customStyle="1" w:styleId="p2">
    <w:name w:val="p2"/>
    <w:basedOn w:val="Normal"/>
    <w:rsid w:val="002A3355"/>
    <w:pPr>
      <w:widowControl w:val="0"/>
      <w:tabs>
        <w:tab w:val="left" w:pos="187"/>
      </w:tabs>
      <w:spacing w:after="0" w:line="175" w:lineRule="atLeast"/>
      <w:ind w:left="1253" w:firstLine="0"/>
    </w:pPr>
    <w:rPr>
      <w:rFonts w:ascii="Times New Roman" w:hAnsi="Times New Roman"/>
    </w:rPr>
  </w:style>
  <w:style w:type="paragraph" w:customStyle="1" w:styleId="Pa6">
    <w:name w:val="Pa6"/>
    <w:basedOn w:val="Normal"/>
    <w:next w:val="Normal"/>
    <w:rsid w:val="002A3355"/>
    <w:pPr>
      <w:autoSpaceDE w:val="0"/>
      <w:autoSpaceDN w:val="0"/>
      <w:adjustRightInd w:val="0"/>
      <w:spacing w:after="0" w:line="201" w:lineRule="atLeast"/>
      <w:ind w:firstLine="0"/>
      <w:jc w:val="left"/>
    </w:pPr>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1534147378">
      <w:marLeft w:val="0"/>
      <w:marRight w:val="0"/>
      <w:marTop w:val="0"/>
      <w:marBottom w:val="0"/>
      <w:divBdr>
        <w:top w:val="none" w:sz="0" w:space="0" w:color="auto"/>
        <w:left w:val="none" w:sz="0" w:space="0" w:color="auto"/>
        <w:bottom w:val="none" w:sz="0" w:space="0" w:color="auto"/>
        <w:right w:val="none" w:sz="0" w:space="0" w:color="auto"/>
      </w:divBdr>
    </w:div>
    <w:div w:id="1534147381">
      <w:marLeft w:val="0"/>
      <w:marRight w:val="0"/>
      <w:marTop w:val="0"/>
      <w:marBottom w:val="0"/>
      <w:divBdr>
        <w:top w:val="none" w:sz="0" w:space="0" w:color="auto"/>
        <w:left w:val="none" w:sz="0" w:space="0" w:color="auto"/>
        <w:bottom w:val="none" w:sz="0" w:space="0" w:color="auto"/>
        <w:right w:val="none" w:sz="0" w:space="0" w:color="auto"/>
      </w:divBdr>
    </w:div>
    <w:div w:id="1534147382">
      <w:marLeft w:val="0"/>
      <w:marRight w:val="0"/>
      <w:marTop w:val="0"/>
      <w:marBottom w:val="0"/>
      <w:divBdr>
        <w:top w:val="none" w:sz="0" w:space="0" w:color="auto"/>
        <w:left w:val="none" w:sz="0" w:space="0" w:color="auto"/>
        <w:bottom w:val="none" w:sz="0" w:space="0" w:color="auto"/>
        <w:right w:val="none" w:sz="0" w:space="0" w:color="auto"/>
      </w:divBdr>
      <w:divsChild>
        <w:div w:id="1534147379">
          <w:marLeft w:val="0"/>
          <w:marRight w:val="0"/>
          <w:marTop w:val="0"/>
          <w:marBottom w:val="0"/>
          <w:divBdr>
            <w:top w:val="none" w:sz="0" w:space="0" w:color="auto"/>
            <w:left w:val="none" w:sz="0" w:space="0" w:color="auto"/>
            <w:bottom w:val="none" w:sz="0" w:space="0" w:color="auto"/>
            <w:right w:val="none" w:sz="0" w:space="0" w:color="auto"/>
          </w:divBdr>
          <w:divsChild>
            <w:div w:id="15341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7385">
      <w:marLeft w:val="0"/>
      <w:marRight w:val="0"/>
      <w:marTop w:val="0"/>
      <w:marBottom w:val="0"/>
      <w:divBdr>
        <w:top w:val="none" w:sz="0" w:space="0" w:color="auto"/>
        <w:left w:val="none" w:sz="0" w:space="0" w:color="auto"/>
        <w:bottom w:val="none" w:sz="0" w:space="0" w:color="auto"/>
        <w:right w:val="none" w:sz="0" w:space="0" w:color="auto"/>
      </w:divBdr>
    </w:div>
    <w:div w:id="1534147386">
      <w:marLeft w:val="0"/>
      <w:marRight w:val="0"/>
      <w:marTop w:val="0"/>
      <w:marBottom w:val="0"/>
      <w:divBdr>
        <w:top w:val="none" w:sz="0" w:space="0" w:color="auto"/>
        <w:left w:val="none" w:sz="0" w:space="0" w:color="auto"/>
        <w:bottom w:val="none" w:sz="0" w:space="0" w:color="auto"/>
        <w:right w:val="none" w:sz="0" w:space="0" w:color="auto"/>
      </w:divBdr>
      <w:divsChild>
        <w:div w:id="1534147384">
          <w:marLeft w:val="0"/>
          <w:marRight w:val="0"/>
          <w:marTop w:val="0"/>
          <w:marBottom w:val="0"/>
          <w:divBdr>
            <w:top w:val="none" w:sz="0" w:space="0" w:color="auto"/>
            <w:left w:val="none" w:sz="0" w:space="0" w:color="auto"/>
            <w:bottom w:val="none" w:sz="0" w:space="0" w:color="auto"/>
            <w:right w:val="none" w:sz="0" w:space="0" w:color="auto"/>
          </w:divBdr>
          <w:divsChild>
            <w:div w:id="15341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293</TotalTime>
  <Pages>1</Pages>
  <Words>333</Words>
  <Characters>2077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supervisor</cp:lastModifiedBy>
  <cp:revision>39</cp:revision>
  <cp:lastPrinted>2017-02-06T11:22:00Z</cp:lastPrinted>
  <dcterms:created xsi:type="dcterms:W3CDTF">2025-01-07T11:48:00Z</dcterms:created>
  <dcterms:modified xsi:type="dcterms:W3CDTF">2025-07-01T10:45:00Z</dcterms:modified>
</cp:coreProperties>
</file>