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0" w:rsidRPr="0087472D" w:rsidRDefault="007D1560" w:rsidP="00044962">
      <w:pPr>
        <w:autoSpaceDE w:val="0"/>
        <w:autoSpaceDN w:val="0"/>
        <w:adjustRightInd w:val="0"/>
        <w:spacing w:after="0"/>
        <w:ind w:firstLine="0"/>
        <w:jc w:val="center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ANEXO V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Pr="0087472D" w:rsidRDefault="007D1560" w:rsidP="001B01E1">
      <w:pPr>
        <w:autoSpaceDE w:val="0"/>
        <w:autoSpaceDN w:val="0"/>
        <w:adjustRightInd w:val="0"/>
        <w:spacing w:after="0"/>
        <w:ind w:firstLine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AUTORIZACIÓN PARA SOMETERSE A TODAS LAS PRUEBAS MÉDICAS QUE DETERMINE EL AYUNTAMIENTO DE HUESCA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APELLIDOS Y NOMBRE</w:t>
      </w:r>
      <w:proofErr w:type="gramStart"/>
      <w:r w:rsidRPr="0087472D">
        <w:rPr>
          <w:rFonts w:cs="BookmanOldStyle"/>
          <w:color w:val="000000"/>
          <w:sz w:val="22"/>
          <w:szCs w:val="22"/>
        </w:rPr>
        <w:t>:  …</w:t>
      </w:r>
      <w:proofErr w:type="gramEnd"/>
      <w:r w:rsidRPr="0087472D">
        <w:rPr>
          <w:rFonts w:cs="BookmanOldStyle"/>
          <w:color w:val="000000"/>
          <w:sz w:val="22"/>
          <w:szCs w:val="22"/>
        </w:rPr>
        <w:t>……………………………………………………….</w:t>
      </w:r>
    </w:p>
    <w:p w:rsidR="007D1560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D.N.I.: ……………………………………… EDAD: ……………………………….</w:t>
      </w:r>
    </w:p>
    <w:p w:rsidR="007B0EFE" w:rsidRPr="0087472D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Autorizo por la presente al Ayuntamiento de Huesca para que, a través del equipo médico designado al efecto, y en el marco del proceso selectivo para la cobertura de una plaza de Inspector del SPEIS, me efectúen las pruebas médicas necesarias, la extracción y analítica de sangre y la analítica de orina de los siguientes parámetros:</w:t>
      </w:r>
    </w:p>
    <w:p w:rsidR="007B0EFE" w:rsidRPr="0087472D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B0EFE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 xml:space="preserve">Análisis de sangre: Hemograma completo, fórmula leucocitaria, Glucosa, </w:t>
      </w:r>
    </w:p>
    <w:p w:rsidR="007B0EFE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 xml:space="preserve">Colesterol total, HDL, Colesterol, Triglicéridos, Urea,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Creatinina</w:t>
      </w:r>
      <w:proofErr w:type="spellEnd"/>
      <w:r w:rsidRPr="0087472D">
        <w:rPr>
          <w:rFonts w:cs="BookmanOldStyle"/>
          <w:color w:val="000000"/>
          <w:sz w:val="22"/>
          <w:szCs w:val="22"/>
        </w:rPr>
        <w:t xml:space="preserve">, Ácido úrico, Bilirrubina total, GOT (AST) GPT (ALT), Gamma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Glutamil</w:t>
      </w:r>
      <w:proofErr w:type="spellEnd"/>
      <w:r w:rsidRPr="0087472D">
        <w:rPr>
          <w:rFonts w:cs="BookmanOldStyle"/>
          <w:color w:val="000000"/>
          <w:sz w:val="22"/>
          <w:szCs w:val="22"/>
        </w:rPr>
        <w:t xml:space="preserve">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Transpeptidasa</w:t>
      </w:r>
      <w:proofErr w:type="spellEnd"/>
      <w:r w:rsidRPr="0087472D">
        <w:rPr>
          <w:rFonts w:cs="BookmanOldStyle"/>
          <w:color w:val="000000"/>
          <w:sz w:val="22"/>
          <w:szCs w:val="22"/>
        </w:rPr>
        <w:t xml:space="preserve"> (CGT), Fosfatasa alcalina, Hierro.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 xml:space="preserve">En caso de ser elevada la tasa de Transaminasas se efectuará la determinación del Anti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HBc</w:t>
      </w:r>
      <w:proofErr w:type="spellEnd"/>
      <w:r w:rsidRPr="0087472D">
        <w:rPr>
          <w:rFonts w:cs="BookmanOldStyle"/>
          <w:color w:val="000000"/>
          <w:sz w:val="22"/>
          <w:szCs w:val="22"/>
        </w:rPr>
        <w:t xml:space="preserve"> y del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AgHBs</w:t>
      </w:r>
      <w:proofErr w:type="spellEnd"/>
      <w:r w:rsidRPr="0087472D">
        <w:rPr>
          <w:rFonts w:cs="BookmanOldStyle"/>
          <w:color w:val="000000"/>
          <w:sz w:val="22"/>
          <w:szCs w:val="22"/>
        </w:rPr>
        <w:t>. Análisis de orina:</w:t>
      </w:r>
    </w:p>
    <w:p w:rsidR="007B0EFE" w:rsidRPr="0087472D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Densidad, pH, anormales.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 xml:space="preserve">Detección de drogas: opiáceos, cannabis, </w:t>
      </w:r>
      <w:proofErr w:type="spellStart"/>
      <w:r w:rsidRPr="0087472D">
        <w:rPr>
          <w:rFonts w:cs="BookmanOldStyle"/>
          <w:color w:val="000000"/>
          <w:sz w:val="22"/>
          <w:szCs w:val="22"/>
        </w:rPr>
        <w:t>metabolitos</w:t>
      </w:r>
      <w:proofErr w:type="spellEnd"/>
      <w:r w:rsidRPr="0087472D">
        <w:rPr>
          <w:rFonts w:cs="BookmanOldStyle"/>
          <w:color w:val="000000"/>
          <w:sz w:val="22"/>
          <w:szCs w:val="22"/>
        </w:rPr>
        <w:t xml:space="preserve"> de cocaína.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Sedimento: análisis citológicos.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Al mismo tiempo, declaro que me estoy administrando la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proofErr w:type="gramStart"/>
      <w:r w:rsidRPr="0087472D">
        <w:rPr>
          <w:rFonts w:cs="BookmanOldStyle"/>
          <w:color w:val="000000"/>
          <w:sz w:val="22"/>
          <w:szCs w:val="22"/>
        </w:rPr>
        <w:t>siguiente</w:t>
      </w:r>
      <w:proofErr w:type="gramEnd"/>
      <w:r w:rsidRPr="0087472D">
        <w:rPr>
          <w:rFonts w:cs="BookmanOldStyle"/>
          <w:color w:val="000000"/>
          <w:sz w:val="22"/>
          <w:szCs w:val="22"/>
        </w:rPr>
        <w:t xml:space="preserve"> medicación: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7D1560" w:rsidRPr="0087472D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7D1560" w:rsidRDefault="007D1560" w:rsidP="007D1560">
      <w:pPr>
        <w:autoSpaceDE w:val="0"/>
        <w:autoSpaceDN w:val="0"/>
        <w:adjustRightInd w:val="0"/>
        <w:spacing w:after="0"/>
        <w:rPr>
          <w:rFonts w:cs="BookmanOldStyle,Italic"/>
          <w:iCs/>
          <w:color w:val="000000"/>
          <w:sz w:val="22"/>
          <w:szCs w:val="22"/>
        </w:rPr>
      </w:pPr>
      <w:r w:rsidRPr="0087472D">
        <w:rPr>
          <w:rFonts w:cs="BookmanOldStyle,Italic"/>
          <w:iCs/>
          <w:color w:val="000000"/>
          <w:sz w:val="22"/>
          <w:szCs w:val="22"/>
        </w:rPr>
        <w:t>(</w:t>
      </w:r>
      <w:proofErr w:type="gramStart"/>
      <w:r w:rsidRPr="0087472D">
        <w:rPr>
          <w:rFonts w:cs="BookmanOldStyle,Italic"/>
          <w:iCs/>
          <w:color w:val="000000"/>
          <w:sz w:val="22"/>
          <w:szCs w:val="22"/>
        </w:rPr>
        <w:t>indicar</w:t>
      </w:r>
      <w:proofErr w:type="gramEnd"/>
      <w:r w:rsidRPr="0087472D">
        <w:rPr>
          <w:rFonts w:cs="BookmanOldStyle,Italic"/>
          <w:iCs/>
          <w:color w:val="000000"/>
          <w:sz w:val="22"/>
          <w:szCs w:val="22"/>
        </w:rPr>
        <w:t xml:space="preserve"> el nombre comercial de los medicamentos o su composición)</w:t>
      </w:r>
    </w:p>
    <w:p w:rsidR="007B0EFE" w:rsidRPr="0087472D" w:rsidRDefault="007B0EFE" w:rsidP="007D1560">
      <w:pPr>
        <w:autoSpaceDE w:val="0"/>
        <w:autoSpaceDN w:val="0"/>
        <w:adjustRightInd w:val="0"/>
        <w:spacing w:after="0"/>
        <w:rPr>
          <w:rFonts w:cs="BookmanOldStyle,Italic"/>
          <w:iCs/>
          <w:color w:val="000000"/>
          <w:sz w:val="22"/>
          <w:szCs w:val="22"/>
        </w:rPr>
      </w:pPr>
    </w:p>
    <w:p w:rsidR="007D1560" w:rsidRDefault="007D1560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Y para que así conste, firmo la presente autorización en</w:t>
      </w:r>
    </w:p>
    <w:p w:rsidR="007B0EFE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B0EFE" w:rsidRPr="0087472D" w:rsidRDefault="007B0EFE" w:rsidP="007D1560">
      <w:pPr>
        <w:autoSpaceDE w:val="0"/>
        <w:autoSpaceDN w:val="0"/>
        <w:adjustRightInd w:val="0"/>
        <w:spacing w:after="0"/>
        <w:rPr>
          <w:rFonts w:cs="BookmanOldStyle"/>
          <w:color w:val="000000"/>
          <w:sz w:val="22"/>
          <w:szCs w:val="22"/>
        </w:rPr>
      </w:pPr>
    </w:p>
    <w:p w:rsidR="007D1560" w:rsidRPr="0087472D" w:rsidRDefault="007D1560" w:rsidP="007D1560">
      <w:pPr>
        <w:rPr>
          <w:sz w:val="22"/>
          <w:szCs w:val="22"/>
        </w:rPr>
      </w:pPr>
      <w:r w:rsidRPr="0087472D">
        <w:rPr>
          <w:rFonts w:cs="BookmanOldStyle"/>
          <w:color w:val="000000"/>
          <w:sz w:val="22"/>
          <w:szCs w:val="22"/>
        </w:rPr>
        <w:t>……………………., a …</w:t>
      </w:r>
      <w:proofErr w:type="gramStart"/>
      <w:r w:rsidRPr="0087472D">
        <w:rPr>
          <w:rFonts w:cs="BookmanOldStyle"/>
          <w:color w:val="000000"/>
          <w:sz w:val="22"/>
          <w:szCs w:val="22"/>
        </w:rPr>
        <w:t>..</w:t>
      </w:r>
      <w:proofErr w:type="gramEnd"/>
      <w:r w:rsidRPr="0087472D">
        <w:rPr>
          <w:rFonts w:cs="BookmanOldStyle"/>
          <w:color w:val="000000"/>
          <w:sz w:val="22"/>
          <w:szCs w:val="22"/>
        </w:rPr>
        <w:t xml:space="preserve"> </w:t>
      </w:r>
      <w:proofErr w:type="gramStart"/>
      <w:r w:rsidRPr="0087472D">
        <w:rPr>
          <w:rFonts w:cs="BookmanOldStyle"/>
          <w:color w:val="000000"/>
          <w:sz w:val="22"/>
          <w:szCs w:val="22"/>
        </w:rPr>
        <w:t>de</w:t>
      </w:r>
      <w:proofErr w:type="gramEnd"/>
      <w:r w:rsidRPr="0087472D">
        <w:rPr>
          <w:rFonts w:cs="BookmanOldStyle"/>
          <w:color w:val="000000"/>
          <w:sz w:val="22"/>
          <w:szCs w:val="22"/>
        </w:rPr>
        <w:t xml:space="preserve"> …………………………. de 202</w:t>
      </w:r>
      <w:r w:rsidR="00CE1CF4" w:rsidRPr="0087472D">
        <w:rPr>
          <w:rFonts w:cs="BookmanOldStyle"/>
          <w:color w:val="000000"/>
          <w:sz w:val="22"/>
          <w:szCs w:val="22"/>
        </w:rPr>
        <w:t>5</w:t>
      </w:r>
    </w:p>
    <w:p w:rsidR="007D1560" w:rsidRPr="0087472D" w:rsidRDefault="007D1560" w:rsidP="007B0EFE">
      <w:pPr>
        <w:jc w:val="center"/>
        <w:rPr>
          <w:sz w:val="22"/>
          <w:szCs w:val="22"/>
        </w:rPr>
      </w:pPr>
      <w:r w:rsidRPr="0087472D">
        <w:rPr>
          <w:sz w:val="22"/>
          <w:szCs w:val="22"/>
        </w:rPr>
        <w:t>Firma</w:t>
      </w:r>
    </w:p>
    <w:sectPr w:rsidR="007D1560" w:rsidRPr="0087472D" w:rsidSect="00C10BDC">
      <w:headerReference w:type="default" r:id="rId7"/>
      <w:pgSz w:w="11906" w:h="16838" w:code="9"/>
      <w:pgMar w:top="1311" w:right="1133" w:bottom="1418" w:left="1276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05" w:rsidRDefault="00AC0E05">
      <w:r>
        <w:separator/>
      </w:r>
    </w:p>
  </w:endnote>
  <w:endnote w:type="continuationSeparator" w:id="0">
    <w:p w:rsidR="00AC0E05" w:rsidRDefault="00AC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05" w:rsidRDefault="00AC0E05">
      <w:r>
        <w:separator/>
      </w:r>
    </w:p>
  </w:footnote>
  <w:footnote w:type="continuationSeparator" w:id="0">
    <w:p w:rsidR="00AC0E05" w:rsidRDefault="00AC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05" w:rsidRDefault="005B6D32" w:rsidP="00C10BDC">
    <w:pPr>
      <w:pStyle w:val="Encabezado"/>
      <w:tabs>
        <w:tab w:val="clear" w:pos="4252"/>
        <w:tab w:val="clear" w:pos="8504"/>
      </w:tabs>
      <w:ind w:right="7652" w:firstLine="0"/>
      <w:rPr>
        <w:rFonts w:ascii="Times New Roman" w:hAnsi="Times New Roman"/>
        <w:sz w:val="14"/>
      </w:rPr>
    </w:pPr>
    <w:r w:rsidRPr="005B6D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45pt;margin-top:-19.35pt;width:89pt;height:84.8pt;z-index:251660288;visibility:visible;mso-wrap-edited:f" o:allowincell="f">
          <v:imagedata r:id="rId1" o:title=""/>
          <w10:wrap type="square"/>
        </v:shape>
        <o:OLEObject Type="Embed" ProgID="Word.Picture.8" ShapeID="_x0000_s2049" DrawAspect="Content" ObjectID="_1812877747" r:id="rId2"/>
      </w:pict>
    </w:r>
  </w:p>
  <w:p w:rsidR="00AC0E05" w:rsidRDefault="00AC0E05">
    <w:pPr>
      <w:pStyle w:val="Encabezado"/>
      <w:tabs>
        <w:tab w:val="clear" w:pos="4252"/>
        <w:tab w:val="clear" w:pos="8504"/>
      </w:tabs>
      <w:ind w:left="-1134" w:right="7794" w:firstLine="0"/>
      <w:jc w:val="center"/>
      <w:rPr>
        <w:rFonts w:ascii="Times New Roman" w:hAnsi="Times New Roman"/>
        <w:sz w:val="14"/>
      </w:rPr>
    </w:pPr>
  </w:p>
  <w:p w:rsidR="00AC0E05" w:rsidRDefault="00AC0E05">
    <w:pPr>
      <w:pStyle w:val="Encabezado"/>
      <w:tabs>
        <w:tab w:val="clear" w:pos="4252"/>
        <w:tab w:val="clear" w:pos="8504"/>
      </w:tabs>
      <w:ind w:left="-1134" w:right="7794" w:firstLine="0"/>
      <w:jc w:val="center"/>
      <w:rPr>
        <w:rFonts w:ascii="Times New Roman" w:hAnsi="Times New Roman"/>
        <w:sz w:val="14"/>
      </w:rPr>
    </w:pPr>
  </w:p>
  <w:p w:rsidR="00AC0E05" w:rsidRDefault="00AC0E05">
    <w:pPr>
      <w:pStyle w:val="Encabezado"/>
      <w:tabs>
        <w:tab w:val="clear" w:pos="4252"/>
        <w:tab w:val="clear" w:pos="8504"/>
      </w:tabs>
      <w:ind w:left="-1134" w:right="7794" w:firstLine="0"/>
      <w:jc w:val="center"/>
      <w:rPr>
        <w:rFonts w:ascii="Times New Roman" w:hAnsi="Times New Roman"/>
        <w:sz w:val="14"/>
      </w:rPr>
    </w:pPr>
  </w:p>
  <w:p w:rsidR="00AC0E05" w:rsidRDefault="00AC0E05">
    <w:pPr>
      <w:pStyle w:val="Encabezado"/>
      <w:tabs>
        <w:tab w:val="clear" w:pos="4252"/>
        <w:tab w:val="clear" w:pos="8504"/>
      </w:tabs>
      <w:ind w:left="-1134" w:right="7794" w:firstLine="0"/>
      <w:jc w:val="center"/>
      <w:rPr>
        <w:rFonts w:ascii="Times New Roman" w:hAnsi="Times New Roman"/>
        <w:sz w:val="14"/>
      </w:rPr>
    </w:pPr>
  </w:p>
  <w:p w:rsidR="00AC0E05" w:rsidRDefault="00AC0E05">
    <w:pPr>
      <w:pStyle w:val="Encabezado"/>
      <w:tabs>
        <w:tab w:val="clear" w:pos="4252"/>
        <w:tab w:val="clear" w:pos="8504"/>
      </w:tabs>
      <w:ind w:left="-1134" w:right="7794" w:firstLine="0"/>
      <w:jc w:val="center"/>
      <w:rPr>
        <w:rFonts w:ascii="Times New Roman" w:hAnsi="Times New Roman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1FA9590"/>
    <w:lvl w:ilvl="0">
      <w:start w:val="1"/>
      <w:numFmt w:val="ordinalText"/>
      <w:lvlText w:val="%1.-"/>
      <w:lvlJc w:val="left"/>
      <w:pPr>
        <w:tabs>
          <w:tab w:val="num" w:pos="1931"/>
        </w:tabs>
        <w:ind w:firstLine="851"/>
      </w:pPr>
      <w:rPr>
        <w:rFonts w:ascii="Bookman Old Style" w:hAnsi="Bookman Old Style" w:cs="Times New Roman" w:hint="default"/>
        <w:b/>
        <w:i w:val="0"/>
        <w:caps/>
        <w:sz w:val="24"/>
      </w:rPr>
    </w:lvl>
  </w:abstractNum>
  <w:abstractNum w:abstractNumId="1">
    <w:nsid w:val="02EB19E4"/>
    <w:multiLevelType w:val="hybridMultilevel"/>
    <w:tmpl w:val="469AEAE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836A6"/>
    <w:multiLevelType w:val="singleLevel"/>
    <w:tmpl w:val="255C9F2E"/>
    <w:lvl w:ilvl="0">
      <w:start w:val="1"/>
      <w:numFmt w:val="lowerLetter"/>
      <w:pStyle w:val="Letras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3">
    <w:nsid w:val="15E931B8"/>
    <w:multiLevelType w:val="hybridMultilevel"/>
    <w:tmpl w:val="5B84701E"/>
    <w:lvl w:ilvl="0" w:tplc="908AA0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60A3CEA"/>
    <w:multiLevelType w:val="hybridMultilevel"/>
    <w:tmpl w:val="F58492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FEB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CD0120"/>
    <w:multiLevelType w:val="hybridMultilevel"/>
    <w:tmpl w:val="87C28ECE"/>
    <w:lvl w:ilvl="0" w:tplc="D06C4D9A">
      <w:start w:val="1"/>
      <w:numFmt w:val="bullet"/>
      <w:lvlText w:val="-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A8E6311"/>
    <w:multiLevelType w:val="hybridMultilevel"/>
    <w:tmpl w:val="4FB4373C"/>
    <w:lvl w:ilvl="0" w:tplc="3DC0778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F442AE6"/>
    <w:multiLevelType w:val="hybridMultilevel"/>
    <w:tmpl w:val="E848D9D6"/>
    <w:lvl w:ilvl="0" w:tplc="3DC07782">
      <w:numFmt w:val="bullet"/>
      <w:lvlText w:val="-"/>
      <w:lvlJc w:val="left"/>
      <w:pPr>
        <w:tabs>
          <w:tab w:val="num" w:pos="2989"/>
        </w:tabs>
        <w:ind w:left="2989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31356E6"/>
    <w:multiLevelType w:val="singleLevel"/>
    <w:tmpl w:val="D478AA92"/>
    <w:lvl w:ilvl="0">
      <w:start w:val="1"/>
      <w:numFmt w:val="ordinalText"/>
      <w:pStyle w:val="NUMPAR"/>
      <w:lvlText w:val="%1.-"/>
      <w:lvlJc w:val="left"/>
      <w:pPr>
        <w:tabs>
          <w:tab w:val="num" w:pos="1931"/>
        </w:tabs>
        <w:ind w:firstLine="851"/>
      </w:pPr>
      <w:rPr>
        <w:rFonts w:ascii="Bookman Old Style" w:hAnsi="Bookman Old Style" w:cs="Times New Roman" w:hint="default"/>
        <w:b/>
        <w:i w:val="0"/>
        <w:caps/>
        <w:sz w:val="24"/>
      </w:rPr>
    </w:lvl>
  </w:abstractNum>
  <w:abstractNum w:abstractNumId="9">
    <w:nsid w:val="2A9C5246"/>
    <w:multiLevelType w:val="hybridMultilevel"/>
    <w:tmpl w:val="084EEFDC"/>
    <w:lvl w:ilvl="0" w:tplc="5E22AD8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30100C70"/>
    <w:multiLevelType w:val="hybridMultilevel"/>
    <w:tmpl w:val="6AE2BCBA"/>
    <w:lvl w:ilvl="0" w:tplc="42F89F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81CBE"/>
    <w:multiLevelType w:val="hybridMultilevel"/>
    <w:tmpl w:val="0F64C44A"/>
    <w:lvl w:ilvl="0" w:tplc="2F040F4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89603D3"/>
    <w:multiLevelType w:val="hybridMultilevel"/>
    <w:tmpl w:val="3D729330"/>
    <w:lvl w:ilvl="0" w:tplc="2F64927C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MT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3902F48"/>
    <w:multiLevelType w:val="hybridMultilevel"/>
    <w:tmpl w:val="BF6038C0"/>
    <w:lvl w:ilvl="0" w:tplc="3DC0778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48105206"/>
    <w:multiLevelType w:val="hybridMultilevel"/>
    <w:tmpl w:val="E848D9D6"/>
    <w:lvl w:ilvl="0" w:tplc="3DC07782">
      <w:numFmt w:val="bullet"/>
      <w:lvlText w:val="-"/>
      <w:lvlJc w:val="left"/>
      <w:pPr>
        <w:tabs>
          <w:tab w:val="num" w:pos="2989"/>
        </w:tabs>
        <w:ind w:left="2989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4BD02583"/>
    <w:multiLevelType w:val="hybridMultilevel"/>
    <w:tmpl w:val="0E563706"/>
    <w:lvl w:ilvl="0" w:tplc="BD423E9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516309C2"/>
    <w:multiLevelType w:val="hybridMultilevel"/>
    <w:tmpl w:val="6AE2BCBA"/>
    <w:lvl w:ilvl="0" w:tplc="BD423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533B0"/>
    <w:multiLevelType w:val="hybridMultilevel"/>
    <w:tmpl w:val="63AC3D8E"/>
    <w:lvl w:ilvl="0" w:tplc="979239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FE06BD9"/>
    <w:multiLevelType w:val="hybridMultilevel"/>
    <w:tmpl w:val="1C683C56"/>
    <w:lvl w:ilvl="0" w:tplc="382E98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66F34111"/>
    <w:multiLevelType w:val="hybridMultilevel"/>
    <w:tmpl w:val="4F92EA2E"/>
    <w:lvl w:ilvl="0" w:tplc="A5041C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8735B99"/>
    <w:multiLevelType w:val="hybridMultilevel"/>
    <w:tmpl w:val="4CC23EA4"/>
    <w:lvl w:ilvl="0" w:tplc="7FCC1B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213057"/>
    <w:multiLevelType w:val="hybridMultilevel"/>
    <w:tmpl w:val="E954C34C"/>
    <w:lvl w:ilvl="0" w:tplc="58A65B38">
      <w:start w:val="10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6DB035C4"/>
    <w:multiLevelType w:val="singleLevel"/>
    <w:tmpl w:val="6CD6DADE"/>
    <w:lvl w:ilvl="0">
      <w:start w:val="1"/>
      <w:numFmt w:val="decimal"/>
      <w:pStyle w:val="Numeros"/>
      <w:lvlText w:val="%1.-"/>
      <w:lvlJc w:val="left"/>
      <w:pPr>
        <w:tabs>
          <w:tab w:val="num" w:pos="1571"/>
        </w:tabs>
        <w:ind w:left="1191" w:hanging="340"/>
      </w:pPr>
      <w:rPr>
        <w:rFonts w:cs="Times New Roman"/>
      </w:rPr>
    </w:lvl>
  </w:abstractNum>
  <w:abstractNum w:abstractNumId="23">
    <w:nsid w:val="7342760D"/>
    <w:multiLevelType w:val="hybridMultilevel"/>
    <w:tmpl w:val="87C28ECE"/>
    <w:lvl w:ilvl="0" w:tplc="3DC0778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7F3A25B0"/>
    <w:multiLevelType w:val="hybridMultilevel"/>
    <w:tmpl w:val="AC96A8DE"/>
    <w:lvl w:ilvl="0" w:tplc="3DC0778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2"/>
  </w:num>
  <w:num w:numId="6">
    <w:abstractNumId w:val="8"/>
  </w:num>
  <w:num w:numId="7">
    <w:abstractNumId w:val="0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6"/>
  </w:num>
  <w:num w:numId="13">
    <w:abstractNumId w:val="7"/>
  </w:num>
  <w:num w:numId="14">
    <w:abstractNumId w:val="14"/>
  </w:num>
  <w:num w:numId="15">
    <w:abstractNumId w:val="9"/>
  </w:num>
  <w:num w:numId="16">
    <w:abstractNumId w:val="24"/>
  </w:num>
  <w:num w:numId="17">
    <w:abstractNumId w:val="13"/>
  </w:num>
  <w:num w:numId="18">
    <w:abstractNumId w:val="3"/>
  </w:num>
  <w:num w:numId="19">
    <w:abstractNumId w:val="17"/>
  </w:num>
  <w:num w:numId="20">
    <w:abstractNumId w:val="18"/>
  </w:num>
  <w:num w:numId="21">
    <w:abstractNumId w:val="5"/>
  </w:num>
  <w:num w:numId="22">
    <w:abstractNumId w:val="23"/>
  </w:num>
  <w:num w:numId="23">
    <w:abstractNumId w:val="11"/>
  </w:num>
  <w:num w:numId="24">
    <w:abstractNumId w:val="20"/>
  </w:num>
  <w:num w:numId="25">
    <w:abstractNumId w:val="21"/>
  </w:num>
  <w:num w:numId="26">
    <w:abstractNumId w:val="19"/>
  </w:num>
  <w:num w:numId="27">
    <w:abstractNumId w:val="1"/>
  </w:num>
  <w:num w:numId="28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Secretaría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446B1"/>
    <w:rsid w:val="00003AF3"/>
    <w:rsid w:val="00005D3D"/>
    <w:rsid w:val="00011D6C"/>
    <w:rsid w:val="00043D9E"/>
    <w:rsid w:val="00044962"/>
    <w:rsid w:val="000466DE"/>
    <w:rsid w:val="00056DFA"/>
    <w:rsid w:val="00080056"/>
    <w:rsid w:val="0008154A"/>
    <w:rsid w:val="000820FC"/>
    <w:rsid w:val="0008380F"/>
    <w:rsid w:val="00090A17"/>
    <w:rsid w:val="000914BB"/>
    <w:rsid w:val="000A508C"/>
    <w:rsid w:val="000A6AF0"/>
    <w:rsid w:val="000D1AF4"/>
    <w:rsid w:val="000F2820"/>
    <w:rsid w:val="000F542D"/>
    <w:rsid w:val="001051F7"/>
    <w:rsid w:val="00105323"/>
    <w:rsid w:val="001054C8"/>
    <w:rsid w:val="00106F47"/>
    <w:rsid w:val="001159C4"/>
    <w:rsid w:val="00122CC6"/>
    <w:rsid w:val="0012356F"/>
    <w:rsid w:val="00125F7A"/>
    <w:rsid w:val="001333CD"/>
    <w:rsid w:val="00183F34"/>
    <w:rsid w:val="0019008B"/>
    <w:rsid w:val="00190476"/>
    <w:rsid w:val="001907E1"/>
    <w:rsid w:val="001911A7"/>
    <w:rsid w:val="001939AF"/>
    <w:rsid w:val="001A0BC0"/>
    <w:rsid w:val="001B01E1"/>
    <w:rsid w:val="001B0B33"/>
    <w:rsid w:val="001C1693"/>
    <w:rsid w:val="0020104D"/>
    <w:rsid w:val="00202E41"/>
    <w:rsid w:val="002340D3"/>
    <w:rsid w:val="002446B1"/>
    <w:rsid w:val="002521E5"/>
    <w:rsid w:val="00266292"/>
    <w:rsid w:val="00266D1A"/>
    <w:rsid w:val="002A3355"/>
    <w:rsid w:val="002B4644"/>
    <w:rsid w:val="002D1123"/>
    <w:rsid w:val="002D16AE"/>
    <w:rsid w:val="002E2924"/>
    <w:rsid w:val="002E586E"/>
    <w:rsid w:val="002F61B1"/>
    <w:rsid w:val="0031498D"/>
    <w:rsid w:val="00333CBD"/>
    <w:rsid w:val="003454D1"/>
    <w:rsid w:val="003477BB"/>
    <w:rsid w:val="00362F8C"/>
    <w:rsid w:val="00366902"/>
    <w:rsid w:val="003740C4"/>
    <w:rsid w:val="00395D9D"/>
    <w:rsid w:val="00396171"/>
    <w:rsid w:val="003B478C"/>
    <w:rsid w:val="003C2F11"/>
    <w:rsid w:val="003C5102"/>
    <w:rsid w:val="003E2C4C"/>
    <w:rsid w:val="003F087C"/>
    <w:rsid w:val="003F1E27"/>
    <w:rsid w:val="004002E5"/>
    <w:rsid w:val="004018E2"/>
    <w:rsid w:val="00407C52"/>
    <w:rsid w:val="00412C5D"/>
    <w:rsid w:val="00415B79"/>
    <w:rsid w:val="00424E3C"/>
    <w:rsid w:val="00456A5C"/>
    <w:rsid w:val="00464CB3"/>
    <w:rsid w:val="00475694"/>
    <w:rsid w:val="00481576"/>
    <w:rsid w:val="00482491"/>
    <w:rsid w:val="00486005"/>
    <w:rsid w:val="004973D9"/>
    <w:rsid w:val="004A0630"/>
    <w:rsid w:val="004A5DCF"/>
    <w:rsid w:val="004A6313"/>
    <w:rsid w:val="004B1031"/>
    <w:rsid w:val="004D1C85"/>
    <w:rsid w:val="004D68A5"/>
    <w:rsid w:val="004E2760"/>
    <w:rsid w:val="004E37C0"/>
    <w:rsid w:val="004F206D"/>
    <w:rsid w:val="004F29F7"/>
    <w:rsid w:val="00506756"/>
    <w:rsid w:val="00506F18"/>
    <w:rsid w:val="005249E4"/>
    <w:rsid w:val="005631C6"/>
    <w:rsid w:val="00566782"/>
    <w:rsid w:val="005967C3"/>
    <w:rsid w:val="005A54AA"/>
    <w:rsid w:val="005B2147"/>
    <w:rsid w:val="005B51BD"/>
    <w:rsid w:val="005B6D32"/>
    <w:rsid w:val="005C08B1"/>
    <w:rsid w:val="005C2A15"/>
    <w:rsid w:val="005D0B02"/>
    <w:rsid w:val="005F72DC"/>
    <w:rsid w:val="005F7549"/>
    <w:rsid w:val="00605E0E"/>
    <w:rsid w:val="00607A2B"/>
    <w:rsid w:val="00630BB3"/>
    <w:rsid w:val="00630F1B"/>
    <w:rsid w:val="0064510D"/>
    <w:rsid w:val="00652240"/>
    <w:rsid w:val="006700FC"/>
    <w:rsid w:val="0069014D"/>
    <w:rsid w:val="006A294E"/>
    <w:rsid w:val="006B0E20"/>
    <w:rsid w:val="006C0735"/>
    <w:rsid w:val="006D0FE6"/>
    <w:rsid w:val="006D3E29"/>
    <w:rsid w:val="006E54D7"/>
    <w:rsid w:val="006E73F5"/>
    <w:rsid w:val="006F2005"/>
    <w:rsid w:val="006F2919"/>
    <w:rsid w:val="006F3228"/>
    <w:rsid w:val="0070589B"/>
    <w:rsid w:val="0071259C"/>
    <w:rsid w:val="00725968"/>
    <w:rsid w:val="0074095F"/>
    <w:rsid w:val="0074303D"/>
    <w:rsid w:val="0075089F"/>
    <w:rsid w:val="00753F08"/>
    <w:rsid w:val="0075517B"/>
    <w:rsid w:val="00760F6A"/>
    <w:rsid w:val="0076607A"/>
    <w:rsid w:val="007803DB"/>
    <w:rsid w:val="00796CE7"/>
    <w:rsid w:val="007978DE"/>
    <w:rsid w:val="00797B22"/>
    <w:rsid w:val="007A2D67"/>
    <w:rsid w:val="007B0EFE"/>
    <w:rsid w:val="007D1560"/>
    <w:rsid w:val="007E136E"/>
    <w:rsid w:val="007E1948"/>
    <w:rsid w:val="007E3E27"/>
    <w:rsid w:val="007F2246"/>
    <w:rsid w:val="0082254A"/>
    <w:rsid w:val="00823BE8"/>
    <w:rsid w:val="00825AE3"/>
    <w:rsid w:val="0083199D"/>
    <w:rsid w:val="008539E5"/>
    <w:rsid w:val="00860E07"/>
    <w:rsid w:val="00864F28"/>
    <w:rsid w:val="00870906"/>
    <w:rsid w:val="00871BA7"/>
    <w:rsid w:val="00872AD8"/>
    <w:rsid w:val="008736D4"/>
    <w:rsid w:val="008742CF"/>
    <w:rsid w:val="0087472D"/>
    <w:rsid w:val="00875C04"/>
    <w:rsid w:val="008978C5"/>
    <w:rsid w:val="008B1D2F"/>
    <w:rsid w:val="008B4FCC"/>
    <w:rsid w:val="008E06C1"/>
    <w:rsid w:val="008F26EF"/>
    <w:rsid w:val="008F5CCE"/>
    <w:rsid w:val="00903DE2"/>
    <w:rsid w:val="00916024"/>
    <w:rsid w:val="00920AB5"/>
    <w:rsid w:val="00942143"/>
    <w:rsid w:val="0094421E"/>
    <w:rsid w:val="0096094B"/>
    <w:rsid w:val="00961534"/>
    <w:rsid w:val="00961576"/>
    <w:rsid w:val="00963AB0"/>
    <w:rsid w:val="00965EA1"/>
    <w:rsid w:val="00985262"/>
    <w:rsid w:val="00990402"/>
    <w:rsid w:val="009974E5"/>
    <w:rsid w:val="009D157F"/>
    <w:rsid w:val="009E7B8D"/>
    <w:rsid w:val="009F3298"/>
    <w:rsid w:val="00A31CEE"/>
    <w:rsid w:val="00A375CF"/>
    <w:rsid w:val="00A42A68"/>
    <w:rsid w:val="00A55D99"/>
    <w:rsid w:val="00A61AC6"/>
    <w:rsid w:val="00A85CD1"/>
    <w:rsid w:val="00AA1924"/>
    <w:rsid w:val="00AA40EE"/>
    <w:rsid w:val="00AB2CCA"/>
    <w:rsid w:val="00AB5468"/>
    <w:rsid w:val="00AC0E05"/>
    <w:rsid w:val="00AC62C1"/>
    <w:rsid w:val="00AF1BCC"/>
    <w:rsid w:val="00AF3AAF"/>
    <w:rsid w:val="00B02B49"/>
    <w:rsid w:val="00B109E6"/>
    <w:rsid w:val="00B14A9F"/>
    <w:rsid w:val="00B53565"/>
    <w:rsid w:val="00B5724A"/>
    <w:rsid w:val="00B61410"/>
    <w:rsid w:val="00B902C8"/>
    <w:rsid w:val="00B91656"/>
    <w:rsid w:val="00BA110A"/>
    <w:rsid w:val="00BD3625"/>
    <w:rsid w:val="00BE3A0D"/>
    <w:rsid w:val="00BF5E92"/>
    <w:rsid w:val="00BF70C6"/>
    <w:rsid w:val="00C04A20"/>
    <w:rsid w:val="00C060FE"/>
    <w:rsid w:val="00C10BDC"/>
    <w:rsid w:val="00C14CB1"/>
    <w:rsid w:val="00C179C0"/>
    <w:rsid w:val="00C23BA2"/>
    <w:rsid w:val="00C50D35"/>
    <w:rsid w:val="00C6706B"/>
    <w:rsid w:val="00C7150E"/>
    <w:rsid w:val="00C735DF"/>
    <w:rsid w:val="00C74AF6"/>
    <w:rsid w:val="00C846AC"/>
    <w:rsid w:val="00C91C23"/>
    <w:rsid w:val="00CB6BE8"/>
    <w:rsid w:val="00CD0BB4"/>
    <w:rsid w:val="00CD13F9"/>
    <w:rsid w:val="00CE1CF4"/>
    <w:rsid w:val="00CF76C7"/>
    <w:rsid w:val="00D164FF"/>
    <w:rsid w:val="00D238F2"/>
    <w:rsid w:val="00D2397F"/>
    <w:rsid w:val="00D363CE"/>
    <w:rsid w:val="00D37B7B"/>
    <w:rsid w:val="00D4545C"/>
    <w:rsid w:val="00D46DC6"/>
    <w:rsid w:val="00D67274"/>
    <w:rsid w:val="00D803E8"/>
    <w:rsid w:val="00D81A45"/>
    <w:rsid w:val="00DB300E"/>
    <w:rsid w:val="00DC3ACD"/>
    <w:rsid w:val="00DE16CB"/>
    <w:rsid w:val="00DF1A53"/>
    <w:rsid w:val="00DF1CBE"/>
    <w:rsid w:val="00DF228B"/>
    <w:rsid w:val="00E15F41"/>
    <w:rsid w:val="00E27A63"/>
    <w:rsid w:val="00E54AE7"/>
    <w:rsid w:val="00E5676A"/>
    <w:rsid w:val="00E70309"/>
    <w:rsid w:val="00E81E40"/>
    <w:rsid w:val="00E917A8"/>
    <w:rsid w:val="00E92E8E"/>
    <w:rsid w:val="00E946D6"/>
    <w:rsid w:val="00EA266C"/>
    <w:rsid w:val="00EA7276"/>
    <w:rsid w:val="00EB2964"/>
    <w:rsid w:val="00ED0A27"/>
    <w:rsid w:val="00ED38ED"/>
    <w:rsid w:val="00EF193A"/>
    <w:rsid w:val="00F00AD5"/>
    <w:rsid w:val="00F03D20"/>
    <w:rsid w:val="00F05D69"/>
    <w:rsid w:val="00F07919"/>
    <w:rsid w:val="00F13345"/>
    <w:rsid w:val="00F23AA9"/>
    <w:rsid w:val="00F46E4A"/>
    <w:rsid w:val="00F55A77"/>
    <w:rsid w:val="00F610FF"/>
    <w:rsid w:val="00F66599"/>
    <w:rsid w:val="00F7205B"/>
    <w:rsid w:val="00F93D6F"/>
    <w:rsid w:val="00F9599C"/>
    <w:rsid w:val="00FC22F0"/>
    <w:rsid w:val="00FC5867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B8D"/>
    <w:pPr>
      <w:spacing w:after="120"/>
      <w:ind w:firstLine="851"/>
      <w:jc w:val="both"/>
    </w:pPr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E7B8D"/>
    <w:pPr>
      <w:keepNext/>
      <w:spacing w:before="240" w:after="60"/>
      <w:ind w:firstLine="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E7B8D"/>
    <w:pPr>
      <w:keepNext/>
      <w:spacing w:before="240" w:after="60"/>
      <w:ind w:firstLine="0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ar"/>
    <w:uiPriority w:val="9"/>
    <w:qFormat/>
    <w:rsid w:val="009E7B8D"/>
    <w:pPr>
      <w:keepNext/>
      <w:spacing w:before="240" w:after="60"/>
      <w:ind w:firstLine="0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uiPriority w:val="9"/>
    <w:qFormat/>
    <w:rsid w:val="009E7B8D"/>
    <w:pPr>
      <w:keepNext/>
      <w:ind w:left="-426" w:firstLine="1"/>
      <w:jc w:val="left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9E7B8D"/>
    <w:pPr>
      <w:keepNext/>
      <w:ind w:left="-567" w:firstLine="0"/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E7B8D"/>
    <w:pPr>
      <w:keepNext/>
      <w:ind w:left="-567" w:firstLine="0"/>
      <w:outlineLvl w:val="5"/>
    </w:pPr>
    <w:rPr>
      <w:i/>
      <w:iCs/>
    </w:rPr>
  </w:style>
  <w:style w:type="paragraph" w:styleId="Ttulo7">
    <w:name w:val="heading 7"/>
    <w:basedOn w:val="Normal"/>
    <w:next w:val="Normal"/>
    <w:link w:val="Ttulo7Car"/>
    <w:uiPriority w:val="9"/>
    <w:qFormat/>
    <w:rsid w:val="009E7B8D"/>
    <w:pPr>
      <w:keepNext/>
      <w:ind w:left="-567" w:firstLine="0"/>
      <w:jc w:val="left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qFormat/>
    <w:rsid w:val="009E7B8D"/>
    <w:pPr>
      <w:keepNext/>
      <w:ind w:left="-284" w:firstLine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qFormat/>
    <w:rsid w:val="009E7B8D"/>
    <w:pPr>
      <w:keepNext/>
      <w:ind w:left="-567" w:firstLine="0"/>
      <w:jc w:val="left"/>
      <w:outlineLvl w:val="8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A55D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A55D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A55D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A55D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A55D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A55D9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A55D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A55D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A55D99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9E7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10BDC"/>
    <w:rPr>
      <w:rFonts w:ascii="Bookman Old Style" w:hAnsi="Bookman Old Style" w:cs="Times New Roman"/>
      <w:sz w:val="24"/>
    </w:rPr>
  </w:style>
  <w:style w:type="paragraph" w:customStyle="1" w:styleId="Centrado">
    <w:name w:val="Centrado"/>
    <w:basedOn w:val="Normal"/>
    <w:next w:val="Normal"/>
    <w:rsid w:val="009E7B8D"/>
    <w:pPr>
      <w:ind w:firstLine="0"/>
      <w:jc w:val="center"/>
    </w:pPr>
  </w:style>
  <w:style w:type="paragraph" w:customStyle="1" w:styleId="Derecha">
    <w:name w:val="Derecha"/>
    <w:basedOn w:val="Normal"/>
    <w:next w:val="Normal"/>
    <w:rsid w:val="009E7B8D"/>
    <w:pPr>
      <w:ind w:firstLine="0"/>
      <w:jc w:val="right"/>
    </w:pPr>
  </w:style>
  <w:style w:type="paragraph" w:customStyle="1" w:styleId="Direccin">
    <w:name w:val="Dirección"/>
    <w:basedOn w:val="Normal"/>
    <w:next w:val="Normal"/>
    <w:rsid w:val="009E7B8D"/>
    <w:pPr>
      <w:ind w:left="3969" w:firstLine="0"/>
      <w:jc w:val="left"/>
    </w:pPr>
  </w:style>
  <w:style w:type="paragraph" w:styleId="Fecha">
    <w:name w:val="Date"/>
    <w:basedOn w:val="Normal"/>
    <w:next w:val="Normal"/>
    <w:link w:val="FechaCar"/>
    <w:uiPriority w:val="99"/>
    <w:rsid w:val="009E7B8D"/>
    <w:pPr>
      <w:ind w:firstLine="0"/>
      <w:jc w:val="center"/>
    </w:pPr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customStyle="1" w:styleId="Izquierdo">
    <w:name w:val="Izquierdo"/>
    <w:basedOn w:val="Normal"/>
    <w:uiPriority w:val="99"/>
    <w:rsid w:val="009E7B8D"/>
    <w:pPr>
      <w:ind w:firstLine="0"/>
    </w:pPr>
  </w:style>
  <w:style w:type="paragraph" w:customStyle="1" w:styleId="Letras">
    <w:name w:val="Letras"/>
    <w:basedOn w:val="Normal"/>
    <w:rsid w:val="009E7B8D"/>
    <w:pPr>
      <w:numPr>
        <w:numId w:val="4"/>
      </w:numPr>
      <w:spacing w:after="60"/>
    </w:pPr>
  </w:style>
  <w:style w:type="paragraph" w:customStyle="1" w:styleId="Numeros">
    <w:name w:val="Numeros"/>
    <w:basedOn w:val="Normal"/>
    <w:rsid w:val="009E7B8D"/>
    <w:pPr>
      <w:numPr>
        <w:numId w:val="5"/>
      </w:numPr>
      <w:spacing w:after="60"/>
    </w:pPr>
  </w:style>
  <w:style w:type="paragraph" w:styleId="Piedepgina">
    <w:name w:val="footer"/>
    <w:basedOn w:val="Normal"/>
    <w:link w:val="PiedepginaCar"/>
    <w:uiPriority w:val="99"/>
    <w:rsid w:val="009E7B8D"/>
    <w:pPr>
      <w:tabs>
        <w:tab w:val="center" w:pos="4252"/>
        <w:tab w:val="right" w:pos="8504"/>
      </w:tabs>
      <w:ind w:firstLine="0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rsid w:val="009E7B8D"/>
    <w:pPr>
      <w:spacing w:after="0"/>
      <w:ind w:firstLine="0"/>
    </w:pPr>
    <w:rPr>
      <w:rFonts w:ascii="Times New Roman" w:hAnsi="Times New Roman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styleId="Firma">
    <w:name w:val="Signature"/>
    <w:basedOn w:val="Normal"/>
    <w:link w:val="FirmaCar"/>
    <w:uiPriority w:val="99"/>
    <w:rsid w:val="009E7B8D"/>
    <w:pPr>
      <w:ind w:left="4253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customStyle="1" w:styleId="NUMPAR">
    <w:name w:val="NUMPAR"/>
    <w:basedOn w:val="Normal"/>
    <w:next w:val="Normal"/>
    <w:rsid w:val="009E7B8D"/>
    <w:pPr>
      <w:numPr>
        <w:numId w:val="6"/>
      </w:numPr>
    </w:pPr>
  </w:style>
  <w:style w:type="paragraph" w:styleId="Listaconnmeros">
    <w:name w:val="List Number"/>
    <w:basedOn w:val="Normal"/>
    <w:uiPriority w:val="99"/>
    <w:rsid w:val="009E7B8D"/>
    <w:pPr>
      <w:tabs>
        <w:tab w:val="num" w:pos="1931"/>
      </w:tabs>
      <w:spacing w:before="240"/>
    </w:pPr>
  </w:style>
  <w:style w:type="paragraph" w:styleId="Sangradetextonormal">
    <w:name w:val="Body Text Indent"/>
    <w:basedOn w:val="Normal"/>
    <w:link w:val="SangradetextonormalCar"/>
    <w:uiPriority w:val="99"/>
    <w:rsid w:val="009E7B8D"/>
    <w:pPr>
      <w:ind w:left="567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9E7B8D"/>
    <w:pPr>
      <w:ind w:left="-567" w:firstLine="0"/>
      <w:jc w:val="left"/>
    </w:pPr>
    <w:rPr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55D99"/>
    <w:rPr>
      <w:rFonts w:ascii="Bookman Old Style" w:hAnsi="Bookman Old Style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rsid w:val="009E7B8D"/>
    <w:pPr>
      <w:ind w:left="-567" w:firstLine="0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styleId="NormalWeb">
    <w:name w:val="Normal (Web)"/>
    <w:basedOn w:val="Normal"/>
    <w:uiPriority w:val="99"/>
    <w:rsid w:val="009E7B8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texto">
    <w:name w:val="texto"/>
    <w:basedOn w:val="Fuentedeprrafopredeter"/>
    <w:rsid w:val="009E7B8D"/>
    <w:rPr>
      <w:rFonts w:cs="Times New Roman"/>
    </w:rPr>
  </w:style>
  <w:style w:type="character" w:customStyle="1" w:styleId="a">
    <w:name w:val="a"/>
    <w:basedOn w:val="Fuentedeprrafopredeter"/>
    <w:rsid w:val="009E7B8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9E7B8D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55D99"/>
    <w:rPr>
      <w:rFonts w:ascii="Bookman Old Style" w:hAnsi="Bookman Old Style" w:cs="Times New Roman"/>
      <w:sz w:val="24"/>
    </w:rPr>
  </w:style>
  <w:style w:type="paragraph" w:styleId="Textodebloque">
    <w:name w:val="Block Text"/>
    <w:basedOn w:val="Normal"/>
    <w:uiPriority w:val="99"/>
    <w:rsid w:val="009E7B8D"/>
    <w:pPr>
      <w:ind w:left="284" w:right="283" w:firstLine="850"/>
    </w:pPr>
  </w:style>
  <w:style w:type="character" w:styleId="Textoennegrita">
    <w:name w:val="Strong"/>
    <w:basedOn w:val="Fuentedeprrafopredeter"/>
    <w:uiPriority w:val="22"/>
    <w:qFormat/>
    <w:rsid w:val="009E7B8D"/>
    <w:rPr>
      <w:rFonts w:cs="Times New Roman"/>
      <w:b/>
    </w:rPr>
  </w:style>
  <w:style w:type="character" w:customStyle="1" w:styleId="estilo20">
    <w:name w:val="estilo20"/>
    <w:basedOn w:val="Fuentedeprrafopredeter"/>
    <w:rsid w:val="009E7B8D"/>
    <w:rPr>
      <w:rFonts w:cs="Times New Roman"/>
    </w:rPr>
  </w:style>
  <w:style w:type="paragraph" w:customStyle="1" w:styleId="Puesto">
    <w:name w:val="Puesto"/>
    <w:basedOn w:val="Normal"/>
    <w:qFormat/>
    <w:rsid w:val="009E7B8D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rsid w:val="009E7B8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9E7B8D"/>
    <w:rPr>
      <w:rFonts w:cs="Times New Roman"/>
      <w:color w:val="800080"/>
      <w:u w:val="single"/>
    </w:rPr>
  </w:style>
  <w:style w:type="paragraph" w:customStyle="1" w:styleId="Default">
    <w:name w:val="Default"/>
    <w:rsid w:val="009E7B8D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textoapl1grande1negrita">
    <w:name w:val="textoapl1 grande1 negrita"/>
    <w:basedOn w:val="Fuentedeprrafopredeter"/>
    <w:rsid w:val="009E7B8D"/>
    <w:rPr>
      <w:rFonts w:cs="Times New Roman"/>
    </w:rPr>
  </w:style>
  <w:style w:type="character" w:customStyle="1" w:styleId="right">
    <w:name w:val="right"/>
    <w:basedOn w:val="Fuentedeprrafopredeter"/>
    <w:rsid w:val="009E7B8D"/>
    <w:rPr>
      <w:rFonts w:cs="Times New Roman"/>
    </w:rPr>
  </w:style>
  <w:style w:type="character" w:customStyle="1" w:styleId="etiqueta">
    <w:name w:val="etiqueta"/>
    <w:basedOn w:val="Fuentedeprrafopredeter"/>
    <w:rsid w:val="009E7B8D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9E7B8D"/>
    <w:rPr>
      <w:rFonts w:cs="Times New Roman"/>
      <w:i/>
    </w:rPr>
  </w:style>
  <w:style w:type="character" w:customStyle="1" w:styleId="paragraph">
    <w:name w:val="paragraph"/>
    <w:basedOn w:val="Fuentedeprrafopredeter"/>
    <w:rsid w:val="009E7B8D"/>
    <w:rPr>
      <w:rFonts w:cs="Times New Roman"/>
    </w:rPr>
  </w:style>
  <w:style w:type="character" w:customStyle="1" w:styleId="google-src-text">
    <w:name w:val="google-src-text"/>
    <w:basedOn w:val="Fuentedeprrafopredeter"/>
    <w:rsid w:val="009E7B8D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9E7B8D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A55D99"/>
    <w:rPr>
      <w:rFonts w:ascii="Bookman Old Style" w:hAnsi="Bookman Old Style" w:cs="Times New Roman"/>
      <w:sz w:val="16"/>
      <w:szCs w:val="16"/>
    </w:rPr>
  </w:style>
  <w:style w:type="character" w:customStyle="1" w:styleId="fnn">
    <w:name w:val="fn n"/>
    <w:basedOn w:val="Fuentedeprrafopredeter"/>
    <w:rsid w:val="009E7B8D"/>
    <w:rPr>
      <w:rFonts w:cs="Times New Roman"/>
    </w:rPr>
  </w:style>
  <w:style w:type="character" w:customStyle="1" w:styleId="family-name">
    <w:name w:val="family-name"/>
    <w:basedOn w:val="Fuentedeprrafopredeter"/>
    <w:rsid w:val="009E7B8D"/>
    <w:rPr>
      <w:rFonts w:cs="Times New Roman"/>
    </w:rPr>
  </w:style>
  <w:style w:type="paragraph" w:styleId="DireccinHTML">
    <w:name w:val="HTML Address"/>
    <w:basedOn w:val="Normal"/>
    <w:link w:val="DireccinHTMLCar"/>
    <w:uiPriority w:val="99"/>
    <w:rsid w:val="009E7B8D"/>
    <w:pPr>
      <w:spacing w:after="0"/>
      <w:ind w:firstLine="0"/>
      <w:jc w:val="left"/>
    </w:pPr>
    <w:rPr>
      <w:rFonts w:ascii="Arial Unicode MS" w:eastAsia="Arial Unicode MS" w:hAnsi="Arial Unicode MS" w:cs="Arial Unicode MS"/>
      <w:i/>
      <w:iCs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locked/>
    <w:rsid w:val="00A55D99"/>
    <w:rPr>
      <w:rFonts w:ascii="Bookman Old Style" w:hAnsi="Bookman Old Style" w:cs="Times New Roman"/>
      <w:i/>
      <w:iCs/>
      <w:sz w:val="24"/>
    </w:rPr>
  </w:style>
  <w:style w:type="character" w:customStyle="1" w:styleId="street-address">
    <w:name w:val="street-address"/>
    <w:basedOn w:val="Fuentedeprrafopredeter"/>
    <w:rsid w:val="009E7B8D"/>
    <w:rPr>
      <w:rFonts w:cs="Times New Roman"/>
    </w:rPr>
  </w:style>
  <w:style w:type="character" w:customStyle="1" w:styleId="postal-code">
    <w:name w:val="postal-code"/>
    <w:basedOn w:val="Fuentedeprrafopredeter"/>
    <w:rsid w:val="009E7B8D"/>
    <w:rPr>
      <w:rFonts w:cs="Times New Roman"/>
    </w:rPr>
  </w:style>
  <w:style w:type="character" w:customStyle="1" w:styleId="locality">
    <w:name w:val="locality"/>
    <w:basedOn w:val="Fuentedeprrafopredeter"/>
    <w:rsid w:val="009E7B8D"/>
    <w:rPr>
      <w:rFonts w:cs="Times New Roman"/>
    </w:rPr>
  </w:style>
  <w:style w:type="character" w:customStyle="1" w:styleId="oculto">
    <w:name w:val="oculto"/>
    <w:basedOn w:val="Fuentedeprrafopredeter"/>
    <w:rsid w:val="009E7B8D"/>
    <w:rPr>
      <w:rFonts w:cs="Times New Roman"/>
    </w:rPr>
  </w:style>
  <w:style w:type="character" w:customStyle="1" w:styleId="region">
    <w:name w:val="region"/>
    <w:basedOn w:val="Fuentedeprrafopredeter"/>
    <w:rsid w:val="009E7B8D"/>
    <w:rPr>
      <w:rFonts w:cs="Times New Roman"/>
    </w:rPr>
  </w:style>
  <w:style w:type="character" w:customStyle="1" w:styleId="country-name">
    <w:name w:val="country-name"/>
    <w:basedOn w:val="Fuentedeprrafopredeter"/>
    <w:rsid w:val="009E7B8D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9E7B8D"/>
    <w:pPr>
      <w:pBdr>
        <w:bottom w:val="single" w:sz="6" w:space="1" w:color="auto"/>
      </w:pBdr>
      <w:spacing w:after="0"/>
      <w:ind w:firstLine="0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locked/>
    <w:rsid w:val="00A55D99"/>
    <w:rPr>
      <w:rFonts w:ascii="Arial" w:hAnsi="Arial" w:cs="Arial"/>
      <w:vanish/>
      <w:sz w:val="16"/>
      <w:szCs w:val="16"/>
    </w:rPr>
  </w:style>
  <w:style w:type="paragraph" w:customStyle="1" w:styleId="help">
    <w:name w:val="help"/>
    <w:basedOn w:val="Normal"/>
    <w:rsid w:val="009E7B8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utils">
    <w:name w:val="utils"/>
    <w:basedOn w:val="Normal"/>
    <w:rsid w:val="009E7B8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9E7B8D"/>
    <w:pPr>
      <w:pBdr>
        <w:top w:val="single" w:sz="6" w:space="1" w:color="auto"/>
      </w:pBdr>
      <w:spacing w:after="0"/>
      <w:ind w:firstLine="0"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locked/>
    <w:rsid w:val="00A55D99"/>
    <w:rPr>
      <w:rFonts w:ascii="Arial" w:hAnsi="Arial" w:cs="Arial"/>
      <w:vanish/>
      <w:sz w:val="16"/>
      <w:szCs w:val="16"/>
    </w:rPr>
  </w:style>
  <w:style w:type="paragraph" w:customStyle="1" w:styleId="parrafolinea">
    <w:name w:val="parrafo_linea"/>
    <w:basedOn w:val="Normal"/>
    <w:rsid w:val="009E7B8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st">
    <w:name w:val="st"/>
    <w:basedOn w:val="Fuentedeprrafopredeter"/>
    <w:rsid w:val="009E7B8D"/>
    <w:rPr>
      <w:rFonts w:cs="Times New Roman"/>
    </w:rPr>
  </w:style>
  <w:style w:type="paragraph" w:customStyle="1" w:styleId="negrita">
    <w:name w:val="negrita"/>
    <w:basedOn w:val="Normal"/>
    <w:rsid w:val="009E7B8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paragraphstyle">
    <w:name w:val="paragraph_style"/>
    <w:basedOn w:val="Normal"/>
    <w:rsid w:val="00920AB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aragraphstyle1">
    <w:name w:val="paragraph_style_1"/>
    <w:basedOn w:val="Normal"/>
    <w:rsid w:val="00920AB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7D1560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D1560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7D1560"/>
    <w:pPr>
      <w:spacing w:after="0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D1560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"/>
    <w:rsid w:val="007D156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2A3355"/>
    <w:pPr>
      <w:widowControl w:val="0"/>
      <w:tabs>
        <w:tab w:val="left" w:pos="187"/>
      </w:tabs>
      <w:spacing w:after="0" w:line="175" w:lineRule="atLeast"/>
      <w:ind w:left="1253" w:firstLine="0"/>
    </w:pPr>
    <w:rPr>
      <w:rFonts w:ascii="Times New Roman" w:hAnsi="Times New Roman"/>
    </w:rPr>
  </w:style>
  <w:style w:type="paragraph" w:customStyle="1" w:styleId="Pa6">
    <w:name w:val="Pa6"/>
    <w:basedOn w:val="Normal"/>
    <w:next w:val="Normal"/>
    <w:rsid w:val="002A3355"/>
    <w:pPr>
      <w:autoSpaceDE w:val="0"/>
      <w:autoSpaceDN w:val="0"/>
      <w:adjustRightInd w:val="0"/>
      <w:spacing w:after="0" w:line="201" w:lineRule="atLeast"/>
      <w:ind w:firstLine="0"/>
      <w:jc w:val="left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Copia%20de%20TRASL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Copia de TRASLADO</Template>
  <TotalTime>293</TotalTime>
  <Pages>1</Pages>
  <Words>188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Alcalde Presidente, con esta misma fecha, ha tenido a bien dictar el siguiente:</vt:lpstr>
    </vt:vector>
  </TitlesOfParts>
  <Company>Ayuntamiento de Huesca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Alcalde Presidente, con esta misma fecha, ha tenido a bien dictar el siguiente:</dc:title>
  <dc:creator>SECRETARIA</dc:creator>
  <cp:lastModifiedBy>supervisor</cp:lastModifiedBy>
  <cp:revision>38</cp:revision>
  <cp:lastPrinted>2017-02-06T11:22:00Z</cp:lastPrinted>
  <dcterms:created xsi:type="dcterms:W3CDTF">2025-01-07T11:48:00Z</dcterms:created>
  <dcterms:modified xsi:type="dcterms:W3CDTF">2025-07-01T10:23:00Z</dcterms:modified>
</cp:coreProperties>
</file>