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1F" w:rsidRPr="00F92906" w:rsidRDefault="00624B70" w:rsidP="00117B1F">
      <w:pPr>
        <w:pStyle w:val="Izquierdo"/>
        <w:spacing w:after="0"/>
        <w:jc w:val="center"/>
        <w:rPr>
          <w:b/>
          <w:bCs/>
          <w:sz w:val="20"/>
        </w:rPr>
      </w:pPr>
      <w:r w:rsidRPr="00F92906">
        <w:rPr>
          <w:b/>
          <w:bCs/>
          <w:sz w:val="20"/>
        </w:rPr>
        <w:t>A</w:t>
      </w:r>
      <w:r w:rsidR="00117B1F" w:rsidRPr="00F92906">
        <w:rPr>
          <w:b/>
          <w:bCs/>
          <w:sz w:val="20"/>
        </w:rPr>
        <w:t>NEXO IV</w:t>
      </w:r>
    </w:p>
    <w:p w:rsidR="00117B1F" w:rsidRPr="00F92906" w:rsidRDefault="00117B1F" w:rsidP="00117B1F">
      <w:pPr>
        <w:pStyle w:val="Izquierdo"/>
        <w:spacing w:after="0"/>
        <w:jc w:val="center"/>
        <w:rPr>
          <w:b/>
          <w:sz w:val="20"/>
        </w:rPr>
      </w:pPr>
      <w:r w:rsidRPr="00F92906">
        <w:rPr>
          <w:b/>
          <w:sz w:val="20"/>
        </w:rPr>
        <w:t>SOLICITUD DE ADMISIÓN</w:t>
      </w:r>
    </w:p>
    <w:p w:rsidR="005272F6" w:rsidRPr="00F92906" w:rsidRDefault="005272F6" w:rsidP="00117B1F">
      <w:pPr>
        <w:pStyle w:val="Izquierdo"/>
        <w:spacing w:after="0"/>
        <w:jc w:val="center"/>
        <w:rPr>
          <w:b/>
          <w:sz w:val="20"/>
        </w:rPr>
      </w:pPr>
      <w:r w:rsidRPr="00F92906">
        <w:rPr>
          <w:b/>
          <w:sz w:val="20"/>
        </w:rPr>
        <w:t>TURNO LIBRE</w:t>
      </w:r>
    </w:p>
    <w:p w:rsidR="00117B1F" w:rsidRPr="00EA2A7D" w:rsidRDefault="00117B1F" w:rsidP="00117B1F">
      <w:pPr>
        <w:pStyle w:val="Izquierdo"/>
        <w:spacing w:after="0"/>
        <w:rPr>
          <w:sz w:val="20"/>
        </w:rPr>
      </w:pPr>
    </w:p>
    <w:p w:rsidR="00117B1F" w:rsidRPr="00EA2A7D" w:rsidRDefault="00117B1F" w:rsidP="00117B1F">
      <w:pPr>
        <w:pStyle w:val="Izquierdo"/>
        <w:spacing w:after="0"/>
        <w:rPr>
          <w:sz w:val="20"/>
        </w:rPr>
      </w:pPr>
      <w:r w:rsidRPr="00EA2A7D">
        <w:rPr>
          <w:sz w:val="20"/>
        </w:rPr>
        <w:t>DATOS DE LA CONVOCATORIA:</w:t>
      </w:r>
    </w:p>
    <w:p w:rsidR="00117B1F" w:rsidRPr="00EA2A7D" w:rsidRDefault="00117B1F" w:rsidP="00117B1F">
      <w:pPr>
        <w:pStyle w:val="Izquierdo"/>
        <w:spacing w:after="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643"/>
      </w:tblGrid>
      <w:tr w:rsidR="00117B1F" w:rsidRPr="00EA2A7D" w:rsidTr="00CD1642">
        <w:tc>
          <w:tcPr>
            <w:tcW w:w="8643" w:type="dxa"/>
            <w:tcBorders>
              <w:top w:val="single" w:sz="4" w:space="0" w:color="auto"/>
              <w:left w:val="single" w:sz="4" w:space="0" w:color="auto"/>
              <w:bottom w:val="single" w:sz="4" w:space="0" w:color="auto"/>
              <w:right w:val="single" w:sz="4" w:space="0" w:color="auto"/>
            </w:tcBorders>
          </w:tcPr>
          <w:p w:rsidR="00117B1F" w:rsidRPr="00EA2A7D" w:rsidRDefault="00117B1F" w:rsidP="00CD1642">
            <w:pPr>
              <w:pStyle w:val="Izquierdo"/>
              <w:spacing w:after="0"/>
              <w:rPr>
                <w:bCs/>
                <w:sz w:val="20"/>
              </w:rPr>
            </w:pPr>
            <w:r w:rsidRPr="00EA2A7D">
              <w:rPr>
                <w:bCs/>
                <w:sz w:val="20"/>
              </w:rPr>
              <w:t xml:space="preserve">Objeto: </w:t>
            </w:r>
            <w:r w:rsidR="00DC645F">
              <w:rPr>
                <w:bCs/>
                <w:sz w:val="20"/>
              </w:rPr>
              <w:t xml:space="preserve">DOCE </w:t>
            </w:r>
            <w:r w:rsidR="0030603E">
              <w:rPr>
                <w:bCs/>
                <w:sz w:val="20"/>
              </w:rPr>
              <w:t>PLAZAS DE POLICÍA LOCAL DEL</w:t>
            </w:r>
            <w:r w:rsidRPr="00EA2A7D">
              <w:rPr>
                <w:bCs/>
                <w:sz w:val="20"/>
              </w:rPr>
              <w:t xml:space="preserve"> </w:t>
            </w:r>
            <w:r w:rsidR="005272F6" w:rsidRPr="00EA2A7D">
              <w:rPr>
                <w:bCs/>
                <w:sz w:val="20"/>
              </w:rPr>
              <w:t>AYUNTAMIENTO DE HUESCA</w:t>
            </w:r>
            <w:r w:rsidRPr="00EA2A7D">
              <w:rPr>
                <w:bCs/>
                <w:sz w:val="20"/>
              </w:rPr>
              <w:t xml:space="preserve">                                           </w:t>
            </w:r>
            <w:r w:rsidR="00195E37" w:rsidRPr="00EA2A7D">
              <w:rPr>
                <w:bCs/>
                <w:sz w:val="20"/>
              </w:rPr>
              <w:t xml:space="preserve">       </w:t>
            </w:r>
          </w:p>
          <w:p w:rsidR="00117B1F" w:rsidRPr="00EA2A7D" w:rsidRDefault="00117B1F" w:rsidP="002F58D6">
            <w:pPr>
              <w:pStyle w:val="Izquierdo"/>
              <w:spacing w:after="0"/>
              <w:rPr>
                <w:bCs/>
                <w:sz w:val="20"/>
              </w:rPr>
            </w:pPr>
            <w:r w:rsidRPr="00EA2A7D">
              <w:rPr>
                <w:bCs/>
                <w:sz w:val="20"/>
              </w:rPr>
              <w:t>Fecha convocatoria:</w:t>
            </w:r>
          </w:p>
        </w:tc>
      </w:tr>
      <w:tr w:rsidR="00117B1F" w:rsidRPr="00EA2A7D" w:rsidTr="002F58D6">
        <w:trPr>
          <w:trHeight w:val="335"/>
        </w:trPr>
        <w:tc>
          <w:tcPr>
            <w:tcW w:w="8643" w:type="dxa"/>
            <w:tcBorders>
              <w:top w:val="single" w:sz="4" w:space="0" w:color="auto"/>
              <w:left w:val="single" w:sz="4" w:space="0" w:color="auto"/>
              <w:bottom w:val="single" w:sz="4" w:space="0" w:color="auto"/>
              <w:right w:val="single" w:sz="4" w:space="0" w:color="auto"/>
            </w:tcBorders>
            <w:hideMark/>
          </w:tcPr>
          <w:p w:rsidR="00117B1F" w:rsidRPr="00EA2A7D" w:rsidRDefault="00117B1F" w:rsidP="00CD1642">
            <w:pPr>
              <w:pStyle w:val="Izquierdo"/>
              <w:spacing w:after="0"/>
              <w:rPr>
                <w:bCs/>
                <w:sz w:val="20"/>
              </w:rPr>
            </w:pPr>
            <w:r w:rsidRPr="00EA2A7D">
              <w:rPr>
                <w:bCs/>
                <w:sz w:val="20"/>
              </w:rPr>
              <w:t>Sistema de acceso:</w:t>
            </w:r>
            <w:r w:rsidR="005272F6" w:rsidRPr="00EA2A7D">
              <w:rPr>
                <w:bCs/>
                <w:sz w:val="20"/>
              </w:rPr>
              <w:t xml:space="preserve"> </w:t>
            </w:r>
            <w:r w:rsidRPr="00EA2A7D">
              <w:rPr>
                <w:bCs/>
                <w:sz w:val="20"/>
              </w:rPr>
              <w:t xml:space="preserve">OPOSICIÓN </w:t>
            </w:r>
            <w:r w:rsidR="0030603E">
              <w:rPr>
                <w:bCs/>
                <w:sz w:val="20"/>
              </w:rPr>
              <w:t xml:space="preserve">LIBRE </w:t>
            </w:r>
            <w:r w:rsidRPr="00EA2A7D">
              <w:rPr>
                <w:bCs/>
                <w:sz w:val="20"/>
              </w:rPr>
              <w:t xml:space="preserve">Y CURSO DE FORMACIÓN               </w:t>
            </w:r>
          </w:p>
          <w:p w:rsidR="00117B1F" w:rsidRPr="00EA2A7D" w:rsidRDefault="00117B1F" w:rsidP="00CD1642">
            <w:pPr>
              <w:pStyle w:val="Izquierdo"/>
              <w:spacing w:after="0"/>
              <w:rPr>
                <w:bCs/>
                <w:sz w:val="20"/>
              </w:rPr>
            </w:pPr>
          </w:p>
        </w:tc>
      </w:tr>
    </w:tbl>
    <w:p w:rsidR="00117B1F" w:rsidRPr="00EA2A7D" w:rsidRDefault="00117B1F" w:rsidP="00117B1F">
      <w:pPr>
        <w:pStyle w:val="Izquierdo"/>
        <w:spacing w:after="0"/>
        <w:rPr>
          <w:sz w:val="20"/>
        </w:rPr>
      </w:pPr>
      <w:r w:rsidRPr="00EA2A7D">
        <w:rPr>
          <w:sz w:val="20"/>
        </w:rPr>
        <w:tab/>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643"/>
      </w:tblGrid>
      <w:tr w:rsidR="00117B1F" w:rsidRPr="00EA2A7D" w:rsidTr="00CD1642">
        <w:tc>
          <w:tcPr>
            <w:tcW w:w="8643" w:type="dxa"/>
            <w:tcBorders>
              <w:top w:val="single" w:sz="4" w:space="0" w:color="auto"/>
              <w:left w:val="single" w:sz="4" w:space="0" w:color="auto"/>
              <w:bottom w:val="single" w:sz="4" w:space="0" w:color="auto"/>
              <w:right w:val="single" w:sz="4" w:space="0" w:color="auto"/>
            </w:tcBorders>
            <w:hideMark/>
          </w:tcPr>
          <w:p w:rsidR="00117B1F" w:rsidRPr="00EA2A7D" w:rsidRDefault="00117B1F" w:rsidP="00CD1642">
            <w:pPr>
              <w:pStyle w:val="Izquierdo"/>
              <w:spacing w:after="0"/>
              <w:rPr>
                <w:bCs/>
                <w:sz w:val="20"/>
              </w:rPr>
            </w:pPr>
            <w:r w:rsidRPr="00EA2A7D">
              <w:rPr>
                <w:bCs/>
                <w:sz w:val="20"/>
              </w:rPr>
              <w:t xml:space="preserve">1º Apellido:                                           </w:t>
            </w:r>
          </w:p>
          <w:p w:rsidR="00117B1F" w:rsidRPr="00EA2A7D" w:rsidRDefault="00117B1F" w:rsidP="00CD1642">
            <w:pPr>
              <w:pStyle w:val="Izquierdo"/>
              <w:spacing w:after="0"/>
              <w:rPr>
                <w:bCs/>
                <w:sz w:val="20"/>
              </w:rPr>
            </w:pPr>
            <w:r w:rsidRPr="00EA2A7D">
              <w:rPr>
                <w:bCs/>
                <w:sz w:val="20"/>
              </w:rPr>
              <w:t>2º Apellido:</w:t>
            </w:r>
          </w:p>
          <w:p w:rsidR="00117B1F" w:rsidRPr="00EA2A7D" w:rsidRDefault="00117B1F" w:rsidP="00CD1642">
            <w:pPr>
              <w:pStyle w:val="Izquierdo"/>
              <w:spacing w:after="0"/>
              <w:rPr>
                <w:bCs/>
                <w:sz w:val="20"/>
              </w:rPr>
            </w:pPr>
            <w:r w:rsidRPr="00EA2A7D">
              <w:rPr>
                <w:bCs/>
                <w:sz w:val="20"/>
              </w:rPr>
              <w:t>Nombre:</w:t>
            </w:r>
          </w:p>
        </w:tc>
      </w:tr>
      <w:tr w:rsidR="00117B1F" w:rsidRPr="00EA2A7D" w:rsidTr="00CD1642">
        <w:tc>
          <w:tcPr>
            <w:tcW w:w="8643" w:type="dxa"/>
            <w:tcBorders>
              <w:top w:val="single" w:sz="4" w:space="0" w:color="auto"/>
              <w:left w:val="single" w:sz="4" w:space="0" w:color="auto"/>
              <w:bottom w:val="single" w:sz="4" w:space="0" w:color="auto"/>
              <w:right w:val="single" w:sz="4" w:space="0" w:color="auto"/>
            </w:tcBorders>
          </w:tcPr>
          <w:p w:rsidR="00117B1F" w:rsidRPr="00EA2A7D" w:rsidRDefault="00117B1F" w:rsidP="00CD1642">
            <w:pPr>
              <w:pStyle w:val="Izquierdo"/>
              <w:spacing w:after="0"/>
              <w:rPr>
                <w:bCs/>
                <w:sz w:val="20"/>
              </w:rPr>
            </w:pPr>
            <w:r w:rsidRPr="00EA2A7D">
              <w:rPr>
                <w:bCs/>
                <w:sz w:val="20"/>
              </w:rPr>
              <w:t>D.N.I.:                                           Fecha de nacimiento:</w:t>
            </w:r>
          </w:p>
          <w:p w:rsidR="00117B1F" w:rsidRPr="00EA2A7D" w:rsidRDefault="00117B1F" w:rsidP="00CD1642">
            <w:pPr>
              <w:pStyle w:val="Izquierdo"/>
              <w:spacing w:after="0"/>
              <w:rPr>
                <w:bCs/>
                <w:sz w:val="20"/>
              </w:rPr>
            </w:pPr>
          </w:p>
        </w:tc>
      </w:tr>
      <w:tr w:rsidR="00117B1F" w:rsidRPr="00EA2A7D" w:rsidTr="00CD1642">
        <w:tc>
          <w:tcPr>
            <w:tcW w:w="8643" w:type="dxa"/>
            <w:tcBorders>
              <w:top w:val="single" w:sz="4" w:space="0" w:color="auto"/>
              <w:left w:val="single" w:sz="4" w:space="0" w:color="auto"/>
              <w:bottom w:val="single" w:sz="4" w:space="0" w:color="auto"/>
              <w:right w:val="single" w:sz="4" w:space="0" w:color="auto"/>
            </w:tcBorders>
          </w:tcPr>
          <w:p w:rsidR="00117B1F" w:rsidRPr="00EA2A7D" w:rsidRDefault="00117B1F" w:rsidP="00CD1642">
            <w:pPr>
              <w:pStyle w:val="Izquierdo"/>
              <w:spacing w:after="0"/>
              <w:rPr>
                <w:bCs/>
                <w:sz w:val="20"/>
              </w:rPr>
            </w:pPr>
            <w:r w:rsidRPr="00EA2A7D">
              <w:rPr>
                <w:bCs/>
                <w:sz w:val="20"/>
              </w:rPr>
              <w:t>Domicilio (Calle, plaza, número piso):</w:t>
            </w:r>
          </w:p>
          <w:p w:rsidR="00117B1F" w:rsidRPr="00EA2A7D" w:rsidRDefault="00117B1F" w:rsidP="00CD1642">
            <w:pPr>
              <w:pStyle w:val="Izquierdo"/>
              <w:spacing w:after="0"/>
              <w:rPr>
                <w:bCs/>
                <w:sz w:val="20"/>
              </w:rPr>
            </w:pPr>
          </w:p>
        </w:tc>
      </w:tr>
      <w:tr w:rsidR="00117B1F" w:rsidRPr="00EA2A7D" w:rsidTr="00CD1642">
        <w:tc>
          <w:tcPr>
            <w:tcW w:w="8643" w:type="dxa"/>
            <w:tcBorders>
              <w:top w:val="single" w:sz="4" w:space="0" w:color="auto"/>
              <w:left w:val="single" w:sz="4" w:space="0" w:color="auto"/>
              <w:bottom w:val="single" w:sz="4" w:space="0" w:color="auto"/>
              <w:right w:val="single" w:sz="4" w:space="0" w:color="auto"/>
            </w:tcBorders>
            <w:hideMark/>
          </w:tcPr>
          <w:p w:rsidR="00117B1F" w:rsidRPr="00EA2A7D" w:rsidRDefault="00117B1F" w:rsidP="00CD1642">
            <w:pPr>
              <w:pStyle w:val="Izquierdo"/>
              <w:spacing w:after="0"/>
              <w:rPr>
                <w:bCs/>
                <w:sz w:val="20"/>
              </w:rPr>
            </w:pPr>
            <w:r w:rsidRPr="00EA2A7D">
              <w:rPr>
                <w:bCs/>
                <w:sz w:val="20"/>
              </w:rPr>
              <w:t>Municipio:                                    Teléfono de contacto:</w:t>
            </w:r>
          </w:p>
          <w:p w:rsidR="00117B1F" w:rsidRPr="00EA2A7D" w:rsidRDefault="00117B1F" w:rsidP="00CD1642">
            <w:pPr>
              <w:pStyle w:val="Izquierdo"/>
              <w:spacing w:after="0"/>
              <w:rPr>
                <w:bCs/>
                <w:sz w:val="20"/>
              </w:rPr>
            </w:pPr>
            <w:r w:rsidRPr="00EA2A7D">
              <w:rPr>
                <w:bCs/>
                <w:sz w:val="20"/>
              </w:rPr>
              <w:t>Provincia:                                     Correo electrónico:</w:t>
            </w:r>
          </w:p>
          <w:p w:rsidR="00117B1F" w:rsidRPr="00EA2A7D" w:rsidRDefault="00117B1F" w:rsidP="00CD1642">
            <w:pPr>
              <w:pStyle w:val="Izquierdo"/>
              <w:spacing w:after="0"/>
              <w:rPr>
                <w:bCs/>
                <w:sz w:val="20"/>
              </w:rPr>
            </w:pPr>
            <w:r w:rsidRPr="00EA2A7D">
              <w:rPr>
                <w:bCs/>
                <w:sz w:val="20"/>
              </w:rPr>
              <w:t xml:space="preserve">C.P.:                                           </w:t>
            </w:r>
          </w:p>
        </w:tc>
      </w:tr>
    </w:tbl>
    <w:p w:rsidR="00117B1F" w:rsidRPr="00EA2A7D" w:rsidRDefault="00117B1F" w:rsidP="00117B1F">
      <w:pPr>
        <w:pStyle w:val="Izquierdo"/>
        <w:spacing w:after="0"/>
        <w:rPr>
          <w:sz w:val="20"/>
        </w:rPr>
      </w:pPr>
    </w:p>
    <w:p w:rsidR="00117B1F" w:rsidRPr="00EA2A7D" w:rsidRDefault="00117B1F" w:rsidP="00117B1F">
      <w:pPr>
        <w:pStyle w:val="Izquierdo"/>
        <w:spacing w:after="0"/>
        <w:rPr>
          <w:sz w:val="20"/>
        </w:rPr>
      </w:pPr>
      <w:r w:rsidRPr="00EA2A7D">
        <w:rPr>
          <w:sz w:val="20"/>
        </w:rPr>
        <w:tab/>
        <w:t>DOCUMENTACIÓN QUE HA DE ADJUNTARSE A LA INSTANCIA:</w:t>
      </w:r>
    </w:p>
    <w:p w:rsidR="00117B1F" w:rsidRPr="00EA2A7D" w:rsidRDefault="00117B1F" w:rsidP="00117B1F">
      <w:pPr>
        <w:pStyle w:val="Izquierdo"/>
        <w:spacing w:after="0"/>
        <w:rPr>
          <w:bCs/>
          <w:sz w:val="20"/>
        </w:rPr>
      </w:pPr>
      <w:r w:rsidRPr="00EA2A7D">
        <w:rPr>
          <w:bCs/>
          <w:sz w:val="20"/>
        </w:rPr>
        <w:t>1.- Fotocopia del D.N.I. o documentos de renovación.</w:t>
      </w:r>
    </w:p>
    <w:p w:rsidR="00117B1F" w:rsidRPr="00EA2A7D" w:rsidRDefault="00117B1F" w:rsidP="00117B1F">
      <w:pPr>
        <w:pStyle w:val="Izquierdo"/>
        <w:spacing w:after="0"/>
        <w:rPr>
          <w:bCs/>
          <w:sz w:val="20"/>
        </w:rPr>
      </w:pPr>
      <w:r w:rsidRPr="00EA2A7D">
        <w:rPr>
          <w:bCs/>
          <w:sz w:val="20"/>
        </w:rPr>
        <w:t>2.- Fotocopia de la titulación académica exigida.</w:t>
      </w:r>
    </w:p>
    <w:p w:rsidR="00117B1F" w:rsidRPr="00EA2A7D" w:rsidRDefault="00117B1F" w:rsidP="00117B1F">
      <w:pPr>
        <w:pStyle w:val="Izquierdo"/>
        <w:spacing w:after="0"/>
        <w:rPr>
          <w:bCs/>
          <w:sz w:val="20"/>
        </w:rPr>
      </w:pPr>
      <w:r w:rsidRPr="00EA2A7D">
        <w:rPr>
          <w:bCs/>
          <w:sz w:val="20"/>
        </w:rPr>
        <w:t xml:space="preserve">3.- Fotocopia de los </w:t>
      </w:r>
      <w:r w:rsidRPr="00EA2A7D">
        <w:rPr>
          <w:rFonts w:cs="TimesNewRomanPSMT"/>
          <w:sz w:val="20"/>
        </w:rPr>
        <w:t>carnés de conducir tipo “A” o “A2”, y “B”.</w:t>
      </w:r>
    </w:p>
    <w:p w:rsidR="00117B1F" w:rsidRPr="00EA2A7D" w:rsidRDefault="00117B1F" w:rsidP="00AC16F4">
      <w:pPr>
        <w:pStyle w:val="Izquierdo"/>
        <w:spacing w:after="0"/>
        <w:rPr>
          <w:bCs/>
          <w:sz w:val="20"/>
        </w:rPr>
      </w:pPr>
      <w:r w:rsidRPr="00EA2A7D">
        <w:rPr>
          <w:bCs/>
          <w:sz w:val="20"/>
        </w:rPr>
        <w:t>4.- Documento acreditativo de abono de los derechos de examen.</w:t>
      </w:r>
    </w:p>
    <w:p w:rsidR="00117B1F" w:rsidRPr="00EA2A7D" w:rsidRDefault="00117B1F" w:rsidP="00AC16F4">
      <w:pPr>
        <w:pStyle w:val="Izquierdo"/>
        <w:spacing w:after="0"/>
        <w:rPr>
          <w:bCs/>
          <w:sz w:val="20"/>
        </w:rPr>
      </w:pPr>
      <w:r w:rsidRPr="00EA2A7D">
        <w:rPr>
          <w:bCs/>
          <w:sz w:val="20"/>
        </w:rPr>
        <w:t xml:space="preserve">5.- Autorización para someterse a las pruebas médicas que determine el Ayuntamiento de Huesca (modelo Anexo </w:t>
      </w:r>
      <w:r w:rsidR="005272F6" w:rsidRPr="00EA2A7D">
        <w:rPr>
          <w:bCs/>
          <w:sz w:val="20"/>
        </w:rPr>
        <w:t>III</w:t>
      </w:r>
      <w:r w:rsidRPr="00EA2A7D">
        <w:rPr>
          <w:bCs/>
          <w:sz w:val="20"/>
        </w:rPr>
        <w:t>).</w:t>
      </w:r>
    </w:p>
    <w:p w:rsidR="00117B1F" w:rsidRPr="00EA2A7D" w:rsidRDefault="00117B1F" w:rsidP="00117B1F">
      <w:pPr>
        <w:pStyle w:val="Izquierdo"/>
        <w:spacing w:after="0"/>
        <w:rPr>
          <w:bCs/>
          <w:sz w:val="20"/>
        </w:rPr>
      </w:pPr>
    </w:p>
    <w:p w:rsidR="00117B1F" w:rsidRPr="00EA2A7D" w:rsidRDefault="00117B1F" w:rsidP="00117B1F">
      <w:pPr>
        <w:pStyle w:val="Izquierdo"/>
        <w:spacing w:after="0"/>
        <w:rPr>
          <w:bCs/>
          <w:sz w:val="20"/>
        </w:rPr>
      </w:pPr>
      <w:r w:rsidRPr="00EA2A7D">
        <w:rPr>
          <w:bCs/>
          <w:sz w:val="20"/>
        </w:rPr>
        <w:tab/>
        <w:t>El abajo firmante solicita ser admitido en el proceso selectivo a que se refiere la presente instancia y DECLARA que son ciertos los datos consignados en ella, y que reúne las condiciones exigidas para el acceso a la función pública y las especialmente señaladas en las Bases de la convocatoria, comprometiéndose a probar documentalmente cuantos datos se especifican en ellas.</w:t>
      </w:r>
    </w:p>
    <w:p w:rsidR="00117B1F" w:rsidRPr="00EA2A7D" w:rsidRDefault="00117B1F" w:rsidP="00117B1F">
      <w:pPr>
        <w:pStyle w:val="Izquierdo"/>
        <w:spacing w:after="0"/>
        <w:rPr>
          <w:bCs/>
          <w:sz w:val="20"/>
        </w:rPr>
      </w:pPr>
    </w:p>
    <w:p w:rsidR="00117B1F" w:rsidRPr="00EA2A7D" w:rsidRDefault="00117B1F" w:rsidP="00117B1F">
      <w:pPr>
        <w:pStyle w:val="Izquierdo"/>
        <w:spacing w:after="0"/>
        <w:jc w:val="center"/>
        <w:rPr>
          <w:bCs/>
          <w:sz w:val="20"/>
        </w:rPr>
      </w:pPr>
      <w:proofErr w:type="gramStart"/>
      <w:r w:rsidRPr="00EA2A7D">
        <w:rPr>
          <w:bCs/>
          <w:sz w:val="20"/>
        </w:rPr>
        <w:t>En .........................</w:t>
      </w:r>
      <w:proofErr w:type="gramEnd"/>
      <w:r w:rsidRPr="00EA2A7D">
        <w:rPr>
          <w:bCs/>
          <w:sz w:val="20"/>
        </w:rPr>
        <w:t xml:space="preserve">, a ...... de ....................... </w:t>
      </w:r>
      <w:proofErr w:type="gramStart"/>
      <w:r w:rsidRPr="00EA2A7D">
        <w:rPr>
          <w:bCs/>
          <w:sz w:val="20"/>
        </w:rPr>
        <w:t>de</w:t>
      </w:r>
      <w:proofErr w:type="gramEnd"/>
      <w:r w:rsidRPr="00EA2A7D">
        <w:rPr>
          <w:bCs/>
          <w:sz w:val="20"/>
        </w:rPr>
        <w:t xml:space="preserve"> 202</w:t>
      </w:r>
      <w:r w:rsidR="005272F6" w:rsidRPr="00EA2A7D">
        <w:rPr>
          <w:bCs/>
          <w:sz w:val="20"/>
        </w:rPr>
        <w:t>…</w:t>
      </w:r>
    </w:p>
    <w:p w:rsidR="00117B1F" w:rsidRPr="00EA2A7D" w:rsidRDefault="00117B1F" w:rsidP="00117B1F">
      <w:pPr>
        <w:pStyle w:val="Izquierdo"/>
        <w:spacing w:after="0"/>
        <w:jc w:val="center"/>
        <w:rPr>
          <w:bCs/>
          <w:sz w:val="20"/>
        </w:rPr>
      </w:pPr>
      <w:r w:rsidRPr="00EA2A7D">
        <w:rPr>
          <w:bCs/>
          <w:sz w:val="20"/>
        </w:rPr>
        <w:t>FIRMA</w:t>
      </w:r>
    </w:p>
    <w:p w:rsidR="00117B1F" w:rsidRPr="00EA2A7D" w:rsidRDefault="00117B1F" w:rsidP="00117B1F">
      <w:pPr>
        <w:autoSpaceDE w:val="0"/>
        <w:autoSpaceDN w:val="0"/>
        <w:adjustRightInd w:val="0"/>
        <w:spacing w:after="0"/>
        <w:ind w:firstLine="0"/>
        <w:jc w:val="center"/>
        <w:rPr>
          <w:bCs/>
          <w:sz w:val="20"/>
        </w:rPr>
      </w:pPr>
    </w:p>
    <w:p w:rsidR="00117B1F" w:rsidRPr="00EA2A7D" w:rsidRDefault="00117B1F" w:rsidP="00117B1F">
      <w:pPr>
        <w:spacing w:after="0"/>
        <w:ind w:firstLine="0"/>
        <w:rPr>
          <w:sz w:val="20"/>
        </w:rPr>
      </w:pPr>
    </w:p>
    <w:p w:rsidR="00117B1F" w:rsidRPr="00EA2A7D" w:rsidRDefault="00117B1F" w:rsidP="00117B1F">
      <w:pPr>
        <w:spacing w:after="0"/>
        <w:ind w:firstLine="0"/>
        <w:rPr>
          <w:sz w:val="20"/>
        </w:rPr>
      </w:pPr>
    </w:p>
    <w:p w:rsidR="00117B1F" w:rsidRPr="00EA2A7D" w:rsidRDefault="00117B1F" w:rsidP="00117B1F">
      <w:pPr>
        <w:spacing w:after="0"/>
        <w:ind w:firstLine="0"/>
        <w:rPr>
          <w:sz w:val="20"/>
        </w:rPr>
      </w:pPr>
    </w:p>
    <w:p w:rsidR="00117B1F" w:rsidRPr="00EA2A7D" w:rsidRDefault="00117B1F" w:rsidP="00117B1F">
      <w:pPr>
        <w:spacing w:after="0"/>
        <w:ind w:firstLine="0"/>
        <w:rPr>
          <w:sz w:val="20"/>
        </w:rPr>
      </w:pPr>
    </w:p>
    <w:p w:rsidR="00117B1F" w:rsidRPr="00EA2A7D" w:rsidRDefault="00117B1F" w:rsidP="00117B1F">
      <w:pPr>
        <w:spacing w:after="0"/>
        <w:ind w:firstLine="0"/>
        <w:rPr>
          <w:sz w:val="20"/>
        </w:rPr>
      </w:pPr>
    </w:p>
    <w:p w:rsidR="006824D5" w:rsidRDefault="006824D5" w:rsidP="00117B1F">
      <w:pPr>
        <w:spacing w:after="0"/>
        <w:ind w:firstLine="0"/>
        <w:rPr>
          <w:sz w:val="20"/>
        </w:rPr>
      </w:pPr>
    </w:p>
    <w:p w:rsidR="006824D5" w:rsidRDefault="006824D5" w:rsidP="00117B1F">
      <w:pPr>
        <w:spacing w:after="0"/>
        <w:ind w:firstLine="0"/>
        <w:rPr>
          <w:sz w:val="20"/>
        </w:rPr>
      </w:pPr>
    </w:p>
    <w:p w:rsidR="006824D5" w:rsidRDefault="006824D5" w:rsidP="00117B1F">
      <w:pPr>
        <w:spacing w:after="0"/>
        <w:ind w:firstLine="0"/>
        <w:rPr>
          <w:sz w:val="20"/>
        </w:rPr>
      </w:pPr>
    </w:p>
    <w:p w:rsidR="006824D5" w:rsidRDefault="006824D5" w:rsidP="00117B1F">
      <w:pPr>
        <w:spacing w:after="0"/>
        <w:ind w:firstLine="0"/>
        <w:rPr>
          <w:sz w:val="20"/>
        </w:rPr>
      </w:pPr>
    </w:p>
    <w:p w:rsidR="00117B1F" w:rsidRPr="00EA2A7D" w:rsidRDefault="00117B1F" w:rsidP="00117B1F">
      <w:pPr>
        <w:spacing w:after="0"/>
        <w:ind w:firstLine="0"/>
        <w:rPr>
          <w:sz w:val="20"/>
        </w:rPr>
      </w:pPr>
      <w:r w:rsidRPr="00EA2A7D">
        <w:rPr>
          <w:sz w:val="20"/>
        </w:rPr>
        <w:t>ILM</w:t>
      </w:r>
      <w:r w:rsidR="0030603E">
        <w:rPr>
          <w:sz w:val="20"/>
        </w:rPr>
        <w:t>A</w:t>
      </w:r>
      <w:r w:rsidRPr="00EA2A7D">
        <w:rPr>
          <w:sz w:val="20"/>
        </w:rPr>
        <w:t>. SR</w:t>
      </w:r>
      <w:r w:rsidR="0030603E">
        <w:rPr>
          <w:sz w:val="20"/>
        </w:rPr>
        <w:t>A</w:t>
      </w:r>
      <w:r w:rsidRPr="00EA2A7D">
        <w:rPr>
          <w:sz w:val="20"/>
        </w:rPr>
        <w:t>. ALCALDE</w:t>
      </w:r>
      <w:r w:rsidR="0030603E">
        <w:rPr>
          <w:sz w:val="20"/>
        </w:rPr>
        <w:t>SA</w:t>
      </w:r>
      <w:r w:rsidRPr="00EA2A7D">
        <w:rPr>
          <w:sz w:val="20"/>
        </w:rPr>
        <w:t xml:space="preserve"> DEL AYUNTAMIENTO DE HUESCA.-</w:t>
      </w:r>
    </w:p>
    <w:p w:rsidR="00EA2A7D" w:rsidRPr="006824D5" w:rsidRDefault="002F58D6" w:rsidP="006824D5">
      <w:pPr>
        <w:pStyle w:val="Izquierdo"/>
        <w:spacing w:after="0"/>
        <w:rPr>
          <w:sz w:val="16"/>
          <w:szCs w:val="16"/>
        </w:rPr>
      </w:pPr>
      <w:r w:rsidRPr="00EA2A7D">
        <w:rPr>
          <w:bCs/>
          <w:sz w:val="16"/>
          <w:szCs w:val="16"/>
        </w:rPr>
        <w:t>** 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EA2A7D" w:rsidRPr="006824D5" w:rsidSect="00AC5C39">
      <w:headerReference w:type="default" r:id="rId8"/>
      <w:footerReference w:type="default" r:id="rId9"/>
      <w:pgSz w:w="11906" w:h="16838" w:code="9"/>
      <w:pgMar w:top="1418" w:right="1418" w:bottom="1276" w:left="1985" w:header="113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948" w:rsidRDefault="00281948">
      <w:r>
        <w:separator/>
      </w:r>
    </w:p>
  </w:endnote>
  <w:endnote w:type="continuationSeparator" w:id="0">
    <w:p w:rsidR="00281948" w:rsidRDefault="00281948">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 Helvetica"/>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0FB" w:rsidRPr="00F52B66" w:rsidRDefault="00B35621">
    <w:pPr>
      <w:pStyle w:val="Piedepgina"/>
      <w:jc w:val="right"/>
      <w:rPr>
        <w:i/>
        <w:sz w:val="20"/>
      </w:rPr>
    </w:pPr>
    <w:r w:rsidRPr="00F52B66">
      <w:rPr>
        <w:i/>
        <w:sz w:val="20"/>
      </w:rPr>
      <w:fldChar w:fldCharType="begin"/>
    </w:r>
    <w:r w:rsidR="000050FB" w:rsidRPr="00F52B66">
      <w:rPr>
        <w:i/>
        <w:sz w:val="20"/>
      </w:rPr>
      <w:instrText>PAGE</w:instrText>
    </w:r>
    <w:r w:rsidRPr="00F52B66">
      <w:rPr>
        <w:i/>
        <w:sz w:val="20"/>
      </w:rPr>
      <w:fldChar w:fldCharType="separate"/>
    </w:r>
    <w:r w:rsidR="00AC16F4">
      <w:rPr>
        <w:i/>
        <w:noProof/>
        <w:sz w:val="20"/>
      </w:rPr>
      <w:t>1</w:t>
    </w:r>
    <w:r w:rsidRPr="00F52B66">
      <w:rPr>
        <w:i/>
        <w:sz w:val="20"/>
      </w:rPr>
      <w:fldChar w:fldCharType="end"/>
    </w:r>
    <w:r w:rsidR="000050FB" w:rsidRPr="00F52B66">
      <w:rPr>
        <w:i/>
        <w:sz w:val="20"/>
      </w:rPr>
      <w:t>/</w:t>
    </w:r>
    <w:r w:rsidRPr="00F52B66">
      <w:rPr>
        <w:i/>
        <w:sz w:val="20"/>
      </w:rPr>
      <w:fldChar w:fldCharType="begin"/>
    </w:r>
    <w:r w:rsidR="000050FB" w:rsidRPr="00F52B66">
      <w:rPr>
        <w:i/>
        <w:sz w:val="20"/>
      </w:rPr>
      <w:instrText>NUMPAGES</w:instrText>
    </w:r>
    <w:r w:rsidRPr="00F52B66">
      <w:rPr>
        <w:i/>
        <w:sz w:val="20"/>
      </w:rPr>
      <w:fldChar w:fldCharType="separate"/>
    </w:r>
    <w:r w:rsidR="00AC16F4">
      <w:rPr>
        <w:i/>
        <w:noProof/>
        <w:sz w:val="20"/>
      </w:rPr>
      <w:t>1</w:t>
    </w:r>
    <w:r w:rsidRPr="00F52B66">
      <w:rPr>
        <w:i/>
        <w:sz w:val="20"/>
      </w:rPr>
      <w:fldChar w:fldCharType="end"/>
    </w:r>
  </w:p>
  <w:p w:rsidR="000050FB" w:rsidRDefault="000050FB">
    <w:pPr>
      <w:spacing w:after="0"/>
      <w:ind w:firstLine="0"/>
      <w:jc w:val="center"/>
      <w:rPr>
        <w:rFonts w:ascii="Times New Roman" w:hAnsi="Times New Roman"/>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948" w:rsidRDefault="00281948">
      <w:r>
        <w:separator/>
      </w:r>
    </w:p>
  </w:footnote>
  <w:footnote w:type="continuationSeparator" w:id="0">
    <w:p w:rsidR="00281948" w:rsidRDefault="002819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0FB" w:rsidRDefault="000050FB">
    <w:pPr>
      <w:pStyle w:val="Encabezado"/>
      <w:tabs>
        <w:tab w:val="clear" w:pos="4252"/>
        <w:tab w:val="clear" w:pos="8504"/>
      </w:tabs>
      <w:ind w:left="-1134" w:right="7369" w:firstLine="0"/>
      <w:rPr>
        <w:rFonts w:ascii="Times New Roman" w:hAnsi="Times New Roman"/>
        <w:sz w:val="14"/>
      </w:rPr>
    </w:pPr>
    <w:r>
      <w:rPr>
        <w:rFonts w:ascii="Times New Roman" w:hAnsi="Times New Roman"/>
        <w:noProof/>
        <w:sz w:val="14"/>
      </w:rPr>
      <w:drawing>
        <wp:anchor distT="0" distB="0" distL="114300" distR="114300" simplePos="0" relativeHeight="251657728" behindDoc="0" locked="0" layoutInCell="1" allowOverlap="1">
          <wp:simplePos x="0" y="0"/>
          <wp:positionH relativeFrom="column">
            <wp:posOffset>-752475</wp:posOffset>
          </wp:positionH>
          <wp:positionV relativeFrom="paragraph">
            <wp:posOffset>-377190</wp:posOffset>
          </wp:positionV>
          <wp:extent cx="1035050" cy="986155"/>
          <wp:effectExtent l="19050" t="0" r="0" b="0"/>
          <wp:wrapTopAndBottom/>
          <wp:docPr id="3" name="Imagen 3"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olor_2"/>
                  <pic:cNvPicPr>
                    <a:picLocks noChangeAspect="1" noChangeArrowheads="1"/>
                  </pic:cNvPicPr>
                </pic:nvPicPr>
                <pic:blipFill>
                  <a:blip r:embed="rId1"/>
                  <a:srcRect/>
                  <a:stretch>
                    <a:fillRect/>
                  </a:stretch>
                </pic:blipFill>
                <pic:spPr bwMode="auto">
                  <a:xfrm>
                    <a:off x="0" y="0"/>
                    <a:ext cx="1035050" cy="986155"/>
                  </a:xfrm>
                  <a:prstGeom prst="rect">
                    <a:avLst/>
                  </a:prstGeom>
                  <a:noFill/>
                  <a:ln w="9525">
                    <a:noFill/>
                    <a:miter lim="800000"/>
                    <a:headEnd/>
                    <a:tailEnd/>
                  </a:ln>
                </pic:spPr>
              </pic:pic>
            </a:graphicData>
          </a:graphic>
        </wp:anchor>
      </w:drawing>
    </w:r>
  </w:p>
  <w:p w:rsidR="000050FB" w:rsidRDefault="000050FB">
    <w:pPr>
      <w:pStyle w:val="Encabezado"/>
      <w:tabs>
        <w:tab w:val="clear" w:pos="4252"/>
        <w:tab w:val="clear" w:pos="8504"/>
      </w:tabs>
      <w:ind w:left="-1134" w:right="7369" w:firstLine="0"/>
      <w:rPr>
        <w:rFonts w:ascii="Times New Roman" w:hAnsi="Times New Roman"/>
        <w:sz w:val="14"/>
      </w:rPr>
    </w:pPr>
  </w:p>
  <w:p w:rsidR="000050FB" w:rsidRDefault="000050FB">
    <w:pPr>
      <w:pStyle w:val="Encabezado"/>
      <w:tabs>
        <w:tab w:val="clear" w:pos="4252"/>
        <w:tab w:val="clear" w:pos="8504"/>
      </w:tabs>
      <w:ind w:left="-1134" w:right="7369" w:firstLine="0"/>
      <w:rPr>
        <w:rFonts w:ascii="Times New Roman" w:hAnsi="Times New Roman"/>
        <w:sz w:val="14"/>
      </w:rPr>
    </w:pPr>
  </w:p>
  <w:p w:rsidR="000050FB" w:rsidRDefault="000050FB" w:rsidP="00020532">
    <w:pPr>
      <w:pStyle w:val="Encabezado"/>
      <w:spacing w:after="0"/>
      <w:ind w:left="-1134" w:firstLine="0"/>
      <w:rPr>
        <w:sz w:val="14"/>
      </w:rPr>
    </w:pPr>
    <w:r>
      <w:rPr>
        <w:sz w:val="14"/>
      </w:rPr>
      <w:t xml:space="preserve">      </w:t>
    </w:r>
  </w:p>
  <w:p w:rsidR="000050FB" w:rsidRDefault="000050FB" w:rsidP="00020532">
    <w:pPr>
      <w:pStyle w:val="Encabezado"/>
      <w:spacing w:after="0"/>
      <w:ind w:left="-1134" w:firstLine="0"/>
      <w:rPr>
        <w:sz w:val="14"/>
      </w:rPr>
    </w:pPr>
    <w:proofErr w:type="spellStart"/>
    <w:r>
      <w:rPr>
        <w:sz w:val="14"/>
      </w:rPr>
      <w:t>Exp</w:t>
    </w:r>
    <w:proofErr w:type="spellEnd"/>
    <w:r>
      <w:rPr>
        <w:sz w:val="14"/>
      </w:rPr>
      <w:t>.: 16408/2025</w:t>
    </w:r>
  </w:p>
  <w:p w:rsidR="000050FB" w:rsidRDefault="000050FB" w:rsidP="00FD47F4">
    <w:pPr>
      <w:pStyle w:val="Encabezado"/>
      <w:tabs>
        <w:tab w:val="clear" w:pos="4252"/>
        <w:tab w:val="clear" w:pos="8504"/>
      </w:tabs>
      <w:spacing w:after="0"/>
      <w:ind w:left="-1134" w:firstLine="0"/>
      <w:rPr>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3D9"/>
    <w:multiLevelType w:val="hybridMultilevel"/>
    <w:tmpl w:val="1A104152"/>
    <w:lvl w:ilvl="0" w:tplc="2DC4FE58">
      <w:start w:val="1"/>
      <w:numFmt w:val="bullet"/>
      <w:lvlText w:val="-"/>
      <w:lvlJc w:val="left"/>
      <w:pPr>
        <w:ind w:left="1068" w:hanging="360"/>
      </w:pPr>
      <w:rPr>
        <w:rFonts w:ascii="Bookman Old Style" w:eastAsia="Times New Roman" w:hAnsi="Bookman Old Style"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02937FB1"/>
    <w:multiLevelType w:val="hybridMultilevel"/>
    <w:tmpl w:val="CFBAD13A"/>
    <w:lvl w:ilvl="0" w:tplc="D7FEEDF8">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nsid w:val="07711B52"/>
    <w:multiLevelType w:val="hybridMultilevel"/>
    <w:tmpl w:val="BDA2933C"/>
    <w:lvl w:ilvl="0" w:tplc="50B4649A">
      <w:start w:val="1"/>
      <w:numFmt w:val="lowerLetter"/>
      <w:lvlText w:val="%1)"/>
      <w:lvlJc w:val="left"/>
      <w:pPr>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0AB205B3"/>
    <w:multiLevelType w:val="hybridMultilevel"/>
    <w:tmpl w:val="AFD654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8350D4"/>
    <w:multiLevelType w:val="hybridMultilevel"/>
    <w:tmpl w:val="A14A0CA8"/>
    <w:lvl w:ilvl="0" w:tplc="6F8834CA">
      <w:start w:val="5"/>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1259187B"/>
    <w:multiLevelType w:val="hybridMultilevel"/>
    <w:tmpl w:val="EE42DA32"/>
    <w:lvl w:ilvl="0" w:tplc="5478165A">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6">
    <w:nsid w:val="15D836A6"/>
    <w:multiLevelType w:val="singleLevel"/>
    <w:tmpl w:val="255C9F2E"/>
    <w:lvl w:ilvl="0">
      <w:start w:val="1"/>
      <w:numFmt w:val="lowerLetter"/>
      <w:pStyle w:val="Letras"/>
      <w:lvlText w:val="%1)"/>
      <w:lvlJc w:val="left"/>
      <w:pPr>
        <w:tabs>
          <w:tab w:val="num" w:pos="1211"/>
        </w:tabs>
        <w:ind w:left="1191" w:hanging="340"/>
      </w:pPr>
    </w:lvl>
  </w:abstractNum>
  <w:abstractNum w:abstractNumId="7">
    <w:nsid w:val="1A8341CB"/>
    <w:multiLevelType w:val="hybridMultilevel"/>
    <w:tmpl w:val="273EDF5A"/>
    <w:lvl w:ilvl="0" w:tplc="F4EC86A6">
      <w:start w:val="3"/>
      <w:numFmt w:val="bullet"/>
      <w:lvlText w:val="-"/>
      <w:lvlJc w:val="left"/>
      <w:pPr>
        <w:ind w:left="1065" w:hanging="360"/>
      </w:pPr>
      <w:rPr>
        <w:rFonts w:ascii="Bookman Old Style" w:eastAsia="Times New Roman" w:hAnsi="Bookman Old Style"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8">
    <w:nsid w:val="244E0311"/>
    <w:multiLevelType w:val="hybridMultilevel"/>
    <w:tmpl w:val="8238208A"/>
    <w:lvl w:ilvl="0" w:tplc="B4885582">
      <w:start w:val="1"/>
      <w:numFmt w:val="bullet"/>
      <w:lvlText w:val=""/>
      <w:lvlJc w:val="left"/>
      <w:pPr>
        <w:ind w:left="720" w:hanging="360"/>
      </w:pPr>
      <w:rPr>
        <w:rFonts w:ascii="Wingdings" w:hAnsi="Wingdings" w:hint="default"/>
      </w:rPr>
    </w:lvl>
    <w:lvl w:ilvl="1" w:tplc="E87A3656" w:tentative="1">
      <w:start w:val="1"/>
      <w:numFmt w:val="bullet"/>
      <w:lvlText w:val="o"/>
      <w:lvlJc w:val="left"/>
      <w:pPr>
        <w:ind w:left="1440" w:hanging="360"/>
      </w:pPr>
      <w:rPr>
        <w:rFonts w:ascii="Courier New" w:hAnsi="Courier New" w:cs="Courier New" w:hint="default"/>
      </w:rPr>
    </w:lvl>
    <w:lvl w:ilvl="2" w:tplc="D78EE5D4" w:tentative="1">
      <w:start w:val="1"/>
      <w:numFmt w:val="bullet"/>
      <w:lvlText w:val=""/>
      <w:lvlJc w:val="left"/>
      <w:pPr>
        <w:ind w:left="2160" w:hanging="360"/>
      </w:pPr>
      <w:rPr>
        <w:rFonts w:ascii="Wingdings" w:hAnsi="Wingdings" w:hint="default"/>
      </w:rPr>
    </w:lvl>
    <w:lvl w:ilvl="3" w:tplc="8068B48E" w:tentative="1">
      <w:start w:val="1"/>
      <w:numFmt w:val="bullet"/>
      <w:lvlText w:val=""/>
      <w:lvlJc w:val="left"/>
      <w:pPr>
        <w:ind w:left="2880" w:hanging="360"/>
      </w:pPr>
      <w:rPr>
        <w:rFonts w:ascii="Symbol" w:hAnsi="Symbol" w:hint="default"/>
      </w:rPr>
    </w:lvl>
    <w:lvl w:ilvl="4" w:tplc="54604EA8" w:tentative="1">
      <w:start w:val="1"/>
      <w:numFmt w:val="bullet"/>
      <w:lvlText w:val="o"/>
      <w:lvlJc w:val="left"/>
      <w:pPr>
        <w:ind w:left="3600" w:hanging="360"/>
      </w:pPr>
      <w:rPr>
        <w:rFonts w:ascii="Courier New" w:hAnsi="Courier New" w:cs="Courier New" w:hint="default"/>
      </w:rPr>
    </w:lvl>
    <w:lvl w:ilvl="5" w:tplc="068A39EC" w:tentative="1">
      <w:start w:val="1"/>
      <w:numFmt w:val="bullet"/>
      <w:lvlText w:val=""/>
      <w:lvlJc w:val="left"/>
      <w:pPr>
        <w:ind w:left="4320" w:hanging="360"/>
      </w:pPr>
      <w:rPr>
        <w:rFonts w:ascii="Wingdings" w:hAnsi="Wingdings" w:hint="default"/>
      </w:rPr>
    </w:lvl>
    <w:lvl w:ilvl="6" w:tplc="6A164220" w:tentative="1">
      <w:start w:val="1"/>
      <w:numFmt w:val="bullet"/>
      <w:lvlText w:val=""/>
      <w:lvlJc w:val="left"/>
      <w:pPr>
        <w:ind w:left="5040" w:hanging="360"/>
      </w:pPr>
      <w:rPr>
        <w:rFonts w:ascii="Symbol" w:hAnsi="Symbol" w:hint="default"/>
      </w:rPr>
    </w:lvl>
    <w:lvl w:ilvl="7" w:tplc="4FD29692" w:tentative="1">
      <w:start w:val="1"/>
      <w:numFmt w:val="bullet"/>
      <w:lvlText w:val="o"/>
      <w:lvlJc w:val="left"/>
      <w:pPr>
        <w:ind w:left="5760" w:hanging="360"/>
      </w:pPr>
      <w:rPr>
        <w:rFonts w:ascii="Courier New" w:hAnsi="Courier New" w:cs="Courier New" w:hint="default"/>
      </w:rPr>
    </w:lvl>
    <w:lvl w:ilvl="8" w:tplc="F91674DA" w:tentative="1">
      <w:start w:val="1"/>
      <w:numFmt w:val="bullet"/>
      <w:lvlText w:val=""/>
      <w:lvlJc w:val="left"/>
      <w:pPr>
        <w:ind w:left="6480" w:hanging="360"/>
      </w:pPr>
      <w:rPr>
        <w:rFonts w:ascii="Wingdings" w:hAnsi="Wingdings" w:hint="default"/>
      </w:rPr>
    </w:lvl>
  </w:abstractNum>
  <w:abstractNum w:abstractNumId="9">
    <w:nsid w:val="260260CF"/>
    <w:multiLevelType w:val="hybridMultilevel"/>
    <w:tmpl w:val="4BB6D690"/>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nsid w:val="261479F8"/>
    <w:multiLevelType w:val="hybridMultilevel"/>
    <w:tmpl w:val="153E727C"/>
    <w:lvl w:ilvl="0" w:tplc="0C0A000B">
      <w:start w:val="3"/>
      <w:numFmt w:val="bullet"/>
      <w:lvlText w:val="-"/>
      <w:lvlJc w:val="left"/>
      <w:pPr>
        <w:ind w:left="720" w:hanging="360"/>
      </w:pPr>
      <w:rPr>
        <w:rFonts w:ascii="Bookman Old Style" w:eastAsia="Times New Roman" w:hAnsi="Bookman Old Style"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2919533B"/>
    <w:multiLevelType w:val="hybridMultilevel"/>
    <w:tmpl w:val="DFEC215A"/>
    <w:lvl w:ilvl="0" w:tplc="C694C5C0">
      <w:start w:val="2"/>
      <w:numFmt w:val="bullet"/>
      <w:lvlText w:val="-"/>
      <w:lvlJc w:val="left"/>
      <w:pPr>
        <w:ind w:left="1068" w:hanging="360"/>
      </w:pPr>
      <w:rPr>
        <w:rFonts w:ascii="Bookman Old Style" w:eastAsia="Times New Roman" w:hAnsi="Bookman Old Style"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2C946D1A"/>
    <w:multiLevelType w:val="hybridMultilevel"/>
    <w:tmpl w:val="63D43B2C"/>
    <w:lvl w:ilvl="0" w:tplc="6178AA8A">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3">
    <w:nsid w:val="2D596A76"/>
    <w:multiLevelType w:val="hybridMultilevel"/>
    <w:tmpl w:val="7F685E4C"/>
    <w:lvl w:ilvl="0" w:tplc="71BA6C20">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nsid w:val="3427063F"/>
    <w:multiLevelType w:val="hybridMultilevel"/>
    <w:tmpl w:val="22BE213A"/>
    <w:lvl w:ilvl="0" w:tplc="F7E48D2A">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5">
    <w:nsid w:val="34A3070D"/>
    <w:multiLevelType w:val="hybridMultilevel"/>
    <w:tmpl w:val="05EC88CA"/>
    <w:lvl w:ilvl="0" w:tplc="60F40FD0">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6">
    <w:nsid w:val="38C934D0"/>
    <w:multiLevelType w:val="hybridMultilevel"/>
    <w:tmpl w:val="2282446A"/>
    <w:lvl w:ilvl="0" w:tplc="FA2038C4">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nsid w:val="38D46C0F"/>
    <w:multiLevelType w:val="hybridMultilevel"/>
    <w:tmpl w:val="05A03B0C"/>
    <w:lvl w:ilvl="0" w:tplc="3356CD5E">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8">
    <w:nsid w:val="3CCD48BD"/>
    <w:multiLevelType w:val="hybridMultilevel"/>
    <w:tmpl w:val="45F4F2E8"/>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3F141ECD"/>
    <w:multiLevelType w:val="hybridMultilevel"/>
    <w:tmpl w:val="858E1542"/>
    <w:lvl w:ilvl="0" w:tplc="1C00708E">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0">
    <w:nsid w:val="42783B11"/>
    <w:multiLevelType w:val="hybridMultilevel"/>
    <w:tmpl w:val="88CA11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D8F2B03"/>
    <w:multiLevelType w:val="hybridMultilevel"/>
    <w:tmpl w:val="3F24DB66"/>
    <w:lvl w:ilvl="0" w:tplc="0E2C122C">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2">
    <w:nsid w:val="50260399"/>
    <w:multiLevelType w:val="hybridMultilevel"/>
    <w:tmpl w:val="5B5C3B1C"/>
    <w:lvl w:ilvl="0" w:tplc="1B667FE6">
      <w:start w:val="3"/>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3">
    <w:nsid w:val="53D019B2"/>
    <w:multiLevelType w:val="hybridMultilevel"/>
    <w:tmpl w:val="697C42D2"/>
    <w:lvl w:ilvl="0" w:tplc="C7EC4200">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4">
    <w:nsid w:val="540E5B12"/>
    <w:multiLevelType w:val="hybridMultilevel"/>
    <w:tmpl w:val="22BAACF6"/>
    <w:lvl w:ilvl="0" w:tplc="1D467B5E">
      <w:numFmt w:val="bullet"/>
      <w:lvlText w:val="-"/>
      <w:lvlJc w:val="left"/>
      <w:pPr>
        <w:ind w:left="1211" w:hanging="360"/>
      </w:pPr>
      <w:rPr>
        <w:rFonts w:ascii="Bookman Old Style" w:eastAsia="Times New Roman" w:hAnsi="Bookman Old Style"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5">
    <w:nsid w:val="56507366"/>
    <w:multiLevelType w:val="hybridMultilevel"/>
    <w:tmpl w:val="FF203502"/>
    <w:lvl w:ilvl="0" w:tplc="AEC40B78">
      <w:start w:val="2"/>
      <w:numFmt w:val="bullet"/>
      <w:lvlText w:val="-"/>
      <w:lvlJc w:val="left"/>
      <w:pPr>
        <w:tabs>
          <w:tab w:val="num" w:pos="1065"/>
        </w:tabs>
        <w:ind w:left="1065" w:hanging="360"/>
      </w:pPr>
      <w:rPr>
        <w:rFonts w:ascii="Bookman Old Style" w:eastAsia="Times New Roman" w:hAnsi="Bookman Old Style" w:cs="Times New Roman" w:hint="default"/>
      </w:rPr>
    </w:lvl>
    <w:lvl w:ilvl="1" w:tplc="6D70BFD2">
      <w:start w:val="1"/>
      <w:numFmt w:val="decimal"/>
      <w:lvlText w:val="%2."/>
      <w:lvlJc w:val="left"/>
      <w:pPr>
        <w:tabs>
          <w:tab w:val="num" w:pos="1440"/>
        </w:tabs>
        <w:ind w:left="1440" w:hanging="360"/>
      </w:pPr>
    </w:lvl>
    <w:lvl w:ilvl="2" w:tplc="65AC1486">
      <w:start w:val="1"/>
      <w:numFmt w:val="decimal"/>
      <w:lvlText w:val="%3."/>
      <w:lvlJc w:val="left"/>
      <w:pPr>
        <w:tabs>
          <w:tab w:val="num" w:pos="2160"/>
        </w:tabs>
        <w:ind w:left="2160" w:hanging="360"/>
      </w:pPr>
    </w:lvl>
    <w:lvl w:ilvl="3" w:tplc="DC3C955C">
      <w:start w:val="1"/>
      <w:numFmt w:val="decimal"/>
      <w:lvlText w:val="%4."/>
      <w:lvlJc w:val="left"/>
      <w:pPr>
        <w:tabs>
          <w:tab w:val="num" w:pos="2880"/>
        </w:tabs>
        <w:ind w:left="2880" w:hanging="360"/>
      </w:pPr>
    </w:lvl>
    <w:lvl w:ilvl="4" w:tplc="69A08F18">
      <w:start w:val="1"/>
      <w:numFmt w:val="decimal"/>
      <w:lvlText w:val="%5."/>
      <w:lvlJc w:val="left"/>
      <w:pPr>
        <w:tabs>
          <w:tab w:val="num" w:pos="3600"/>
        </w:tabs>
        <w:ind w:left="3600" w:hanging="360"/>
      </w:pPr>
    </w:lvl>
    <w:lvl w:ilvl="5" w:tplc="1BCCD200">
      <w:start w:val="1"/>
      <w:numFmt w:val="decimal"/>
      <w:lvlText w:val="%6."/>
      <w:lvlJc w:val="left"/>
      <w:pPr>
        <w:tabs>
          <w:tab w:val="num" w:pos="4320"/>
        </w:tabs>
        <w:ind w:left="4320" w:hanging="360"/>
      </w:pPr>
    </w:lvl>
    <w:lvl w:ilvl="6" w:tplc="0686B9EC">
      <w:start w:val="1"/>
      <w:numFmt w:val="decimal"/>
      <w:lvlText w:val="%7."/>
      <w:lvlJc w:val="left"/>
      <w:pPr>
        <w:tabs>
          <w:tab w:val="num" w:pos="5040"/>
        </w:tabs>
        <w:ind w:left="5040" w:hanging="360"/>
      </w:pPr>
    </w:lvl>
    <w:lvl w:ilvl="7" w:tplc="22C071F2">
      <w:start w:val="1"/>
      <w:numFmt w:val="decimal"/>
      <w:lvlText w:val="%8."/>
      <w:lvlJc w:val="left"/>
      <w:pPr>
        <w:tabs>
          <w:tab w:val="num" w:pos="5760"/>
        </w:tabs>
        <w:ind w:left="5760" w:hanging="360"/>
      </w:pPr>
    </w:lvl>
    <w:lvl w:ilvl="8" w:tplc="C780FB02">
      <w:start w:val="1"/>
      <w:numFmt w:val="decimal"/>
      <w:lvlText w:val="%9."/>
      <w:lvlJc w:val="left"/>
      <w:pPr>
        <w:tabs>
          <w:tab w:val="num" w:pos="6480"/>
        </w:tabs>
        <w:ind w:left="6480" w:hanging="360"/>
      </w:pPr>
    </w:lvl>
  </w:abstractNum>
  <w:abstractNum w:abstractNumId="26">
    <w:nsid w:val="59DD3F4D"/>
    <w:multiLevelType w:val="hybridMultilevel"/>
    <w:tmpl w:val="5696225A"/>
    <w:lvl w:ilvl="0" w:tplc="0C0A0017">
      <w:start w:val="1"/>
      <w:numFmt w:val="lowerLetter"/>
      <w:lvlText w:val="%1)"/>
      <w:lvlJc w:val="left"/>
      <w:pPr>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59F83B80"/>
    <w:multiLevelType w:val="hybridMultilevel"/>
    <w:tmpl w:val="D75210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2F5C9B"/>
    <w:multiLevelType w:val="hybridMultilevel"/>
    <w:tmpl w:val="1FA44148"/>
    <w:lvl w:ilvl="0" w:tplc="507C0BC0">
      <w:numFmt w:val="bullet"/>
      <w:lvlText w:val="-"/>
      <w:lvlJc w:val="left"/>
      <w:pPr>
        <w:tabs>
          <w:tab w:val="num" w:pos="1065"/>
        </w:tabs>
        <w:ind w:left="1065" w:hanging="360"/>
      </w:pPr>
      <w:rPr>
        <w:rFonts w:ascii="Bookman Old Style" w:eastAsia="Times New Roman" w:hAnsi="Bookman Old Style"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9">
    <w:nsid w:val="64042993"/>
    <w:multiLevelType w:val="hybridMultilevel"/>
    <w:tmpl w:val="472EFE24"/>
    <w:lvl w:ilvl="0" w:tplc="1D06C828">
      <w:start w:val="1"/>
      <w:numFmt w:val="upperLetter"/>
      <w:lvlText w:val="%1)"/>
      <w:lvlJc w:val="left"/>
      <w:pPr>
        <w:ind w:left="1065" w:hanging="360"/>
      </w:pPr>
      <w:rPr>
        <w:rFonts w:hint="default"/>
      </w:rPr>
    </w:lvl>
    <w:lvl w:ilvl="1" w:tplc="4C748ADE" w:tentative="1">
      <w:start w:val="1"/>
      <w:numFmt w:val="lowerLetter"/>
      <w:lvlText w:val="%2."/>
      <w:lvlJc w:val="left"/>
      <w:pPr>
        <w:ind w:left="1785" w:hanging="360"/>
      </w:pPr>
    </w:lvl>
    <w:lvl w:ilvl="2" w:tplc="0F4C4C00" w:tentative="1">
      <w:start w:val="1"/>
      <w:numFmt w:val="lowerRoman"/>
      <w:lvlText w:val="%3."/>
      <w:lvlJc w:val="right"/>
      <w:pPr>
        <w:ind w:left="2505" w:hanging="180"/>
      </w:pPr>
    </w:lvl>
    <w:lvl w:ilvl="3" w:tplc="F07662F8" w:tentative="1">
      <w:start w:val="1"/>
      <w:numFmt w:val="decimal"/>
      <w:lvlText w:val="%4."/>
      <w:lvlJc w:val="left"/>
      <w:pPr>
        <w:ind w:left="3225" w:hanging="360"/>
      </w:pPr>
    </w:lvl>
    <w:lvl w:ilvl="4" w:tplc="51AED78A" w:tentative="1">
      <w:start w:val="1"/>
      <w:numFmt w:val="lowerLetter"/>
      <w:lvlText w:val="%5."/>
      <w:lvlJc w:val="left"/>
      <w:pPr>
        <w:ind w:left="3945" w:hanging="360"/>
      </w:pPr>
    </w:lvl>
    <w:lvl w:ilvl="5" w:tplc="58FACFF4" w:tentative="1">
      <w:start w:val="1"/>
      <w:numFmt w:val="lowerRoman"/>
      <w:lvlText w:val="%6."/>
      <w:lvlJc w:val="right"/>
      <w:pPr>
        <w:ind w:left="4665" w:hanging="180"/>
      </w:pPr>
    </w:lvl>
    <w:lvl w:ilvl="6" w:tplc="3DC881F4" w:tentative="1">
      <w:start w:val="1"/>
      <w:numFmt w:val="decimal"/>
      <w:lvlText w:val="%7."/>
      <w:lvlJc w:val="left"/>
      <w:pPr>
        <w:ind w:left="5385" w:hanging="360"/>
      </w:pPr>
    </w:lvl>
    <w:lvl w:ilvl="7" w:tplc="E498221E" w:tentative="1">
      <w:start w:val="1"/>
      <w:numFmt w:val="lowerLetter"/>
      <w:lvlText w:val="%8."/>
      <w:lvlJc w:val="left"/>
      <w:pPr>
        <w:ind w:left="6105" w:hanging="360"/>
      </w:pPr>
    </w:lvl>
    <w:lvl w:ilvl="8" w:tplc="569615A8" w:tentative="1">
      <w:start w:val="1"/>
      <w:numFmt w:val="lowerRoman"/>
      <w:lvlText w:val="%9."/>
      <w:lvlJc w:val="right"/>
      <w:pPr>
        <w:ind w:left="6825" w:hanging="180"/>
      </w:pPr>
    </w:lvl>
  </w:abstractNum>
  <w:abstractNum w:abstractNumId="30">
    <w:nsid w:val="683222D4"/>
    <w:multiLevelType w:val="hybridMultilevel"/>
    <w:tmpl w:val="AC445C4E"/>
    <w:lvl w:ilvl="0" w:tplc="84F678FE">
      <w:start w:val="2"/>
      <w:numFmt w:val="bullet"/>
      <w:lvlText w:val="-"/>
      <w:lvlJc w:val="left"/>
      <w:pPr>
        <w:ind w:left="1065" w:hanging="360"/>
      </w:pPr>
      <w:rPr>
        <w:rFonts w:ascii="Bookman Old Style" w:eastAsia="Times New Roman" w:hAnsi="Bookman Old Style" w:cs="Times New Roman" w:hint="default"/>
      </w:rPr>
    </w:lvl>
    <w:lvl w:ilvl="1" w:tplc="0C0A0019" w:tentative="1">
      <w:start w:val="1"/>
      <w:numFmt w:val="bullet"/>
      <w:lvlText w:val="o"/>
      <w:lvlJc w:val="left"/>
      <w:pPr>
        <w:ind w:left="1785" w:hanging="360"/>
      </w:pPr>
      <w:rPr>
        <w:rFonts w:ascii="Courier New" w:hAnsi="Courier New" w:cs="Courier New" w:hint="default"/>
      </w:rPr>
    </w:lvl>
    <w:lvl w:ilvl="2" w:tplc="0C0A001B" w:tentative="1">
      <w:start w:val="1"/>
      <w:numFmt w:val="bullet"/>
      <w:lvlText w:val=""/>
      <w:lvlJc w:val="left"/>
      <w:pPr>
        <w:ind w:left="2505" w:hanging="360"/>
      </w:pPr>
      <w:rPr>
        <w:rFonts w:ascii="Wingdings" w:hAnsi="Wingdings" w:hint="default"/>
      </w:rPr>
    </w:lvl>
    <w:lvl w:ilvl="3" w:tplc="0C0A000F" w:tentative="1">
      <w:start w:val="1"/>
      <w:numFmt w:val="bullet"/>
      <w:lvlText w:val=""/>
      <w:lvlJc w:val="left"/>
      <w:pPr>
        <w:ind w:left="3225" w:hanging="360"/>
      </w:pPr>
      <w:rPr>
        <w:rFonts w:ascii="Symbol" w:hAnsi="Symbol" w:hint="default"/>
      </w:rPr>
    </w:lvl>
    <w:lvl w:ilvl="4" w:tplc="0C0A0019" w:tentative="1">
      <w:start w:val="1"/>
      <w:numFmt w:val="bullet"/>
      <w:lvlText w:val="o"/>
      <w:lvlJc w:val="left"/>
      <w:pPr>
        <w:ind w:left="3945" w:hanging="360"/>
      </w:pPr>
      <w:rPr>
        <w:rFonts w:ascii="Courier New" w:hAnsi="Courier New" w:cs="Courier New" w:hint="default"/>
      </w:rPr>
    </w:lvl>
    <w:lvl w:ilvl="5" w:tplc="0C0A001B" w:tentative="1">
      <w:start w:val="1"/>
      <w:numFmt w:val="bullet"/>
      <w:lvlText w:val=""/>
      <w:lvlJc w:val="left"/>
      <w:pPr>
        <w:ind w:left="4665" w:hanging="360"/>
      </w:pPr>
      <w:rPr>
        <w:rFonts w:ascii="Wingdings" w:hAnsi="Wingdings" w:hint="default"/>
      </w:rPr>
    </w:lvl>
    <w:lvl w:ilvl="6" w:tplc="0C0A000F" w:tentative="1">
      <w:start w:val="1"/>
      <w:numFmt w:val="bullet"/>
      <w:lvlText w:val=""/>
      <w:lvlJc w:val="left"/>
      <w:pPr>
        <w:ind w:left="5385" w:hanging="360"/>
      </w:pPr>
      <w:rPr>
        <w:rFonts w:ascii="Symbol" w:hAnsi="Symbol" w:hint="default"/>
      </w:rPr>
    </w:lvl>
    <w:lvl w:ilvl="7" w:tplc="0C0A0019" w:tentative="1">
      <w:start w:val="1"/>
      <w:numFmt w:val="bullet"/>
      <w:lvlText w:val="o"/>
      <w:lvlJc w:val="left"/>
      <w:pPr>
        <w:ind w:left="6105" w:hanging="360"/>
      </w:pPr>
      <w:rPr>
        <w:rFonts w:ascii="Courier New" w:hAnsi="Courier New" w:cs="Courier New" w:hint="default"/>
      </w:rPr>
    </w:lvl>
    <w:lvl w:ilvl="8" w:tplc="0C0A001B" w:tentative="1">
      <w:start w:val="1"/>
      <w:numFmt w:val="bullet"/>
      <w:lvlText w:val=""/>
      <w:lvlJc w:val="left"/>
      <w:pPr>
        <w:ind w:left="6825" w:hanging="360"/>
      </w:pPr>
      <w:rPr>
        <w:rFonts w:ascii="Wingdings" w:hAnsi="Wingdings" w:hint="default"/>
      </w:rPr>
    </w:lvl>
  </w:abstractNum>
  <w:abstractNum w:abstractNumId="31">
    <w:nsid w:val="698F720C"/>
    <w:multiLevelType w:val="hybridMultilevel"/>
    <w:tmpl w:val="859C19BC"/>
    <w:lvl w:ilvl="0" w:tplc="62F27788">
      <w:start w:val="2"/>
      <w:numFmt w:val="bullet"/>
      <w:lvlText w:val="-"/>
      <w:lvlJc w:val="left"/>
      <w:pPr>
        <w:ind w:left="1065" w:hanging="360"/>
      </w:pPr>
      <w:rPr>
        <w:rFonts w:ascii="Bookman Old Style" w:eastAsia="Times New Roman" w:hAnsi="Bookman Old Style" w:cs="Helvetic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2">
    <w:nsid w:val="6A896355"/>
    <w:multiLevelType w:val="hybridMultilevel"/>
    <w:tmpl w:val="D0443896"/>
    <w:lvl w:ilvl="0" w:tplc="6728FF26">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3">
    <w:nsid w:val="6DB035C4"/>
    <w:multiLevelType w:val="singleLevel"/>
    <w:tmpl w:val="6CD6DADE"/>
    <w:lvl w:ilvl="0">
      <w:start w:val="1"/>
      <w:numFmt w:val="decimal"/>
      <w:pStyle w:val="Numeros"/>
      <w:lvlText w:val="%1.-"/>
      <w:lvlJc w:val="left"/>
      <w:pPr>
        <w:tabs>
          <w:tab w:val="num" w:pos="1571"/>
        </w:tabs>
        <w:ind w:left="1191" w:hanging="340"/>
      </w:pPr>
    </w:lvl>
  </w:abstractNum>
  <w:abstractNum w:abstractNumId="34">
    <w:nsid w:val="735551AB"/>
    <w:multiLevelType w:val="hybridMultilevel"/>
    <w:tmpl w:val="8A569024"/>
    <w:lvl w:ilvl="0" w:tplc="DEB4630E">
      <w:start w:val="1"/>
      <w:numFmt w:val="lowerLetter"/>
      <w:lvlText w:val="%1)"/>
      <w:lvlJc w:val="left"/>
      <w:pPr>
        <w:ind w:left="1211" w:hanging="360"/>
      </w:pPr>
      <w:rPr>
        <w:rFonts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5">
    <w:nsid w:val="79BC6236"/>
    <w:multiLevelType w:val="hybridMultilevel"/>
    <w:tmpl w:val="1394612A"/>
    <w:lvl w:ilvl="0" w:tplc="55B6B5A4">
      <w:start w:val="1"/>
      <w:numFmt w:val="lowerLetter"/>
      <w:lvlText w:val="%1)"/>
      <w:lvlJc w:val="left"/>
      <w:pPr>
        <w:ind w:left="1065" w:hanging="360"/>
      </w:pPr>
      <w:rPr>
        <w:rFonts w:cs="Times New Roman"/>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6"/>
  </w:num>
  <w:num w:numId="2">
    <w:abstractNumId w:val="33"/>
  </w:num>
  <w:num w:numId="3">
    <w:abstractNumId w:val="12"/>
  </w:num>
  <w:num w:numId="4">
    <w:abstractNumId w:val="30"/>
  </w:num>
  <w:num w:numId="5">
    <w:abstractNumId w:val="32"/>
  </w:num>
  <w:num w:numId="6">
    <w:abstractNumId w:val="28"/>
  </w:num>
  <w:num w:numId="7">
    <w:abstractNumId w:val="8"/>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2"/>
  </w:num>
  <w:num w:numId="11">
    <w:abstractNumId w:val="9"/>
  </w:num>
  <w:num w:numId="12">
    <w:abstractNumId w:val="7"/>
  </w:num>
  <w:num w:numId="13">
    <w:abstractNumId w:val="23"/>
  </w:num>
  <w:num w:numId="14">
    <w:abstractNumId w:val="1"/>
  </w:num>
  <w:num w:numId="15">
    <w:abstractNumId w:val="3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4"/>
  </w:num>
  <w:num w:numId="22">
    <w:abstractNumId w:val="0"/>
  </w:num>
  <w:num w:numId="23">
    <w:abstractNumId w:val="35"/>
  </w:num>
  <w:num w:numId="24">
    <w:abstractNumId w:val="2"/>
  </w:num>
  <w:num w:numId="25">
    <w:abstractNumId w:val="34"/>
  </w:num>
  <w:num w:numId="26">
    <w:abstractNumId w:val="4"/>
  </w:num>
  <w:num w:numId="27">
    <w:abstractNumId w:val="29"/>
  </w:num>
  <w:num w:numId="28">
    <w:abstractNumId w:val="19"/>
  </w:num>
  <w:num w:numId="29">
    <w:abstractNumId w:val="15"/>
  </w:num>
  <w:num w:numId="30">
    <w:abstractNumId w:val="17"/>
  </w:num>
  <w:num w:numId="31">
    <w:abstractNumId w:val="5"/>
  </w:num>
  <w:num w:numId="32">
    <w:abstractNumId w:val="11"/>
  </w:num>
  <w:num w:numId="33">
    <w:abstractNumId w:val="14"/>
  </w:num>
  <w:num w:numId="34">
    <w:abstractNumId w:val="16"/>
  </w:num>
  <w:num w:numId="35">
    <w:abstractNumId w:val="13"/>
  </w:num>
  <w:num w:numId="36">
    <w:abstractNumId w:val="18"/>
  </w:num>
  <w:num w:numId="37">
    <w:abstractNumId w:val="10"/>
  </w:num>
  <w:num w:numId="38">
    <w:abstractNumId w:val="26"/>
  </w:num>
  <w:num w:numId="39">
    <w:abstractNumId w:val="27"/>
  </w:num>
  <w:num w:numId="40">
    <w:abstractNumId w:val="3"/>
  </w:num>
  <w:num w:numId="41">
    <w:abstractNumId w:val="2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5A70D3"/>
    <w:rsid w:val="0000161A"/>
    <w:rsid w:val="0000182E"/>
    <w:rsid w:val="0000289D"/>
    <w:rsid w:val="000050FB"/>
    <w:rsid w:val="00014791"/>
    <w:rsid w:val="0001571C"/>
    <w:rsid w:val="00020532"/>
    <w:rsid w:val="0003363F"/>
    <w:rsid w:val="00037CBE"/>
    <w:rsid w:val="000458A4"/>
    <w:rsid w:val="0004612F"/>
    <w:rsid w:val="00046477"/>
    <w:rsid w:val="00053943"/>
    <w:rsid w:val="00066299"/>
    <w:rsid w:val="0007015B"/>
    <w:rsid w:val="0007662E"/>
    <w:rsid w:val="000905B6"/>
    <w:rsid w:val="0009408C"/>
    <w:rsid w:val="00094C0F"/>
    <w:rsid w:val="000971DB"/>
    <w:rsid w:val="000A2E5F"/>
    <w:rsid w:val="000A69BC"/>
    <w:rsid w:val="000B1059"/>
    <w:rsid w:val="000B1070"/>
    <w:rsid w:val="000B23A8"/>
    <w:rsid w:val="000C16A8"/>
    <w:rsid w:val="000C26E0"/>
    <w:rsid w:val="000C28B6"/>
    <w:rsid w:val="000D0474"/>
    <w:rsid w:val="000D3F1A"/>
    <w:rsid w:val="000D7820"/>
    <w:rsid w:val="000F3743"/>
    <w:rsid w:val="000F5A5F"/>
    <w:rsid w:val="00101DF4"/>
    <w:rsid w:val="00103FE6"/>
    <w:rsid w:val="00104EEE"/>
    <w:rsid w:val="00112F98"/>
    <w:rsid w:val="00117B1F"/>
    <w:rsid w:val="00122EFC"/>
    <w:rsid w:val="001306AB"/>
    <w:rsid w:val="0013355A"/>
    <w:rsid w:val="00142D0B"/>
    <w:rsid w:val="00143357"/>
    <w:rsid w:val="001437FD"/>
    <w:rsid w:val="00144D39"/>
    <w:rsid w:val="00146AE2"/>
    <w:rsid w:val="0014771B"/>
    <w:rsid w:val="00150CEF"/>
    <w:rsid w:val="00151824"/>
    <w:rsid w:val="00157888"/>
    <w:rsid w:val="0016063E"/>
    <w:rsid w:val="001628D6"/>
    <w:rsid w:val="00163D92"/>
    <w:rsid w:val="001726BE"/>
    <w:rsid w:val="00173B75"/>
    <w:rsid w:val="00173CCF"/>
    <w:rsid w:val="001772B1"/>
    <w:rsid w:val="001821B3"/>
    <w:rsid w:val="001844D0"/>
    <w:rsid w:val="00184F43"/>
    <w:rsid w:val="001865E6"/>
    <w:rsid w:val="00191499"/>
    <w:rsid w:val="00195E37"/>
    <w:rsid w:val="001A1313"/>
    <w:rsid w:val="001A3FFD"/>
    <w:rsid w:val="001A478D"/>
    <w:rsid w:val="001B2D41"/>
    <w:rsid w:val="001B7BCA"/>
    <w:rsid w:val="001D70D0"/>
    <w:rsid w:val="001D7633"/>
    <w:rsid w:val="001E0D76"/>
    <w:rsid w:val="001E19D3"/>
    <w:rsid w:val="001E22DD"/>
    <w:rsid w:val="001E3FF5"/>
    <w:rsid w:val="001E6C3F"/>
    <w:rsid w:val="001F0F5A"/>
    <w:rsid w:val="001F254F"/>
    <w:rsid w:val="001F2ABF"/>
    <w:rsid w:val="001F3779"/>
    <w:rsid w:val="001F3CBB"/>
    <w:rsid w:val="001F421D"/>
    <w:rsid w:val="002010CA"/>
    <w:rsid w:val="00201D16"/>
    <w:rsid w:val="002167F6"/>
    <w:rsid w:val="00226CD2"/>
    <w:rsid w:val="00242390"/>
    <w:rsid w:val="002526E1"/>
    <w:rsid w:val="0025591B"/>
    <w:rsid w:val="00263755"/>
    <w:rsid w:val="00265636"/>
    <w:rsid w:val="0026737E"/>
    <w:rsid w:val="00271434"/>
    <w:rsid w:val="00281948"/>
    <w:rsid w:val="0028367F"/>
    <w:rsid w:val="00283C49"/>
    <w:rsid w:val="00284A7C"/>
    <w:rsid w:val="002860FA"/>
    <w:rsid w:val="00287001"/>
    <w:rsid w:val="00290578"/>
    <w:rsid w:val="00291BD4"/>
    <w:rsid w:val="00294DC2"/>
    <w:rsid w:val="002A7E2C"/>
    <w:rsid w:val="002B7742"/>
    <w:rsid w:val="002C5BFF"/>
    <w:rsid w:val="002C6FE2"/>
    <w:rsid w:val="002D630F"/>
    <w:rsid w:val="002E0522"/>
    <w:rsid w:val="002E3703"/>
    <w:rsid w:val="002E3CD8"/>
    <w:rsid w:val="002F58D6"/>
    <w:rsid w:val="00300954"/>
    <w:rsid w:val="0030197D"/>
    <w:rsid w:val="00303516"/>
    <w:rsid w:val="0030603E"/>
    <w:rsid w:val="00315A37"/>
    <w:rsid w:val="0032726F"/>
    <w:rsid w:val="003302F1"/>
    <w:rsid w:val="00333986"/>
    <w:rsid w:val="00334D41"/>
    <w:rsid w:val="00336F49"/>
    <w:rsid w:val="00361AC2"/>
    <w:rsid w:val="00366D79"/>
    <w:rsid w:val="0037153F"/>
    <w:rsid w:val="003742D0"/>
    <w:rsid w:val="00375DED"/>
    <w:rsid w:val="00377CC0"/>
    <w:rsid w:val="00382E50"/>
    <w:rsid w:val="0038521A"/>
    <w:rsid w:val="00385770"/>
    <w:rsid w:val="00385EAF"/>
    <w:rsid w:val="00391BF4"/>
    <w:rsid w:val="0039239E"/>
    <w:rsid w:val="003A59CB"/>
    <w:rsid w:val="003A5EC3"/>
    <w:rsid w:val="003B0488"/>
    <w:rsid w:val="003B26B6"/>
    <w:rsid w:val="003B56A4"/>
    <w:rsid w:val="003B7D41"/>
    <w:rsid w:val="003B7E90"/>
    <w:rsid w:val="003C24A4"/>
    <w:rsid w:val="003C33E1"/>
    <w:rsid w:val="003C4FC5"/>
    <w:rsid w:val="003C6433"/>
    <w:rsid w:val="003C753A"/>
    <w:rsid w:val="003D7B71"/>
    <w:rsid w:val="003E1E22"/>
    <w:rsid w:val="003E20BE"/>
    <w:rsid w:val="003E4757"/>
    <w:rsid w:val="003F0DD0"/>
    <w:rsid w:val="003F30D6"/>
    <w:rsid w:val="00402550"/>
    <w:rsid w:val="004038BF"/>
    <w:rsid w:val="0041004D"/>
    <w:rsid w:val="004145A3"/>
    <w:rsid w:val="004164F0"/>
    <w:rsid w:val="00417D5D"/>
    <w:rsid w:val="00423497"/>
    <w:rsid w:val="004339F8"/>
    <w:rsid w:val="004350ED"/>
    <w:rsid w:val="0044774A"/>
    <w:rsid w:val="00450215"/>
    <w:rsid w:val="004545B0"/>
    <w:rsid w:val="0046514F"/>
    <w:rsid w:val="00467092"/>
    <w:rsid w:val="00471BC0"/>
    <w:rsid w:val="004749D7"/>
    <w:rsid w:val="00476F56"/>
    <w:rsid w:val="0048135E"/>
    <w:rsid w:val="004864A9"/>
    <w:rsid w:val="00495A2D"/>
    <w:rsid w:val="004A2C47"/>
    <w:rsid w:val="004B127B"/>
    <w:rsid w:val="004B1BEB"/>
    <w:rsid w:val="004B5FF9"/>
    <w:rsid w:val="004C0C82"/>
    <w:rsid w:val="004C48B4"/>
    <w:rsid w:val="004D61F4"/>
    <w:rsid w:val="004E2C2B"/>
    <w:rsid w:val="004F3378"/>
    <w:rsid w:val="005012E8"/>
    <w:rsid w:val="0051149A"/>
    <w:rsid w:val="005152A3"/>
    <w:rsid w:val="00516848"/>
    <w:rsid w:val="00523EF2"/>
    <w:rsid w:val="0052480D"/>
    <w:rsid w:val="005272F6"/>
    <w:rsid w:val="00534570"/>
    <w:rsid w:val="00542EFD"/>
    <w:rsid w:val="005532E7"/>
    <w:rsid w:val="00553B6B"/>
    <w:rsid w:val="00560489"/>
    <w:rsid w:val="00561B9C"/>
    <w:rsid w:val="00567DF6"/>
    <w:rsid w:val="00575473"/>
    <w:rsid w:val="00580290"/>
    <w:rsid w:val="005830FE"/>
    <w:rsid w:val="00583A82"/>
    <w:rsid w:val="00585AEE"/>
    <w:rsid w:val="00587898"/>
    <w:rsid w:val="00591F53"/>
    <w:rsid w:val="0059607F"/>
    <w:rsid w:val="00596975"/>
    <w:rsid w:val="00597F1F"/>
    <w:rsid w:val="005A17B0"/>
    <w:rsid w:val="005A48C5"/>
    <w:rsid w:val="005A683A"/>
    <w:rsid w:val="005A70D3"/>
    <w:rsid w:val="005B1013"/>
    <w:rsid w:val="005C5176"/>
    <w:rsid w:val="005C74CD"/>
    <w:rsid w:val="005C7FE6"/>
    <w:rsid w:val="005D390E"/>
    <w:rsid w:val="005E03C5"/>
    <w:rsid w:val="005F2999"/>
    <w:rsid w:val="005F3D78"/>
    <w:rsid w:val="005F7E67"/>
    <w:rsid w:val="00601C12"/>
    <w:rsid w:val="00606C04"/>
    <w:rsid w:val="006119AD"/>
    <w:rsid w:val="00611ECA"/>
    <w:rsid w:val="00624B70"/>
    <w:rsid w:val="00630A9D"/>
    <w:rsid w:val="0063203A"/>
    <w:rsid w:val="00634A5F"/>
    <w:rsid w:val="00640C70"/>
    <w:rsid w:val="0064521E"/>
    <w:rsid w:val="00646BB6"/>
    <w:rsid w:val="0065063A"/>
    <w:rsid w:val="00651EA3"/>
    <w:rsid w:val="00652E30"/>
    <w:rsid w:val="00656F61"/>
    <w:rsid w:val="006570F6"/>
    <w:rsid w:val="00667931"/>
    <w:rsid w:val="0067112A"/>
    <w:rsid w:val="0067771A"/>
    <w:rsid w:val="00681577"/>
    <w:rsid w:val="006824D5"/>
    <w:rsid w:val="0068551B"/>
    <w:rsid w:val="00687117"/>
    <w:rsid w:val="00692378"/>
    <w:rsid w:val="006A4F79"/>
    <w:rsid w:val="006A53E9"/>
    <w:rsid w:val="006B2304"/>
    <w:rsid w:val="006B43B4"/>
    <w:rsid w:val="006B5FD6"/>
    <w:rsid w:val="006C1F06"/>
    <w:rsid w:val="006C1F60"/>
    <w:rsid w:val="006C67A7"/>
    <w:rsid w:val="006D0F23"/>
    <w:rsid w:val="006D15DD"/>
    <w:rsid w:val="006E3EEF"/>
    <w:rsid w:val="006E4939"/>
    <w:rsid w:val="006E5DEE"/>
    <w:rsid w:val="006F3539"/>
    <w:rsid w:val="00701A03"/>
    <w:rsid w:val="00701F4E"/>
    <w:rsid w:val="00711DD0"/>
    <w:rsid w:val="0071515D"/>
    <w:rsid w:val="00720820"/>
    <w:rsid w:val="00721276"/>
    <w:rsid w:val="00721CCF"/>
    <w:rsid w:val="007242E8"/>
    <w:rsid w:val="00727B11"/>
    <w:rsid w:val="00733CCB"/>
    <w:rsid w:val="007366E4"/>
    <w:rsid w:val="007407D9"/>
    <w:rsid w:val="00745077"/>
    <w:rsid w:val="00745480"/>
    <w:rsid w:val="00745BB8"/>
    <w:rsid w:val="00747634"/>
    <w:rsid w:val="00747B3C"/>
    <w:rsid w:val="00750978"/>
    <w:rsid w:val="00755A97"/>
    <w:rsid w:val="0075797E"/>
    <w:rsid w:val="00767604"/>
    <w:rsid w:val="007714B7"/>
    <w:rsid w:val="00773ED6"/>
    <w:rsid w:val="0078175E"/>
    <w:rsid w:val="00787FC5"/>
    <w:rsid w:val="007969F7"/>
    <w:rsid w:val="007A21BA"/>
    <w:rsid w:val="007A290F"/>
    <w:rsid w:val="007C7B8E"/>
    <w:rsid w:val="007C7D4E"/>
    <w:rsid w:val="007D04AC"/>
    <w:rsid w:val="007D3538"/>
    <w:rsid w:val="007E3412"/>
    <w:rsid w:val="007E7D84"/>
    <w:rsid w:val="00801D30"/>
    <w:rsid w:val="00802BB6"/>
    <w:rsid w:val="00810F9A"/>
    <w:rsid w:val="00812E62"/>
    <w:rsid w:val="008149D4"/>
    <w:rsid w:val="00815C9D"/>
    <w:rsid w:val="00822106"/>
    <w:rsid w:val="008222B5"/>
    <w:rsid w:val="008245F4"/>
    <w:rsid w:val="00825BAA"/>
    <w:rsid w:val="00833273"/>
    <w:rsid w:val="00834158"/>
    <w:rsid w:val="00835E37"/>
    <w:rsid w:val="00842F5D"/>
    <w:rsid w:val="00843DE0"/>
    <w:rsid w:val="00856089"/>
    <w:rsid w:val="00862071"/>
    <w:rsid w:val="00872043"/>
    <w:rsid w:val="00874E12"/>
    <w:rsid w:val="0088034E"/>
    <w:rsid w:val="008861BE"/>
    <w:rsid w:val="008A067D"/>
    <w:rsid w:val="008A0BC4"/>
    <w:rsid w:val="008A1EDC"/>
    <w:rsid w:val="008B25B5"/>
    <w:rsid w:val="008B263B"/>
    <w:rsid w:val="008B2CEF"/>
    <w:rsid w:val="008B4325"/>
    <w:rsid w:val="008B46F5"/>
    <w:rsid w:val="008B6DCD"/>
    <w:rsid w:val="008C2D9F"/>
    <w:rsid w:val="008C38D7"/>
    <w:rsid w:val="008C6D5B"/>
    <w:rsid w:val="008D0F5A"/>
    <w:rsid w:val="008E5C51"/>
    <w:rsid w:val="008F37F3"/>
    <w:rsid w:val="008F54DC"/>
    <w:rsid w:val="00906C9D"/>
    <w:rsid w:val="00907230"/>
    <w:rsid w:val="00912450"/>
    <w:rsid w:val="00920DCE"/>
    <w:rsid w:val="009275F6"/>
    <w:rsid w:val="0092794B"/>
    <w:rsid w:val="00930657"/>
    <w:rsid w:val="00930E3B"/>
    <w:rsid w:val="00936E05"/>
    <w:rsid w:val="0094089B"/>
    <w:rsid w:val="00940E7C"/>
    <w:rsid w:val="0095065B"/>
    <w:rsid w:val="0095289C"/>
    <w:rsid w:val="00960697"/>
    <w:rsid w:val="00970551"/>
    <w:rsid w:val="00984FDD"/>
    <w:rsid w:val="009869ED"/>
    <w:rsid w:val="0099059E"/>
    <w:rsid w:val="00990A17"/>
    <w:rsid w:val="00993FA8"/>
    <w:rsid w:val="009949A1"/>
    <w:rsid w:val="0099646E"/>
    <w:rsid w:val="009B584F"/>
    <w:rsid w:val="009B6192"/>
    <w:rsid w:val="009C2629"/>
    <w:rsid w:val="009C3C05"/>
    <w:rsid w:val="009C4315"/>
    <w:rsid w:val="009C76D7"/>
    <w:rsid w:val="009D09F5"/>
    <w:rsid w:val="009D427B"/>
    <w:rsid w:val="009D7C53"/>
    <w:rsid w:val="009E420B"/>
    <w:rsid w:val="009F1000"/>
    <w:rsid w:val="009F55D9"/>
    <w:rsid w:val="00A005F5"/>
    <w:rsid w:val="00A042C6"/>
    <w:rsid w:val="00A04902"/>
    <w:rsid w:val="00A07043"/>
    <w:rsid w:val="00A10C3B"/>
    <w:rsid w:val="00A11F3E"/>
    <w:rsid w:val="00A13372"/>
    <w:rsid w:val="00A13627"/>
    <w:rsid w:val="00A13669"/>
    <w:rsid w:val="00A275F0"/>
    <w:rsid w:val="00A32C56"/>
    <w:rsid w:val="00A33B6A"/>
    <w:rsid w:val="00A424F8"/>
    <w:rsid w:val="00A432FE"/>
    <w:rsid w:val="00A44056"/>
    <w:rsid w:val="00A4678E"/>
    <w:rsid w:val="00A47939"/>
    <w:rsid w:val="00A617A0"/>
    <w:rsid w:val="00A64949"/>
    <w:rsid w:val="00A815BA"/>
    <w:rsid w:val="00A83181"/>
    <w:rsid w:val="00A8335F"/>
    <w:rsid w:val="00A8366E"/>
    <w:rsid w:val="00A90ED3"/>
    <w:rsid w:val="00A94E49"/>
    <w:rsid w:val="00A973BD"/>
    <w:rsid w:val="00A976F5"/>
    <w:rsid w:val="00AA7E69"/>
    <w:rsid w:val="00AB48F9"/>
    <w:rsid w:val="00AB58C0"/>
    <w:rsid w:val="00AB6E91"/>
    <w:rsid w:val="00AB7831"/>
    <w:rsid w:val="00AC132B"/>
    <w:rsid w:val="00AC16F4"/>
    <w:rsid w:val="00AC41C9"/>
    <w:rsid w:val="00AC4FCB"/>
    <w:rsid w:val="00AC5C39"/>
    <w:rsid w:val="00AD05BC"/>
    <w:rsid w:val="00AF0E78"/>
    <w:rsid w:val="00AF2F2E"/>
    <w:rsid w:val="00B00B51"/>
    <w:rsid w:val="00B120D0"/>
    <w:rsid w:val="00B13E9B"/>
    <w:rsid w:val="00B1474C"/>
    <w:rsid w:val="00B34BDD"/>
    <w:rsid w:val="00B35621"/>
    <w:rsid w:val="00B365E7"/>
    <w:rsid w:val="00B368A4"/>
    <w:rsid w:val="00B37509"/>
    <w:rsid w:val="00B43089"/>
    <w:rsid w:val="00B432A9"/>
    <w:rsid w:val="00B4489D"/>
    <w:rsid w:val="00B46C6B"/>
    <w:rsid w:val="00B55271"/>
    <w:rsid w:val="00B7086E"/>
    <w:rsid w:val="00B728E5"/>
    <w:rsid w:val="00B72B79"/>
    <w:rsid w:val="00B730DA"/>
    <w:rsid w:val="00B77AF4"/>
    <w:rsid w:val="00B82886"/>
    <w:rsid w:val="00B914A4"/>
    <w:rsid w:val="00B91CCE"/>
    <w:rsid w:val="00B922D5"/>
    <w:rsid w:val="00B96CF0"/>
    <w:rsid w:val="00BA5092"/>
    <w:rsid w:val="00BA6185"/>
    <w:rsid w:val="00BB7F7A"/>
    <w:rsid w:val="00BC15FE"/>
    <w:rsid w:val="00BD6983"/>
    <w:rsid w:val="00BE46D0"/>
    <w:rsid w:val="00BF5D00"/>
    <w:rsid w:val="00C023ED"/>
    <w:rsid w:val="00C03168"/>
    <w:rsid w:val="00C10E26"/>
    <w:rsid w:val="00C2044C"/>
    <w:rsid w:val="00C27244"/>
    <w:rsid w:val="00C34348"/>
    <w:rsid w:val="00C43E40"/>
    <w:rsid w:val="00C46724"/>
    <w:rsid w:val="00C522B9"/>
    <w:rsid w:val="00C5489E"/>
    <w:rsid w:val="00C61575"/>
    <w:rsid w:val="00C66679"/>
    <w:rsid w:val="00C70346"/>
    <w:rsid w:val="00C70E17"/>
    <w:rsid w:val="00C73133"/>
    <w:rsid w:val="00C86572"/>
    <w:rsid w:val="00C86AB5"/>
    <w:rsid w:val="00C87C3A"/>
    <w:rsid w:val="00C96B89"/>
    <w:rsid w:val="00CA0316"/>
    <w:rsid w:val="00CA0A4E"/>
    <w:rsid w:val="00CB043F"/>
    <w:rsid w:val="00CB0F33"/>
    <w:rsid w:val="00CB52F9"/>
    <w:rsid w:val="00CD1642"/>
    <w:rsid w:val="00CE26E6"/>
    <w:rsid w:val="00CE6A27"/>
    <w:rsid w:val="00CE7726"/>
    <w:rsid w:val="00CE7C7F"/>
    <w:rsid w:val="00CF4944"/>
    <w:rsid w:val="00D00838"/>
    <w:rsid w:val="00D01FDA"/>
    <w:rsid w:val="00D11B02"/>
    <w:rsid w:val="00D12911"/>
    <w:rsid w:val="00D14C24"/>
    <w:rsid w:val="00D153CE"/>
    <w:rsid w:val="00D1723F"/>
    <w:rsid w:val="00D17779"/>
    <w:rsid w:val="00D17792"/>
    <w:rsid w:val="00D2433A"/>
    <w:rsid w:val="00D275CF"/>
    <w:rsid w:val="00D36459"/>
    <w:rsid w:val="00D479A2"/>
    <w:rsid w:val="00D530A6"/>
    <w:rsid w:val="00D55D3C"/>
    <w:rsid w:val="00D61552"/>
    <w:rsid w:val="00D707FC"/>
    <w:rsid w:val="00D71F34"/>
    <w:rsid w:val="00D729B4"/>
    <w:rsid w:val="00D7766D"/>
    <w:rsid w:val="00D816CE"/>
    <w:rsid w:val="00D8341E"/>
    <w:rsid w:val="00D86775"/>
    <w:rsid w:val="00DA57E6"/>
    <w:rsid w:val="00DB09E9"/>
    <w:rsid w:val="00DB11BC"/>
    <w:rsid w:val="00DB12B5"/>
    <w:rsid w:val="00DB3190"/>
    <w:rsid w:val="00DB489B"/>
    <w:rsid w:val="00DC5D2D"/>
    <w:rsid w:val="00DC645F"/>
    <w:rsid w:val="00DD01EA"/>
    <w:rsid w:val="00DD173F"/>
    <w:rsid w:val="00DD4937"/>
    <w:rsid w:val="00DE2F5A"/>
    <w:rsid w:val="00DE3829"/>
    <w:rsid w:val="00DF3CC6"/>
    <w:rsid w:val="00E02353"/>
    <w:rsid w:val="00E12EAE"/>
    <w:rsid w:val="00E26EAF"/>
    <w:rsid w:val="00E32D9F"/>
    <w:rsid w:val="00E34402"/>
    <w:rsid w:val="00E362B1"/>
    <w:rsid w:val="00E51805"/>
    <w:rsid w:val="00E67AFC"/>
    <w:rsid w:val="00E7026B"/>
    <w:rsid w:val="00E75B60"/>
    <w:rsid w:val="00E848B2"/>
    <w:rsid w:val="00E84D96"/>
    <w:rsid w:val="00E87150"/>
    <w:rsid w:val="00E87382"/>
    <w:rsid w:val="00E92A20"/>
    <w:rsid w:val="00E93155"/>
    <w:rsid w:val="00EA2A7D"/>
    <w:rsid w:val="00EA7984"/>
    <w:rsid w:val="00EB00F4"/>
    <w:rsid w:val="00EB1125"/>
    <w:rsid w:val="00EB3AB0"/>
    <w:rsid w:val="00ED093C"/>
    <w:rsid w:val="00ED0991"/>
    <w:rsid w:val="00ED4A39"/>
    <w:rsid w:val="00EE069E"/>
    <w:rsid w:val="00EE0B24"/>
    <w:rsid w:val="00EE2793"/>
    <w:rsid w:val="00EE40DE"/>
    <w:rsid w:val="00EF03E6"/>
    <w:rsid w:val="00EF1D14"/>
    <w:rsid w:val="00EF54DE"/>
    <w:rsid w:val="00EF67AB"/>
    <w:rsid w:val="00F0173B"/>
    <w:rsid w:val="00F11B22"/>
    <w:rsid w:val="00F11E73"/>
    <w:rsid w:val="00F13EF5"/>
    <w:rsid w:val="00F157D0"/>
    <w:rsid w:val="00F15F5B"/>
    <w:rsid w:val="00F1724B"/>
    <w:rsid w:val="00F2120C"/>
    <w:rsid w:val="00F2238A"/>
    <w:rsid w:val="00F30475"/>
    <w:rsid w:val="00F33790"/>
    <w:rsid w:val="00F36227"/>
    <w:rsid w:val="00F43783"/>
    <w:rsid w:val="00F44C2C"/>
    <w:rsid w:val="00F457CF"/>
    <w:rsid w:val="00F52B66"/>
    <w:rsid w:val="00F600C7"/>
    <w:rsid w:val="00F62799"/>
    <w:rsid w:val="00F67ABE"/>
    <w:rsid w:val="00F704F4"/>
    <w:rsid w:val="00F7408C"/>
    <w:rsid w:val="00F759C2"/>
    <w:rsid w:val="00F75E0A"/>
    <w:rsid w:val="00F815EA"/>
    <w:rsid w:val="00F8506F"/>
    <w:rsid w:val="00F85700"/>
    <w:rsid w:val="00F8730C"/>
    <w:rsid w:val="00F92906"/>
    <w:rsid w:val="00F96981"/>
    <w:rsid w:val="00FB0930"/>
    <w:rsid w:val="00FB21CF"/>
    <w:rsid w:val="00FC194A"/>
    <w:rsid w:val="00FC1C8B"/>
    <w:rsid w:val="00FC5F54"/>
    <w:rsid w:val="00FC7B46"/>
    <w:rsid w:val="00FD47F4"/>
    <w:rsid w:val="00FE5594"/>
    <w:rsid w:val="00FE5E98"/>
    <w:rsid w:val="00FE6862"/>
    <w:rsid w:val="00FF43BF"/>
    <w:rsid w:val="00FF443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C39"/>
    <w:pPr>
      <w:spacing w:after="120"/>
      <w:ind w:firstLine="851"/>
      <w:jc w:val="both"/>
    </w:pPr>
    <w:rPr>
      <w:rFonts w:ascii="Bookman Old Style" w:hAnsi="Bookman Old Style"/>
      <w:sz w:val="24"/>
    </w:rPr>
  </w:style>
  <w:style w:type="paragraph" w:styleId="Ttulo1">
    <w:name w:val="heading 1"/>
    <w:basedOn w:val="Normal"/>
    <w:next w:val="Normal"/>
    <w:qFormat/>
    <w:rsid w:val="00AC5C39"/>
    <w:pPr>
      <w:keepNext/>
      <w:spacing w:before="240" w:after="60"/>
      <w:ind w:firstLine="0"/>
      <w:outlineLvl w:val="0"/>
    </w:pPr>
    <w:rPr>
      <w:b/>
      <w:kern w:val="28"/>
      <w:sz w:val="28"/>
    </w:rPr>
  </w:style>
  <w:style w:type="paragraph" w:styleId="Ttulo2">
    <w:name w:val="heading 2"/>
    <w:basedOn w:val="Normal"/>
    <w:next w:val="Normal"/>
    <w:qFormat/>
    <w:rsid w:val="00AC5C39"/>
    <w:pPr>
      <w:keepNext/>
      <w:spacing w:before="240" w:after="60"/>
      <w:ind w:firstLine="0"/>
      <w:outlineLvl w:val="1"/>
    </w:pPr>
    <w:rPr>
      <w:b/>
      <w:i/>
    </w:rPr>
  </w:style>
  <w:style w:type="paragraph" w:styleId="Ttulo3">
    <w:name w:val="heading 3"/>
    <w:basedOn w:val="Normal"/>
    <w:next w:val="Normal"/>
    <w:qFormat/>
    <w:rsid w:val="00AC5C39"/>
    <w:pPr>
      <w:keepNext/>
      <w:spacing w:before="240" w:after="60"/>
      <w:ind w:firstLine="0"/>
      <w:outlineLvl w:val="2"/>
    </w:pPr>
    <w:rPr>
      <w:i/>
    </w:rPr>
  </w:style>
  <w:style w:type="paragraph" w:styleId="Ttulo4">
    <w:name w:val="heading 4"/>
    <w:basedOn w:val="Normal"/>
    <w:next w:val="Normal"/>
    <w:qFormat/>
    <w:rsid w:val="00AC5C39"/>
    <w:pPr>
      <w:keepNext/>
      <w:ind w:firstLine="0"/>
      <w:jc w:val="center"/>
      <w:outlineLvl w:val="3"/>
    </w:pPr>
    <w:rPr>
      <w:rFonts w:ascii="Times New Roman" w:hAnsi="Times New Roman"/>
      <w:b/>
      <w:bCs/>
    </w:rPr>
  </w:style>
  <w:style w:type="paragraph" w:styleId="Ttulo6">
    <w:name w:val="heading 6"/>
    <w:basedOn w:val="Normal"/>
    <w:next w:val="Normal"/>
    <w:link w:val="Ttulo6Car"/>
    <w:qFormat/>
    <w:rsid w:val="002E3703"/>
    <w:pPr>
      <w:spacing w:before="240" w:after="60"/>
      <w:ind w:firstLine="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5C39"/>
    <w:pPr>
      <w:tabs>
        <w:tab w:val="center" w:pos="4252"/>
        <w:tab w:val="right" w:pos="8504"/>
      </w:tabs>
    </w:pPr>
  </w:style>
  <w:style w:type="paragraph" w:customStyle="1" w:styleId="Centrado">
    <w:name w:val="Centrado"/>
    <w:basedOn w:val="Normal"/>
    <w:next w:val="Normal"/>
    <w:rsid w:val="00AC5C39"/>
    <w:pPr>
      <w:ind w:firstLine="0"/>
      <w:jc w:val="center"/>
    </w:pPr>
  </w:style>
  <w:style w:type="paragraph" w:customStyle="1" w:styleId="Derecha">
    <w:name w:val="Derecha"/>
    <w:basedOn w:val="Normal"/>
    <w:next w:val="Normal"/>
    <w:rsid w:val="00AC5C39"/>
    <w:pPr>
      <w:ind w:firstLine="0"/>
      <w:jc w:val="right"/>
    </w:pPr>
  </w:style>
  <w:style w:type="paragraph" w:customStyle="1" w:styleId="Direccin">
    <w:name w:val="Dirección"/>
    <w:basedOn w:val="Normal"/>
    <w:next w:val="Normal"/>
    <w:rsid w:val="00AC5C39"/>
    <w:pPr>
      <w:ind w:left="3969" w:firstLine="0"/>
      <w:jc w:val="left"/>
    </w:pPr>
  </w:style>
  <w:style w:type="paragraph" w:styleId="Fecha">
    <w:name w:val="Date"/>
    <w:basedOn w:val="Normal"/>
    <w:next w:val="Normal"/>
    <w:rsid w:val="00AC5C39"/>
    <w:pPr>
      <w:ind w:firstLine="0"/>
      <w:jc w:val="center"/>
    </w:pPr>
  </w:style>
  <w:style w:type="paragraph" w:customStyle="1" w:styleId="Izquierdo">
    <w:name w:val="Izquierdo"/>
    <w:basedOn w:val="Normal"/>
    <w:uiPriority w:val="99"/>
    <w:rsid w:val="00AC5C39"/>
    <w:pPr>
      <w:ind w:firstLine="0"/>
    </w:pPr>
  </w:style>
  <w:style w:type="paragraph" w:customStyle="1" w:styleId="Letras">
    <w:name w:val="Letras"/>
    <w:basedOn w:val="Normal"/>
    <w:rsid w:val="00AC5C39"/>
    <w:pPr>
      <w:numPr>
        <w:numId w:val="1"/>
      </w:numPr>
      <w:spacing w:after="60"/>
    </w:pPr>
  </w:style>
  <w:style w:type="paragraph" w:customStyle="1" w:styleId="Numeros">
    <w:name w:val="Numeros"/>
    <w:basedOn w:val="Normal"/>
    <w:rsid w:val="00AC5C39"/>
    <w:pPr>
      <w:numPr>
        <w:numId w:val="2"/>
      </w:numPr>
      <w:spacing w:after="60"/>
    </w:pPr>
  </w:style>
  <w:style w:type="paragraph" w:styleId="Piedepgina">
    <w:name w:val="footer"/>
    <w:basedOn w:val="Normal"/>
    <w:link w:val="PiedepginaCar"/>
    <w:uiPriority w:val="99"/>
    <w:rsid w:val="00AC5C39"/>
    <w:pPr>
      <w:tabs>
        <w:tab w:val="center" w:pos="4252"/>
        <w:tab w:val="right" w:pos="8504"/>
      </w:tabs>
      <w:ind w:firstLine="0"/>
    </w:pPr>
    <w:rPr>
      <w:caps/>
    </w:rPr>
  </w:style>
  <w:style w:type="paragraph" w:styleId="Ttulo">
    <w:name w:val="Title"/>
    <w:basedOn w:val="Normal"/>
    <w:qFormat/>
    <w:rsid w:val="00AC5C39"/>
    <w:pPr>
      <w:ind w:firstLine="0"/>
      <w:jc w:val="center"/>
    </w:pPr>
    <w:rPr>
      <w:rFonts w:ascii="Times New Roman" w:hAnsi="Times New Roman"/>
      <w:b/>
      <w:bCs/>
    </w:rPr>
  </w:style>
  <w:style w:type="paragraph" w:styleId="Textoindependiente">
    <w:name w:val="Body Text"/>
    <w:basedOn w:val="Normal"/>
    <w:rsid w:val="00AC5C39"/>
    <w:pPr>
      <w:tabs>
        <w:tab w:val="left" w:pos="900"/>
      </w:tabs>
      <w:spacing w:after="0"/>
      <w:ind w:firstLine="0"/>
    </w:pPr>
    <w:rPr>
      <w:rFonts w:ascii="Times New Roman" w:hAnsi="Times New Roman"/>
      <w:szCs w:val="24"/>
    </w:rPr>
  </w:style>
  <w:style w:type="paragraph" w:styleId="Sangra2detindependiente">
    <w:name w:val="Body Text Indent 2"/>
    <w:basedOn w:val="Normal"/>
    <w:rsid w:val="00AC5C39"/>
    <w:pPr>
      <w:spacing w:after="0" w:line="360" w:lineRule="auto"/>
      <w:ind w:firstLine="696"/>
    </w:pPr>
    <w:rPr>
      <w:rFonts w:ascii="Verdana" w:hAnsi="Verdana"/>
      <w:b/>
      <w:color w:val="333399"/>
      <w:sz w:val="22"/>
    </w:rPr>
  </w:style>
  <w:style w:type="paragraph" w:styleId="NormalWeb">
    <w:name w:val="Normal (Web)"/>
    <w:basedOn w:val="Normal"/>
    <w:uiPriority w:val="99"/>
    <w:rsid w:val="00AC5C39"/>
    <w:pPr>
      <w:spacing w:after="0" w:line="360" w:lineRule="auto"/>
      <w:ind w:left="528" w:right="71" w:firstLine="600"/>
    </w:pPr>
    <w:rPr>
      <w:rFonts w:ascii="Verdana" w:hAnsi="Verdana"/>
      <w:sz w:val="20"/>
    </w:rPr>
  </w:style>
  <w:style w:type="paragraph" w:styleId="Sangradetextonormal">
    <w:name w:val="Body Text Indent"/>
    <w:basedOn w:val="Normal"/>
    <w:link w:val="SangradetextonormalCar"/>
    <w:rsid w:val="00AC5C39"/>
    <w:pPr>
      <w:jc w:val="center"/>
    </w:pPr>
  </w:style>
  <w:style w:type="paragraph" w:styleId="Sangra3detindependiente">
    <w:name w:val="Body Text Indent 3"/>
    <w:basedOn w:val="Normal"/>
    <w:rsid w:val="00AC5C39"/>
    <w:pPr>
      <w:spacing w:after="0"/>
      <w:ind w:firstLine="708"/>
    </w:pPr>
  </w:style>
  <w:style w:type="character" w:styleId="Textoennegrita">
    <w:name w:val="Strong"/>
    <w:basedOn w:val="Fuentedeprrafopredeter"/>
    <w:qFormat/>
    <w:rsid w:val="00AC5C39"/>
    <w:rPr>
      <w:b/>
      <w:bCs/>
    </w:rPr>
  </w:style>
  <w:style w:type="character" w:styleId="Hipervnculo">
    <w:name w:val="Hyperlink"/>
    <w:basedOn w:val="Fuentedeprrafopredeter"/>
    <w:rsid w:val="00AC5C39"/>
    <w:rPr>
      <w:strike w:val="0"/>
      <w:dstrike w:val="0"/>
      <w:color w:val="4C6F99"/>
      <w:u w:val="none"/>
      <w:effect w:val="none"/>
    </w:rPr>
  </w:style>
  <w:style w:type="character" w:styleId="Nmerodepgina">
    <w:name w:val="page number"/>
    <w:basedOn w:val="Fuentedeprrafopredeter"/>
    <w:rsid w:val="00AC5C39"/>
  </w:style>
  <w:style w:type="character" w:customStyle="1" w:styleId="Ttulo6Car">
    <w:name w:val="Título 6 Car"/>
    <w:basedOn w:val="Fuentedeprrafopredeter"/>
    <w:link w:val="Ttulo6"/>
    <w:rsid w:val="002E3703"/>
    <w:rPr>
      <w:b/>
      <w:bCs/>
      <w:sz w:val="22"/>
      <w:szCs w:val="22"/>
    </w:rPr>
  </w:style>
  <w:style w:type="paragraph" w:customStyle="1" w:styleId="NUMPAR">
    <w:name w:val="NUMPAR"/>
    <w:basedOn w:val="Normal"/>
    <w:next w:val="Normal"/>
    <w:rsid w:val="002E3703"/>
    <w:pPr>
      <w:tabs>
        <w:tab w:val="num" w:pos="360"/>
      </w:tabs>
      <w:ind w:firstLine="0"/>
    </w:pPr>
  </w:style>
  <w:style w:type="paragraph" w:customStyle="1" w:styleId="al-justificada">
    <w:name w:val="al-justificada"/>
    <w:basedOn w:val="Normal"/>
    <w:rsid w:val="002E3703"/>
    <w:pPr>
      <w:spacing w:before="100" w:beforeAutospacing="1" w:after="100" w:afterAutospacing="1"/>
      <w:ind w:firstLine="0"/>
      <w:jc w:val="left"/>
    </w:pPr>
    <w:rPr>
      <w:rFonts w:ascii="Arial Unicode MS" w:eastAsia="Arial Unicode MS" w:hAnsi="Arial Unicode MS" w:cs="Arial Unicode MS" w:hint="eastAsia"/>
      <w:szCs w:val="24"/>
    </w:rPr>
  </w:style>
  <w:style w:type="paragraph" w:styleId="Prrafodelista">
    <w:name w:val="List Paragraph"/>
    <w:basedOn w:val="Normal"/>
    <w:uiPriority w:val="34"/>
    <w:qFormat/>
    <w:rsid w:val="00CA0A4E"/>
    <w:pPr>
      <w:spacing w:after="160" w:line="259" w:lineRule="auto"/>
      <w:ind w:left="720" w:firstLine="0"/>
      <w:contextualSpacing/>
      <w:jc w:val="left"/>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020532"/>
    <w:rPr>
      <w:rFonts w:ascii="Bookman Old Style" w:hAnsi="Bookman Old Style"/>
      <w:sz w:val="24"/>
    </w:rPr>
  </w:style>
  <w:style w:type="character" w:customStyle="1" w:styleId="PiedepginaCar">
    <w:name w:val="Pie de página Car"/>
    <w:basedOn w:val="Fuentedeprrafopredeter"/>
    <w:link w:val="Piedepgina"/>
    <w:uiPriority w:val="99"/>
    <w:rsid w:val="00143357"/>
    <w:rPr>
      <w:rFonts w:ascii="Bookman Old Style" w:hAnsi="Bookman Old Style"/>
      <w:caps/>
      <w:sz w:val="24"/>
    </w:rPr>
  </w:style>
  <w:style w:type="paragraph" w:customStyle="1" w:styleId="Default">
    <w:name w:val="Default"/>
    <w:rsid w:val="0001571C"/>
    <w:pPr>
      <w:autoSpaceDE w:val="0"/>
      <w:autoSpaceDN w:val="0"/>
      <w:adjustRightInd w:val="0"/>
    </w:pPr>
    <w:rPr>
      <w:rFonts w:ascii="Arial" w:hAnsi="Arial" w:cs="Arial"/>
      <w:color w:val="000000"/>
      <w:sz w:val="24"/>
      <w:szCs w:val="24"/>
    </w:rPr>
  </w:style>
  <w:style w:type="paragraph" w:customStyle="1" w:styleId="Pa6">
    <w:name w:val="Pa6"/>
    <w:basedOn w:val="Normal"/>
    <w:next w:val="Normal"/>
    <w:rsid w:val="00495A2D"/>
    <w:pPr>
      <w:autoSpaceDE w:val="0"/>
      <w:autoSpaceDN w:val="0"/>
      <w:adjustRightInd w:val="0"/>
      <w:spacing w:after="0" w:line="201" w:lineRule="atLeast"/>
      <w:ind w:firstLine="0"/>
      <w:jc w:val="left"/>
    </w:pPr>
    <w:rPr>
      <w:rFonts w:ascii="Arial" w:hAnsi="Arial" w:cs="Arial"/>
      <w:szCs w:val="24"/>
    </w:rPr>
  </w:style>
  <w:style w:type="character" w:customStyle="1" w:styleId="SangradetextonormalCar">
    <w:name w:val="Sangría de texto normal Car"/>
    <w:basedOn w:val="Fuentedeprrafopredeter"/>
    <w:link w:val="Sangradetextonormal"/>
    <w:rsid w:val="00A47939"/>
    <w:rPr>
      <w:rFonts w:ascii="Bookman Old Style" w:hAnsi="Bookman Old Style"/>
      <w:sz w:val="24"/>
    </w:rPr>
  </w:style>
  <w:style w:type="paragraph" w:customStyle="1" w:styleId="Estilo2">
    <w:name w:val="Estilo2"/>
    <w:basedOn w:val="Normal"/>
    <w:rsid w:val="00A47939"/>
    <w:pPr>
      <w:keepNext/>
      <w:spacing w:after="0" w:line="360" w:lineRule="auto"/>
      <w:ind w:firstLine="0"/>
      <w:jc w:val="center"/>
      <w:outlineLvl w:val="1"/>
    </w:pPr>
    <w:rPr>
      <w:rFonts w:ascii="Verdana" w:hAnsi="Verdana" w:cs="Microsoft Sans Serif"/>
      <w:bCs/>
      <w:sz w:val="20"/>
      <w:szCs w:val="24"/>
    </w:rPr>
  </w:style>
  <w:style w:type="character" w:styleId="Refdecomentario">
    <w:name w:val="annotation reference"/>
    <w:basedOn w:val="Fuentedeprrafopredeter"/>
    <w:rsid w:val="00B432A9"/>
    <w:rPr>
      <w:sz w:val="16"/>
      <w:szCs w:val="16"/>
    </w:rPr>
  </w:style>
  <w:style w:type="paragraph" w:styleId="Textocomentario">
    <w:name w:val="annotation text"/>
    <w:basedOn w:val="Normal"/>
    <w:link w:val="TextocomentarioCar"/>
    <w:rsid w:val="00B432A9"/>
    <w:rPr>
      <w:sz w:val="20"/>
    </w:rPr>
  </w:style>
  <w:style w:type="character" w:customStyle="1" w:styleId="TextocomentarioCar">
    <w:name w:val="Texto comentario Car"/>
    <w:basedOn w:val="Fuentedeprrafopredeter"/>
    <w:link w:val="Textocomentario"/>
    <w:rsid w:val="00B432A9"/>
    <w:rPr>
      <w:rFonts w:ascii="Bookman Old Style" w:hAnsi="Bookman Old Style"/>
    </w:rPr>
  </w:style>
  <w:style w:type="paragraph" w:styleId="Asuntodelcomentario">
    <w:name w:val="annotation subject"/>
    <w:basedOn w:val="Textocomentario"/>
    <w:next w:val="Textocomentario"/>
    <w:link w:val="AsuntodelcomentarioCar"/>
    <w:rsid w:val="00B432A9"/>
    <w:rPr>
      <w:b/>
      <w:bCs/>
    </w:rPr>
  </w:style>
  <w:style w:type="character" w:customStyle="1" w:styleId="AsuntodelcomentarioCar">
    <w:name w:val="Asunto del comentario Car"/>
    <w:basedOn w:val="TextocomentarioCar"/>
    <w:link w:val="Asuntodelcomentario"/>
    <w:rsid w:val="00B432A9"/>
    <w:rPr>
      <w:b/>
      <w:bCs/>
    </w:rPr>
  </w:style>
  <w:style w:type="paragraph" w:styleId="Textodeglobo">
    <w:name w:val="Balloon Text"/>
    <w:basedOn w:val="Normal"/>
    <w:link w:val="TextodegloboCar"/>
    <w:rsid w:val="00B432A9"/>
    <w:pPr>
      <w:spacing w:after="0"/>
    </w:pPr>
    <w:rPr>
      <w:rFonts w:ascii="Tahoma" w:hAnsi="Tahoma" w:cs="Tahoma"/>
      <w:sz w:val="16"/>
      <w:szCs w:val="16"/>
    </w:rPr>
  </w:style>
  <w:style w:type="character" w:customStyle="1" w:styleId="TextodegloboCar">
    <w:name w:val="Texto de globo Car"/>
    <w:basedOn w:val="Fuentedeprrafopredeter"/>
    <w:link w:val="Textodeglobo"/>
    <w:rsid w:val="00B432A9"/>
    <w:rPr>
      <w:rFonts w:ascii="Tahoma" w:hAnsi="Tahoma" w:cs="Tahoma"/>
      <w:sz w:val="16"/>
      <w:szCs w:val="16"/>
    </w:rPr>
  </w:style>
  <w:style w:type="paragraph" w:customStyle="1" w:styleId="texto">
    <w:name w:val="texto"/>
    <w:basedOn w:val="Normal"/>
    <w:rsid w:val="0016063E"/>
    <w:pPr>
      <w:spacing w:before="100" w:beforeAutospacing="1" w:after="100" w:afterAutospacing="1" w:line="245" w:lineRule="atLeast"/>
      <w:ind w:firstLine="245"/>
    </w:pPr>
    <w:rPr>
      <w:rFonts w:ascii="Verdana" w:hAnsi="Verdana"/>
      <w:sz w:val="17"/>
      <w:szCs w:val="17"/>
    </w:rPr>
  </w:style>
  <w:style w:type="paragraph" w:customStyle="1" w:styleId="Pa8">
    <w:name w:val="Pa8"/>
    <w:basedOn w:val="Default"/>
    <w:next w:val="Default"/>
    <w:uiPriority w:val="99"/>
    <w:rsid w:val="0016063E"/>
    <w:pPr>
      <w:spacing w:line="161" w:lineRule="atLeast"/>
    </w:pPr>
    <w:rPr>
      <w:rFonts w:ascii="Times" w:hAnsi="Times" w:cs="Times New Roman"/>
      <w:color w:val="auto"/>
    </w:rPr>
  </w:style>
  <w:style w:type="paragraph" w:customStyle="1" w:styleId="p2">
    <w:name w:val="p2"/>
    <w:basedOn w:val="Normal"/>
    <w:rsid w:val="0016063E"/>
    <w:pPr>
      <w:widowControl w:val="0"/>
      <w:tabs>
        <w:tab w:val="left" w:pos="187"/>
      </w:tabs>
      <w:spacing w:after="0" w:line="175" w:lineRule="atLeast"/>
      <w:ind w:left="1253" w:firstLine="0"/>
    </w:pPr>
    <w:rPr>
      <w:rFonts w:ascii="Times New Roman" w:hAnsi="Times New Roman"/>
      <w:snapToGrid w:val="0"/>
    </w:rPr>
  </w:style>
  <w:style w:type="character" w:customStyle="1" w:styleId="textoazul1accesible">
    <w:name w:val="textoazul1accesible"/>
    <w:basedOn w:val="Fuentedeprrafopredeter"/>
    <w:rsid w:val="00AB6E91"/>
  </w:style>
</w:styles>
</file>

<file path=word/webSettings.xml><?xml version="1.0" encoding="utf-8"?>
<w:webSettings xmlns:r="http://schemas.openxmlformats.org/officeDocument/2006/relationships" xmlns:w="http://schemas.openxmlformats.org/wordprocessingml/2006/main">
  <w:divs>
    <w:div w:id="589436173">
      <w:bodyDiv w:val="1"/>
      <w:marLeft w:val="0"/>
      <w:marRight w:val="0"/>
      <w:marTop w:val="0"/>
      <w:marBottom w:val="0"/>
      <w:divBdr>
        <w:top w:val="none" w:sz="0" w:space="0" w:color="auto"/>
        <w:left w:val="none" w:sz="0" w:space="0" w:color="auto"/>
        <w:bottom w:val="none" w:sz="0" w:space="0" w:color="auto"/>
        <w:right w:val="none" w:sz="0" w:space="0" w:color="auto"/>
      </w:divBdr>
      <w:divsChild>
        <w:div w:id="549608278">
          <w:marLeft w:val="0"/>
          <w:marRight w:val="0"/>
          <w:marTop w:val="0"/>
          <w:marBottom w:val="0"/>
          <w:divBdr>
            <w:top w:val="none" w:sz="0" w:space="0" w:color="auto"/>
            <w:left w:val="none" w:sz="0" w:space="0" w:color="auto"/>
            <w:bottom w:val="none" w:sz="0" w:space="0" w:color="auto"/>
            <w:right w:val="none" w:sz="0" w:space="0" w:color="auto"/>
          </w:divBdr>
        </w:div>
        <w:div w:id="1489588607">
          <w:marLeft w:val="0"/>
          <w:marRight w:val="0"/>
          <w:marTop w:val="0"/>
          <w:marBottom w:val="0"/>
          <w:divBdr>
            <w:top w:val="none" w:sz="0" w:space="0" w:color="auto"/>
            <w:left w:val="none" w:sz="0" w:space="0" w:color="auto"/>
            <w:bottom w:val="none" w:sz="0" w:space="0" w:color="auto"/>
            <w:right w:val="none" w:sz="0" w:space="0" w:color="auto"/>
          </w:divBdr>
        </w:div>
      </w:divsChild>
    </w:div>
    <w:div w:id="778796218">
      <w:bodyDiv w:val="1"/>
      <w:marLeft w:val="0"/>
      <w:marRight w:val="0"/>
      <w:marTop w:val="0"/>
      <w:marBottom w:val="0"/>
      <w:divBdr>
        <w:top w:val="none" w:sz="0" w:space="0" w:color="auto"/>
        <w:left w:val="none" w:sz="0" w:space="0" w:color="auto"/>
        <w:bottom w:val="none" w:sz="0" w:space="0" w:color="auto"/>
        <w:right w:val="none" w:sz="0" w:space="0" w:color="auto"/>
      </w:divBdr>
    </w:div>
    <w:div w:id="909274065">
      <w:bodyDiv w:val="1"/>
      <w:marLeft w:val="0"/>
      <w:marRight w:val="0"/>
      <w:marTop w:val="0"/>
      <w:marBottom w:val="0"/>
      <w:divBdr>
        <w:top w:val="none" w:sz="0" w:space="0" w:color="auto"/>
        <w:left w:val="none" w:sz="0" w:space="0" w:color="auto"/>
        <w:bottom w:val="none" w:sz="0" w:space="0" w:color="auto"/>
        <w:right w:val="none" w:sz="0" w:space="0" w:color="auto"/>
      </w:divBdr>
      <w:divsChild>
        <w:div w:id="14235175">
          <w:marLeft w:val="0"/>
          <w:marRight w:val="0"/>
          <w:marTop w:val="80"/>
          <w:marBottom w:val="180"/>
          <w:divBdr>
            <w:top w:val="none" w:sz="0" w:space="0" w:color="auto"/>
            <w:left w:val="none" w:sz="0" w:space="0" w:color="auto"/>
            <w:bottom w:val="none" w:sz="0" w:space="0" w:color="auto"/>
            <w:right w:val="none" w:sz="0" w:space="0" w:color="auto"/>
          </w:divBdr>
        </w:div>
      </w:divsChild>
    </w:div>
    <w:div w:id="954560654">
      <w:bodyDiv w:val="1"/>
      <w:marLeft w:val="0"/>
      <w:marRight w:val="0"/>
      <w:marTop w:val="0"/>
      <w:marBottom w:val="0"/>
      <w:divBdr>
        <w:top w:val="none" w:sz="0" w:space="0" w:color="auto"/>
        <w:left w:val="none" w:sz="0" w:space="0" w:color="auto"/>
        <w:bottom w:val="none" w:sz="0" w:space="0" w:color="auto"/>
        <w:right w:val="none" w:sz="0" w:space="0" w:color="auto"/>
      </w:divBdr>
    </w:div>
    <w:div w:id="977688028">
      <w:bodyDiv w:val="1"/>
      <w:marLeft w:val="0"/>
      <w:marRight w:val="0"/>
      <w:marTop w:val="0"/>
      <w:marBottom w:val="0"/>
      <w:divBdr>
        <w:top w:val="none" w:sz="0" w:space="0" w:color="auto"/>
        <w:left w:val="none" w:sz="0" w:space="0" w:color="auto"/>
        <w:bottom w:val="none" w:sz="0" w:space="0" w:color="auto"/>
        <w:right w:val="none" w:sz="0" w:space="0" w:color="auto"/>
      </w:divBdr>
    </w:div>
    <w:div w:id="1178614003">
      <w:bodyDiv w:val="1"/>
      <w:marLeft w:val="0"/>
      <w:marRight w:val="0"/>
      <w:marTop w:val="0"/>
      <w:marBottom w:val="0"/>
      <w:divBdr>
        <w:top w:val="none" w:sz="0" w:space="0" w:color="auto"/>
        <w:left w:val="none" w:sz="0" w:space="0" w:color="auto"/>
        <w:bottom w:val="none" w:sz="0" w:space="0" w:color="auto"/>
        <w:right w:val="none" w:sz="0" w:space="0" w:color="auto"/>
      </w:divBdr>
    </w:div>
    <w:div w:id="1271664916">
      <w:bodyDiv w:val="1"/>
      <w:marLeft w:val="0"/>
      <w:marRight w:val="0"/>
      <w:marTop w:val="0"/>
      <w:marBottom w:val="0"/>
      <w:divBdr>
        <w:top w:val="none" w:sz="0" w:space="0" w:color="auto"/>
        <w:left w:val="none" w:sz="0" w:space="0" w:color="auto"/>
        <w:bottom w:val="none" w:sz="0" w:space="0" w:color="auto"/>
        <w:right w:val="none" w:sz="0" w:space="0" w:color="auto"/>
      </w:divBdr>
      <w:divsChild>
        <w:div w:id="34350798">
          <w:marLeft w:val="0"/>
          <w:marRight w:val="0"/>
          <w:marTop w:val="0"/>
          <w:marBottom w:val="0"/>
          <w:divBdr>
            <w:top w:val="none" w:sz="0" w:space="0" w:color="auto"/>
            <w:left w:val="none" w:sz="0" w:space="0" w:color="auto"/>
            <w:bottom w:val="none" w:sz="0" w:space="0" w:color="auto"/>
            <w:right w:val="none" w:sz="0" w:space="0" w:color="auto"/>
          </w:divBdr>
          <w:divsChild>
            <w:div w:id="1894847760">
              <w:marLeft w:val="0"/>
              <w:marRight w:val="0"/>
              <w:marTop w:val="0"/>
              <w:marBottom w:val="0"/>
              <w:divBdr>
                <w:top w:val="none" w:sz="0" w:space="0" w:color="auto"/>
                <w:left w:val="none" w:sz="0" w:space="0" w:color="auto"/>
                <w:bottom w:val="none" w:sz="0" w:space="0" w:color="auto"/>
                <w:right w:val="none" w:sz="0" w:space="0" w:color="auto"/>
              </w:divBdr>
              <w:divsChild>
                <w:div w:id="1844586738">
                  <w:marLeft w:val="0"/>
                  <w:marRight w:val="0"/>
                  <w:marTop w:val="0"/>
                  <w:marBottom w:val="0"/>
                  <w:divBdr>
                    <w:top w:val="none" w:sz="0" w:space="0" w:color="auto"/>
                    <w:left w:val="none" w:sz="0" w:space="0" w:color="auto"/>
                    <w:bottom w:val="none" w:sz="0" w:space="0" w:color="auto"/>
                    <w:right w:val="none" w:sz="0" w:space="0" w:color="auto"/>
                  </w:divBdr>
                  <w:divsChild>
                    <w:div w:id="1688167454">
                      <w:marLeft w:val="0"/>
                      <w:marRight w:val="0"/>
                      <w:marTop w:val="600"/>
                      <w:marBottom w:val="0"/>
                      <w:divBdr>
                        <w:top w:val="single" w:sz="6" w:space="0" w:color="DDDDDD"/>
                        <w:left w:val="none" w:sz="0" w:space="0" w:color="auto"/>
                        <w:bottom w:val="none" w:sz="0" w:space="0" w:color="auto"/>
                        <w:right w:val="none" w:sz="0" w:space="0" w:color="auto"/>
                      </w:divBdr>
                      <w:divsChild>
                        <w:div w:id="10295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747974">
      <w:bodyDiv w:val="1"/>
      <w:marLeft w:val="0"/>
      <w:marRight w:val="0"/>
      <w:marTop w:val="0"/>
      <w:marBottom w:val="0"/>
      <w:divBdr>
        <w:top w:val="none" w:sz="0" w:space="0" w:color="auto"/>
        <w:left w:val="none" w:sz="0" w:space="0" w:color="auto"/>
        <w:bottom w:val="none" w:sz="0" w:space="0" w:color="auto"/>
        <w:right w:val="none" w:sz="0" w:space="0" w:color="auto"/>
      </w:divBdr>
    </w:div>
    <w:div w:id="1674263839">
      <w:bodyDiv w:val="1"/>
      <w:marLeft w:val="0"/>
      <w:marRight w:val="0"/>
      <w:marTop w:val="0"/>
      <w:marBottom w:val="0"/>
      <w:divBdr>
        <w:top w:val="none" w:sz="0" w:space="0" w:color="auto"/>
        <w:left w:val="none" w:sz="0" w:space="0" w:color="auto"/>
        <w:bottom w:val="none" w:sz="0" w:space="0" w:color="auto"/>
        <w:right w:val="none" w:sz="0" w:space="0" w:color="auto"/>
      </w:divBdr>
    </w:div>
    <w:div w:id="1988626312">
      <w:bodyDiv w:val="1"/>
      <w:marLeft w:val="0"/>
      <w:marRight w:val="0"/>
      <w:marTop w:val="0"/>
      <w:marBottom w:val="0"/>
      <w:divBdr>
        <w:top w:val="none" w:sz="0" w:space="0" w:color="auto"/>
        <w:left w:val="none" w:sz="0" w:space="0" w:color="auto"/>
        <w:bottom w:val="none" w:sz="0" w:space="0" w:color="auto"/>
        <w:right w:val="none" w:sz="0" w:space="0" w:color="auto"/>
      </w:divBdr>
    </w:div>
    <w:div w:id="204401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BB2C6-8E5E-4429-92EC-0BF53B56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Template>
  <TotalTime>1</TotalTime>
  <Pages>1</Pages>
  <Words>316</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DON  JOSÉ MARÍA CHAPÍN BLANCO, Licenciado en Derecho, Secretario del Excmo</vt:lpstr>
    </vt:vector>
  </TitlesOfParts>
  <Company>Ayuntamiento de Huesca</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  JOSÉ MARÍA CHAPÍN BLANCO, Licenciado en Derecho, Secretario del Excmo</dc:title>
  <dc:creator>Usuario</dc:creator>
  <cp:lastModifiedBy>supervisor</cp:lastModifiedBy>
  <cp:revision>5</cp:revision>
  <cp:lastPrinted>2024-07-29T07:20:00Z</cp:lastPrinted>
  <dcterms:created xsi:type="dcterms:W3CDTF">2026-03-24T10:46:00Z</dcterms:created>
  <dcterms:modified xsi:type="dcterms:W3CDTF">2026-03-24T10:51:00Z</dcterms:modified>
</cp:coreProperties>
</file>