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BF" w:rsidRPr="00EA2A7D" w:rsidRDefault="00FF43BF" w:rsidP="00F92906">
      <w:pPr>
        <w:spacing w:after="0"/>
        <w:ind w:firstLine="0"/>
        <w:jc w:val="center"/>
        <w:rPr>
          <w:sz w:val="22"/>
          <w:szCs w:val="22"/>
        </w:rPr>
      </w:pPr>
      <w:r w:rsidRPr="00EA2A7D">
        <w:rPr>
          <w:sz w:val="22"/>
          <w:szCs w:val="22"/>
        </w:rPr>
        <w:t>ANEXO I</w:t>
      </w:r>
      <w:r w:rsidR="00117B1F" w:rsidRPr="00EA2A7D">
        <w:rPr>
          <w:sz w:val="22"/>
          <w:szCs w:val="22"/>
        </w:rPr>
        <w:t>II</w:t>
      </w:r>
    </w:p>
    <w:p w:rsidR="00FF43BF" w:rsidRPr="00EA2A7D" w:rsidRDefault="00FF43BF" w:rsidP="00417D5D">
      <w:pPr>
        <w:spacing w:after="0"/>
        <w:ind w:firstLine="0"/>
        <w:jc w:val="center"/>
        <w:rPr>
          <w:sz w:val="22"/>
          <w:szCs w:val="22"/>
        </w:rPr>
      </w:pPr>
      <w:r w:rsidRPr="00EA2A7D">
        <w:rPr>
          <w:sz w:val="22"/>
          <w:szCs w:val="22"/>
        </w:rPr>
        <w:t>AUTORIZACIÓN PARA SOMETERSE A TODAS LAS PRUEBAS MÉDICAS QUE DETERMINE EL AYUNTAMIENTO DE HUESCA</w:t>
      </w:r>
    </w:p>
    <w:p w:rsidR="00FF43BF" w:rsidRPr="00EA2A7D" w:rsidRDefault="00FF43BF" w:rsidP="00417D5D">
      <w:pPr>
        <w:spacing w:after="0"/>
        <w:ind w:firstLine="0"/>
        <w:jc w:val="center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APELLIDOS Y NOMBRE: ……………………………………………………………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D.N.I.: …………………………………</w:t>
      </w:r>
      <w:r w:rsidRPr="00EA2A7D">
        <w:rPr>
          <w:sz w:val="22"/>
          <w:szCs w:val="22"/>
        </w:rPr>
        <w:tab/>
        <w:t>EDAD: ……………………………….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Autorizo por la presente al Ayuntamiento de Huesca para que, a través del equipo médico designado al efecto, y en el marco del proceso selectivo para la cobertura de las plazas de Policía Local de la Corporación, me efectúen las pruebas médicas necesarias, la extracción y analítica de sangre y la analítica de orina de los siguientes parámetros: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 xml:space="preserve">Análisis de sangre: Hemograma completo, fórmula leucocitaria, Glucosa, Colesterol total, HDL, Colesterol, Triglicéridos, Urea, </w:t>
      </w:r>
      <w:proofErr w:type="spellStart"/>
      <w:r w:rsidRPr="00EA2A7D">
        <w:rPr>
          <w:sz w:val="22"/>
          <w:szCs w:val="22"/>
        </w:rPr>
        <w:t>Creatinina</w:t>
      </w:r>
      <w:proofErr w:type="spellEnd"/>
      <w:r w:rsidRPr="00EA2A7D">
        <w:rPr>
          <w:sz w:val="22"/>
          <w:szCs w:val="22"/>
        </w:rPr>
        <w:t xml:space="preserve">, Ácido úrico, Bilirrubina total, GOT (AST) GPT (ALT), Gamma </w:t>
      </w:r>
      <w:proofErr w:type="spellStart"/>
      <w:r w:rsidRPr="00EA2A7D">
        <w:rPr>
          <w:sz w:val="22"/>
          <w:szCs w:val="22"/>
        </w:rPr>
        <w:t>Glutamil</w:t>
      </w:r>
      <w:proofErr w:type="spellEnd"/>
      <w:r w:rsidRPr="00EA2A7D">
        <w:rPr>
          <w:sz w:val="22"/>
          <w:szCs w:val="22"/>
        </w:rPr>
        <w:t xml:space="preserve"> </w:t>
      </w:r>
      <w:proofErr w:type="spellStart"/>
      <w:r w:rsidRPr="00EA2A7D">
        <w:rPr>
          <w:sz w:val="22"/>
          <w:szCs w:val="22"/>
        </w:rPr>
        <w:t>Transpeptidasa</w:t>
      </w:r>
      <w:proofErr w:type="spellEnd"/>
      <w:r w:rsidRPr="00EA2A7D">
        <w:rPr>
          <w:sz w:val="22"/>
          <w:szCs w:val="22"/>
        </w:rPr>
        <w:t xml:space="preserve"> (CGT), Fosfatasa alcalina, Hierro.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 xml:space="preserve">En caso de ser elevada la tasa de Transaminasas se efectuará la determinación del Anti </w:t>
      </w:r>
      <w:proofErr w:type="spellStart"/>
      <w:r w:rsidRPr="00EA2A7D">
        <w:rPr>
          <w:sz w:val="22"/>
          <w:szCs w:val="22"/>
        </w:rPr>
        <w:t>HBc</w:t>
      </w:r>
      <w:proofErr w:type="spellEnd"/>
      <w:r w:rsidRPr="00EA2A7D">
        <w:rPr>
          <w:sz w:val="22"/>
          <w:szCs w:val="22"/>
        </w:rPr>
        <w:t xml:space="preserve"> y del </w:t>
      </w:r>
      <w:proofErr w:type="spellStart"/>
      <w:r w:rsidRPr="00EA2A7D">
        <w:rPr>
          <w:sz w:val="22"/>
          <w:szCs w:val="22"/>
        </w:rPr>
        <w:t>AgHBs</w:t>
      </w:r>
      <w:proofErr w:type="spellEnd"/>
      <w:r w:rsidRPr="00EA2A7D">
        <w:rPr>
          <w:sz w:val="22"/>
          <w:szCs w:val="22"/>
        </w:rPr>
        <w:t>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Análisis de orina: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Densidad, pH, anormales.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 xml:space="preserve">Detección de drogas: opiáceos, cannabis, </w:t>
      </w:r>
      <w:proofErr w:type="spellStart"/>
      <w:r w:rsidRPr="00EA2A7D">
        <w:rPr>
          <w:sz w:val="22"/>
          <w:szCs w:val="22"/>
        </w:rPr>
        <w:t>metabolitos</w:t>
      </w:r>
      <w:proofErr w:type="spellEnd"/>
      <w:r w:rsidRPr="00EA2A7D">
        <w:rPr>
          <w:sz w:val="22"/>
          <w:szCs w:val="22"/>
        </w:rPr>
        <w:t xml:space="preserve"> de cocaína.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Sedimento: análisis citológicos.</w:t>
      </w: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Al mismo tiempo, declaro que me estoy administrando la siguiente medicación: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43BF" w:rsidRPr="00EA2A7D" w:rsidRDefault="00FF43BF" w:rsidP="00FF43BF">
      <w:pPr>
        <w:spacing w:after="0"/>
        <w:ind w:firstLine="0"/>
        <w:rPr>
          <w:i/>
          <w:sz w:val="22"/>
          <w:szCs w:val="22"/>
        </w:rPr>
      </w:pPr>
      <w:r w:rsidRPr="00EA2A7D">
        <w:rPr>
          <w:i/>
          <w:sz w:val="22"/>
          <w:szCs w:val="22"/>
        </w:rPr>
        <w:t>(</w:t>
      </w:r>
      <w:proofErr w:type="gramStart"/>
      <w:r w:rsidRPr="00EA2A7D">
        <w:rPr>
          <w:i/>
          <w:sz w:val="22"/>
          <w:szCs w:val="22"/>
        </w:rPr>
        <w:t>indicar</w:t>
      </w:r>
      <w:proofErr w:type="gramEnd"/>
      <w:r w:rsidRPr="00EA2A7D">
        <w:rPr>
          <w:i/>
          <w:sz w:val="22"/>
          <w:szCs w:val="22"/>
        </w:rPr>
        <w:t xml:space="preserve"> el nombre comercial de los medicamentos o su composición)</w:t>
      </w:r>
    </w:p>
    <w:p w:rsidR="00FF43BF" w:rsidRPr="00EA2A7D" w:rsidRDefault="00FF43BF" w:rsidP="00FF43BF">
      <w:pPr>
        <w:spacing w:after="0"/>
        <w:ind w:firstLine="0"/>
        <w:rPr>
          <w:i/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</w:p>
    <w:p w:rsidR="00FF43BF" w:rsidRPr="00EA2A7D" w:rsidRDefault="00FF43BF" w:rsidP="00FF43BF">
      <w:pPr>
        <w:spacing w:after="0"/>
        <w:ind w:firstLine="0"/>
        <w:rPr>
          <w:sz w:val="22"/>
          <w:szCs w:val="22"/>
        </w:rPr>
      </w:pPr>
      <w:r w:rsidRPr="00EA2A7D">
        <w:rPr>
          <w:sz w:val="22"/>
          <w:szCs w:val="22"/>
        </w:rPr>
        <w:tab/>
        <w:t>Y para que así conste, firmo la presente autorización en …………………</w:t>
      </w:r>
      <w:r w:rsidR="00157888" w:rsidRPr="00EA2A7D">
        <w:rPr>
          <w:sz w:val="22"/>
          <w:szCs w:val="22"/>
        </w:rPr>
        <w:t>…., a …</w:t>
      </w:r>
      <w:proofErr w:type="gramStart"/>
      <w:r w:rsidR="00157888" w:rsidRPr="00EA2A7D">
        <w:rPr>
          <w:sz w:val="22"/>
          <w:szCs w:val="22"/>
        </w:rPr>
        <w:t>..</w:t>
      </w:r>
      <w:proofErr w:type="gramEnd"/>
      <w:r w:rsidR="00157888" w:rsidRPr="00EA2A7D">
        <w:rPr>
          <w:sz w:val="22"/>
          <w:szCs w:val="22"/>
        </w:rPr>
        <w:t xml:space="preserve"> </w:t>
      </w:r>
      <w:proofErr w:type="gramStart"/>
      <w:r w:rsidR="00157888" w:rsidRPr="00EA2A7D">
        <w:rPr>
          <w:sz w:val="22"/>
          <w:szCs w:val="22"/>
        </w:rPr>
        <w:t>de</w:t>
      </w:r>
      <w:proofErr w:type="gramEnd"/>
      <w:r w:rsidR="00157888" w:rsidRPr="00EA2A7D">
        <w:rPr>
          <w:sz w:val="22"/>
          <w:szCs w:val="22"/>
        </w:rPr>
        <w:t xml:space="preserve"> …………………………. de 202</w:t>
      </w:r>
      <w:r w:rsidR="00195E37" w:rsidRPr="00EA2A7D">
        <w:rPr>
          <w:sz w:val="22"/>
          <w:szCs w:val="22"/>
        </w:rPr>
        <w:t>…</w:t>
      </w:r>
    </w:p>
    <w:p w:rsidR="00F75E0A" w:rsidRPr="00EA2A7D" w:rsidRDefault="00F75E0A" w:rsidP="00FF43BF">
      <w:pPr>
        <w:spacing w:after="0"/>
        <w:ind w:firstLine="0"/>
        <w:rPr>
          <w:sz w:val="22"/>
          <w:szCs w:val="22"/>
          <w:lang w:val="es-ES_tradnl"/>
        </w:rPr>
      </w:pPr>
    </w:p>
    <w:p w:rsidR="00117B1F" w:rsidRPr="00EA2A7D" w:rsidRDefault="00117B1F" w:rsidP="00FF43BF">
      <w:pPr>
        <w:spacing w:after="0"/>
        <w:ind w:firstLine="0"/>
        <w:rPr>
          <w:sz w:val="22"/>
          <w:szCs w:val="22"/>
          <w:lang w:val="es-ES_tradnl"/>
        </w:rPr>
      </w:pPr>
    </w:p>
    <w:sectPr w:rsidR="00117B1F" w:rsidRPr="00EA2A7D" w:rsidSect="00AC5C39">
      <w:headerReference w:type="default" r:id="rId8"/>
      <w:footerReference w:type="default" r:id="rId9"/>
      <w:pgSz w:w="11906" w:h="16838" w:code="9"/>
      <w:pgMar w:top="1418" w:right="1418" w:bottom="1276" w:left="1985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FB" w:rsidRDefault="000050FB">
      <w:r>
        <w:separator/>
      </w:r>
    </w:p>
  </w:endnote>
  <w:endnote w:type="continuationSeparator" w:id="0">
    <w:p w:rsidR="000050FB" w:rsidRDefault="0000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FB" w:rsidRDefault="000050FB">
    <w:pPr>
      <w:spacing w:after="0"/>
      <w:ind w:firstLine="0"/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FB" w:rsidRDefault="000050FB">
      <w:r>
        <w:separator/>
      </w:r>
    </w:p>
  </w:footnote>
  <w:footnote w:type="continuationSeparator" w:id="0">
    <w:p w:rsidR="000050FB" w:rsidRDefault="00005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FB" w:rsidRDefault="000050FB">
    <w:pPr>
      <w:pStyle w:val="Encabezado"/>
      <w:tabs>
        <w:tab w:val="clear" w:pos="4252"/>
        <w:tab w:val="clear" w:pos="8504"/>
      </w:tabs>
      <w:ind w:left="-1134" w:right="7369" w:firstLine="0"/>
      <w:rPr>
        <w:rFonts w:ascii="Times New Roman" w:hAnsi="Times New Roman"/>
        <w:sz w:val="14"/>
      </w:rPr>
    </w:pPr>
    <w:r>
      <w:rPr>
        <w:rFonts w:ascii="Times New Roman" w:hAnsi="Times New Roman"/>
        <w:noProof/>
        <w:sz w:val="1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-377190</wp:posOffset>
          </wp:positionV>
          <wp:extent cx="1035050" cy="986155"/>
          <wp:effectExtent l="19050" t="0" r="0" b="0"/>
          <wp:wrapTopAndBottom/>
          <wp:docPr id="3" name="Imagen 3" descr="logo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olor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0FB" w:rsidRDefault="000050FB">
    <w:pPr>
      <w:pStyle w:val="Encabezado"/>
      <w:tabs>
        <w:tab w:val="clear" w:pos="4252"/>
        <w:tab w:val="clear" w:pos="8504"/>
      </w:tabs>
      <w:ind w:left="-1134" w:right="7369" w:firstLine="0"/>
      <w:rPr>
        <w:rFonts w:ascii="Times New Roman" w:hAnsi="Times New Roman"/>
        <w:sz w:val="14"/>
      </w:rPr>
    </w:pPr>
  </w:p>
  <w:p w:rsidR="000050FB" w:rsidRDefault="000050FB">
    <w:pPr>
      <w:pStyle w:val="Encabezado"/>
      <w:tabs>
        <w:tab w:val="clear" w:pos="4252"/>
        <w:tab w:val="clear" w:pos="8504"/>
      </w:tabs>
      <w:ind w:left="-1134" w:right="7369" w:firstLine="0"/>
      <w:rPr>
        <w:rFonts w:ascii="Times New Roman" w:hAnsi="Times New Roman"/>
        <w:sz w:val="14"/>
      </w:rPr>
    </w:pPr>
  </w:p>
  <w:p w:rsidR="000050FB" w:rsidRDefault="000050FB" w:rsidP="00020532">
    <w:pPr>
      <w:pStyle w:val="Encabezado"/>
      <w:spacing w:after="0"/>
      <w:ind w:left="-1134" w:firstLine="0"/>
      <w:rPr>
        <w:sz w:val="14"/>
      </w:rPr>
    </w:pPr>
    <w:r>
      <w:rPr>
        <w:sz w:val="14"/>
      </w:rPr>
      <w:t xml:space="preserve">      </w:t>
    </w:r>
  </w:p>
  <w:p w:rsidR="000050FB" w:rsidRDefault="000050FB" w:rsidP="00020532">
    <w:pPr>
      <w:pStyle w:val="Encabezado"/>
      <w:spacing w:after="0"/>
      <w:ind w:left="-1134" w:firstLine="0"/>
      <w:rPr>
        <w:sz w:val="14"/>
      </w:rPr>
    </w:pPr>
    <w:proofErr w:type="spellStart"/>
    <w:r>
      <w:rPr>
        <w:sz w:val="14"/>
      </w:rPr>
      <w:t>Exp</w:t>
    </w:r>
    <w:proofErr w:type="spellEnd"/>
    <w:r>
      <w:rPr>
        <w:sz w:val="14"/>
      </w:rPr>
      <w:t>.: 16408/2025</w:t>
    </w:r>
  </w:p>
  <w:p w:rsidR="000050FB" w:rsidRDefault="000050FB" w:rsidP="00FD47F4">
    <w:pPr>
      <w:pStyle w:val="Encabezado"/>
      <w:tabs>
        <w:tab w:val="clear" w:pos="4252"/>
        <w:tab w:val="clear" w:pos="8504"/>
      </w:tabs>
      <w:spacing w:after="0"/>
      <w:ind w:left="-1134" w:firstLine="0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3D9"/>
    <w:multiLevelType w:val="hybridMultilevel"/>
    <w:tmpl w:val="1A104152"/>
    <w:lvl w:ilvl="0" w:tplc="2DC4FE58">
      <w:start w:val="1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37FB1"/>
    <w:multiLevelType w:val="hybridMultilevel"/>
    <w:tmpl w:val="CFBAD13A"/>
    <w:lvl w:ilvl="0" w:tplc="D7FEEDF8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7711B52"/>
    <w:multiLevelType w:val="hybridMultilevel"/>
    <w:tmpl w:val="BDA2933C"/>
    <w:lvl w:ilvl="0" w:tplc="50B4649A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350D4"/>
    <w:multiLevelType w:val="hybridMultilevel"/>
    <w:tmpl w:val="A14A0CA8"/>
    <w:lvl w:ilvl="0" w:tplc="6F8834CA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59187B"/>
    <w:multiLevelType w:val="hybridMultilevel"/>
    <w:tmpl w:val="EE42DA32"/>
    <w:lvl w:ilvl="0" w:tplc="5478165A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5D836A6"/>
    <w:multiLevelType w:val="singleLevel"/>
    <w:tmpl w:val="255C9F2E"/>
    <w:lvl w:ilvl="0">
      <w:start w:val="1"/>
      <w:numFmt w:val="lowerLetter"/>
      <w:pStyle w:val="Letras"/>
      <w:lvlText w:val="%1)"/>
      <w:lvlJc w:val="left"/>
      <w:pPr>
        <w:tabs>
          <w:tab w:val="num" w:pos="1211"/>
        </w:tabs>
        <w:ind w:left="1191" w:hanging="340"/>
      </w:pPr>
    </w:lvl>
  </w:abstractNum>
  <w:abstractNum w:abstractNumId="6">
    <w:nsid w:val="1A8341CB"/>
    <w:multiLevelType w:val="hybridMultilevel"/>
    <w:tmpl w:val="273EDF5A"/>
    <w:lvl w:ilvl="0" w:tplc="F4EC86A6">
      <w:start w:val="3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44E0311"/>
    <w:multiLevelType w:val="hybridMultilevel"/>
    <w:tmpl w:val="8238208A"/>
    <w:lvl w:ilvl="0" w:tplc="B4885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7A3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EE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8B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04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A3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64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29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67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260CF"/>
    <w:multiLevelType w:val="hybridMultilevel"/>
    <w:tmpl w:val="4BB6D690"/>
    <w:lvl w:ilvl="0" w:tplc="0C0A0005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1479F8"/>
    <w:multiLevelType w:val="hybridMultilevel"/>
    <w:tmpl w:val="153E727C"/>
    <w:lvl w:ilvl="0" w:tplc="0C0A000B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9533B"/>
    <w:multiLevelType w:val="hybridMultilevel"/>
    <w:tmpl w:val="DFEC215A"/>
    <w:lvl w:ilvl="0" w:tplc="C694C5C0">
      <w:start w:val="2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946D1A"/>
    <w:multiLevelType w:val="hybridMultilevel"/>
    <w:tmpl w:val="63D43B2C"/>
    <w:lvl w:ilvl="0" w:tplc="6178AA8A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D596A76"/>
    <w:multiLevelType w:val="hybridMultilevel"/>
    <w:tmpl w:val="7F685E4C"/>
    <w:lvl w:ilvl="0" w:tplc="71BA6C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427063F"/>
    <w:multiLevelType w:val="hybridMultilevel"/>
    <w:tmpl w:val="22BE213A"/>
    <w:lvl w:ilvl="0" w:tplc="F7E48D2A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4A3070D"/>
    <w:multiLevelType w:val="hybridMultilevel"/>
    <w:tmpl w:val="05EC88CA"/>
    <w:lvl w:ilvl="0" w:tplc="60F40FD0"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8C934D0"/>
    <w:multiLevelType w:val="hybridMultilevel"/>
    <w:tmpl w:val="2282446A"/>
    <w:lvl w:ilvl="0" w:tplc="FA2038C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D46C0F"/>
    <w:multiLevelType w:val="hybridMultilevel"/>
    <w:tmpl w:val="05A03B0C"/>
    <w:lvl w:ilvl="0" w:tplc="3356CD5E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CCD48BD"/>
    <w:multiLevelType w:val="hybridMultilevel"/>
    <w:tmpl w:val="45F4F2E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141ECD"/>
    <w:multiLevelType w:val="hybridMultilevel"/>
    <w:tmpl w:val="858E1542"/>
    <w:lvl w:ilvl="0" w:tplc="1C0070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D8F2B03"/>
    <w:multiLevelType w:val="hybridMultilevel"/>
    <w:tmpl w:val="3F24DB66"/>
    <w:lvl w:ilvl="0" w:tplc="0E2C122C"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0260399"/>
    <w:multiLevelType w:val="hybridMultilevel"/>
    <w:tmpl w:val="5B5C3B1C"/>
    <w:lvl w:ilvl="0" w:tplc="1B667FE6">
      <w:start w:val="3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3D019B2"/>
    <w:multiLevelType w:val="hybridMultilevel"/>
    <w:tmpl w:val="697C42D2"/>
    <w:lvl w:ilvl="0" w:tplc="C7EC4200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40E5B12"/>
    <w:multiLevelType w:val="hybridMultilevel"/>
    <w:tmpl w:val="22BAACF6"/>
    <w:lvl w:ilvl="0" w:tplc="1D467B5E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6507366"/>
    <w:multiLevelType w:val="hybridMultilevel"/>
    <w:tmpl w:val="FF203502"/>
    <w:lvl w:ilvl="0" w:tplc="AEC40B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6D70B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C1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3C9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08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CD2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6B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0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80F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2F5C9B"/>
    <w:multiLevelType w:val="hybridMultilevel"/>
    <w:tmpl w:val="1FA44148"/>
    <w:lvl w:ilvl="0" w:tplc="507C0B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42993"/>
    <w:multiLevelType w:val="hybridMultilevel"/>
    <w:tmpl w:val="472EFE24"/>
    <w:lvl w:ilvl="0" w:tplc="1D06C82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4C748ADE" w:tentative="1">
      <w:start w:val="1"/>
      <w:numFmt w:val="lowerLetter"/>
      <w:lvlText w:val="%2."/>
      <w:lvlJc w:val="left"/>
      <w:pPr>
        <w:ind w:left="1785" w:hanging="360"/>
      </w:pPr>
    </w:lvl>
    <w:lvl w:ilvl="2" w:tplc="0F4C4C00" w:tentative="1">
      <w:start w:val="1"/>
      <w:numFmt w:val="lowerRoman"/>
      <w:lvlText w:val="%3."/>
      <w:lvlJc w:val="right"/>
      <w:pPr>
        <w:ind w:left="2505" w:hanging="180"/>
      </w:pPr>
    </w:lvl>
    <w:lvl w:ilvl="3" w:tplc="F07662F8" w:tentative="1">
      <w:start w:val="1"/>
      <w:numFmt w:val="decimal"/>
      <w:lvlText w:val="%4."/>
      <w:lvlJc w:val="left"/>
      <w:pPr>
        <w:ind w:left="3225" w:hanging="360"/>
      </w:pPr>
    </w:lvl>
    <w:lvl w:ilvl="4" w:tplc="51AED78A" w:tentative="1">
      <w:start w:val="1"/>
      <w:numFmt w:val="lowerLetter"/>
      <w:lvlText w:val="%5."/>
      <w:lvlJc w:val="left"/>
      <w:pPr>
        <w:ind w:left="3945" w:hanging="360"/>
      </w:pPr>
    </w:lvl>
    <w:lvl w:ilvl="5" w:tplc="58FACFF4" w:tentative="1">
      <w:start w:val="1"/>
      <w:numFmt w:val="lowerRoman"/>
      <w:lvlText w:val="%6."/>
      <w:lvlJc w:val="right"/>
      <w:pPr>
        <w:ind w:left="4665" w:hanging="180"/>
      </w:pPr>
    </w:lvl>
    <w:lvl w:ilvl="6" w:tplc="3DC881F4" w:tentative="1">
      <w:start w:val="1"/>
      <w:numFmt w:val="decimal"/>
      <w:lvlText w:val="%7."/>
      <w:lvlJc w:val="left"/>
      <w:pPr>
        <w:ind w:left="5385" w:hanging="360"/>
      </w:pPr>
    </w:lvl>
    <w:lvl w:ilvl="7" w:tplc="E498221E" w:tentative="1">
      <w:start w:val="1"/>
      <w:numFmt w:val="lowerLetter"/>
      <w:lvlText w:val="%8."/>
      <w:lvlJc w:val="left"/>
      <w:pPr>
        <w:ind w:left="6105" w:hanging="360"/>
      </w:pPr>
    </w:lvl>
    <w:lvl w:ilvl="8" w:tplc="569615A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222D4"/>
    <w:multiLevelType w:val="hybridMultilevel"/>
    <w:tmpl w:val="AC445C4E"/>
    <w:lvl w:ilvl="0" w:tplc="84F678FE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19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98F720C"/>
    <w:multiLevelType w:val="hybridMultilevel"/>
    <w:tmpl w:val="859C19BC"/>
    <w:lvl w:ilvl="0" w:tplc="62F27788">
      <w:start w:val="2"/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A896355"/>
    <w:multiLevelType w:val="hybridMultilevel"/>
    <w:tmpl w:val="D0443896"/>
    <w:lvl w:ilvl="0" w:tplc="6728FF26"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DB035C4"/>
    <w:multiLevelType w:val="singleLevel"/>
    <w:tmpl w:val="6CD6DADE"/>
    <w:lvl w:ilvl="0">
      <w:start w:val="1"/>
      <w:numFmt w:val="decimal"/>
      <w:pStyle w:val="Numeros"/>
      <w:lvlText w:val="%1.-"/>
      <w:lvlJc w:val="left"/>
      <w:pPr>
        <w:tabs>
          <w:tab w:val="num" w:pos="1571"/>
        </w:tabs>
        <w:ind w:left="1191" w:hanging="340"/>
      </w:pPr>
    </w:lvl>
  </w:abstractNum>
  <w:abstractNum w:abstractNumId="30">
    <w:nsid w:val="735551AB"/>
    <w:multiLevelType w:val="hybridMultilevel"/>
    <w:tmpl w:val="8A569024"/>
    <w:lvl w:ilvl="0" w:tplc="DEB463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9BC6236"/>
    <w:multiLevelType w:val="hybridMultilevel"/>
    <w:tmpl w:val="1394612A"/>
    <w:lvl w:ilvl="0" w:tplc="55B6B5A4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9"/>
  </w:num>
  <w:num w:numId="3">
    <w:abstractNumId w:val="11"/>
  </w:num>
  <w:num w:numId="4">
    <w:abstractNumId w:val="26"/>
  </w:num>
  <w:num w:numId="5">
    <w:abstractNumId w:val="28"/>
  </w:num>
  <w:num w:numId="6">
    <w:abstractNumId w:val="24"/>
  </w:num>
  <w:num w:numId="7">
    <w:abstractNumId w:val="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0"/>
  </w:num>
  <w:num w:numId="11">
    <w:abstractNumId w:val="8"/>
  </w:num>
  <w:num w:numId="12">
    <w:abstractNumId w:val="6"/>
  </w:num>
  <w:num w:numId="13">
    <w:abstractNumId w:val="21"/>
  </w:num>
  <w:num w:numId="14">
    <w:abstractNumId w:val="1"/>
  </w:num>
  <w:num w:numId="15">
    <w:abstractNumId w:val="2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0"/>
  </w:num>
  <w:num w:numId="23">
    <w:abstractNumId w:val="31"/>
  </w:num>
  <w:num w:numId="24">
    <w:abstractNumId w:val="2"/>
  </w:num>
  <w:num w:numId="25">
    <w:abstractNumId w:val="30"/>
  </w:num>
  <w:num w:numId="26">
    <w:abstractNumId w:val="3"/>
  </w:num>
  <w:num w:numId="27">
    <w:abstractNumId w:val="25"/>
  </w:num>
  <w:num w:numId="28">
    <w:abstractNumId w:val="18"/>
  </w:num>
  <w:num w:numId="29">
    <w:abstractNumId w:val="14"/>
  </w:num>
  <w:num w:numId="30">
    <w:abstractNumId w:val="16"/>
  </w:num>
  <w:num w:numId="31">
    <w:abstractNumId w:val="4"/>
  </w:num>
  <w:num w:numId="32">
    <w:abstractNumId w:val="10"/>
  </w:num>
  <w:num w:numId="33">
    <w:abstractNumId w:val="13"/>
  </w:num>
  <w:num w:numId="34">
    <w:abstractNumId w:val="15"/>
  </w:num>
  <w:num w:numId="35">
    <w:abstractNumId w:val="12"/>
  </w:num>
  <w:num w:numId="36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A70D3"/>
    <w:rsid w:val="0000161A"/>
    <w:rsid w:val="0000182E"/>
    <w:rsid w:val="0000289D"/>
    <w:rsid w:val="000050FB"/>
    <w:rsid w:val="00014791"/>
    <w:rsid w:val="0001571C"/>
    <w:rsid w:val="00020532"/>
    <w:rsid w:val="0003363F"/>
    <w:rsid w:val="00037CBE"/>
    <w:rsid w:val="000458A4"/>
    <w:rsid w:val="00046477"/>
    <w:rsid w:val="00053943"/>
    <w:rsid w:val="00066299"/>
    <w:rsid w:val="0007015B"/>
    <w:rsid w:val="0007662E"/>
    <w:rsid w:val="0009408C"/>
    <w:rsid w:val="00094C0F"/>
    <w:rsid w:val="000971DB"/>
    <w:rsid w:val="000A2E5F"/>
    <w:rsid w:val="000A69BC"/>
    <w:rsid w:val="000B1059"/>
    <w:rsid w:val="000B1070"/>
    <w:rsid w:val="000B23A8"/>
    <w:rsid w:val="000C16A8"/>
    <w:rsid w:val="000C26E0"/>
    <w:rsid w:val="000C28B6"/>
    <w:rsid w:val="000D0474"/>
    <w:rsid w:val="000D3F1A"/>
    <w:rsid w:val="000F5A5F"/>
    <w:rsid w:val="00101DF4"/>
    <w:rsid w:val="00103FE6"/>
    <w:rsid w:val="00104EEE"/>
    <w:rsid w:val="00112F98"/>
    <w:rsid w:val="00117B1F"/>
    <w:rsid w:val="00122EFC"/>
    <w:rsid w:val="001306AB"/>
    <w:rsid w:val="0013355A"/>
    <w:rsid w:val="00142D0B"/>
    <w:rsid w:val="00143357"/>
    <w:rsid w:val="001437FD"/>
    <w:rsid w:val="00146AE2"/>
    <w:rsid w:val="0014771B"/>
    <w:rsid w:val="00150CEF"/>
    <w:rsid w:val="00151824"/>
    <w:rsid w:val="00157888"/>
    <w:rsid w:val="0016063E"/>
    <w:rsid w:val="001628D6"/>
    <w:rsid w:val="00163D92"/>
    <w:rsid w:val="001726BE"/>
    <w:rsid w:val="00173B75"/>
    <w:rsid w:val="00173CCF"/>
    <w:rsid w:val="001772B1"/>
    <w:rsid w:val="001821B3"/>
    <w:rsid w:val="001844D0"/>
    <w:rsid w:val="00184F43"/>
    <w:rsid w:val="001865E6"/>
    <w:rsid w:val="00191499"/>
    <w:rsid w:val="00195E37"/>
    <w:rsid w:val="001A1313"/>
    <w:rsid w:val="001A3FFD"/>
    <w:rsid w:val="001A478D"/>
    <w:rsid w:val="001B2D41"/>
    <w:rsid w:val="001B7BCA"/>
    <w:rsid w:val="001D70D0"/>
    <w:rsid w:val="001D7633"/>
    <w:rsid w:val="001E0D76"/>
    <w:rsid w:val="001E19D3"/>
    <w:rsid w:val="001E22DD"/>
    <w:rsid w:val="001E3FF5"/>
    <w:rsid w:val="001E6C3F"/>
    <w:rsid w:val="001F0F5A"/>
    <w:rsid w:val="001F254F"/>
    <w:rsid w:val="001F2ABF"/>
    <w:rsid w:val="001F3779"/>
    <w:rsid w:val="001F421D"/>
    <w:rsid w:val="002010CA"/>
    <w:rsid w:val="00201D16"/>
    <w:rsid w:val="002167F6"/>
    <w:rsid w:val="00226CD2"/>
    <w:rsid w:val="00242390"/>
    <w:rsid w:val="0025591B"/>
    <w:rsid w:val="00263755"/>
    <w:rsid w:val="00265636"/>
    <w:rsid w:val="0026737E"/>
    <w:rsid w:val="00271434"/>
    <w:rsid w:val="0028367F"/>
    <w:rsid w:val="00283C49"/>
    <w:rsid w:val="00284A7C"/>
    <w:rsid w:val="002860FA"/>
    <w:rsid w:val="00287001"/>
    <w:rsid w:val="00290578"/>
    <w:rsid w:val="00291BD4"/>
    <w:rsid w:val="00294DC2"/>
    <w:rsid w:val="002A7E2C"/>
    <w:rsid w:val="002B7742"/>
    <w:rsid w:val="002C5BFF"/>
    <w:rsid w:val="002C6FE2"/>
    <w:rsid w:val="002D630F"/>
    <w:rsid w:val="002E3703"/>
    <w:rsid w:val="002E3CD8"/>
    <w:rsid w:val="002F58D6"/>
    <w:rsid w:val="00300954"/>
    <w:rsid w:val="0030197D"/>
    <w:rsid w:val="00303516"/>
    <w:rsid w:val="0030603E"/>
    <w:rsid w:val="00315A37"/>
    <w:rsid w:val="0032726F"/>
    <w:rsid w:val="003302F1"/>
    <w:rsid w:val="00333986"/>
    <w:rsid w:val="00334D41"/>
    <w:rsid w:val="00336F49"/>
    <w:rsid w:val="00361AC2"/>
    <w:rsid w:val="00366D79"/>
    <w:rsid w:val="0037153F"/>
    <w:rsid w:val="003742D0"/>
    <w:rsid w:val="00375DED"/>
    <w:rsid w:val="00377CC0"/>
    <w:rsid w:val="0038521A"/>
    <w:rsid w:val="00385770"/>
    <w:rsid w:val="00385EAF"/>
    <w:rsid w:val="00391BF4"/>
    <w:rsid w:val="0039239E"/>
    <w:rsid w:val="003A59CB"/>
    <w:rsid w:val="003A5EC3"/>
    <w:rsid w:val="003B0488"/>
    <w:rsid w:val="003B26B6"/>
    <w:rsid w:val="003B56A4"/>
    <w:rsid w:val="003B7D41"/>
    <w:rsid w:val="003B7E90"/>
    <w:rsid w:val="003C24A4"/>
    <w:rsid w:val="003C33E1"/>
    <w:rsid w:val="003C6433"/>
    <w:rsid w:val="003C753A"/>
    <w:rsid w:val="003D7B71"/>
    <w:rsid w:val="003E1E22"/>
    <w:rsid w:val="003E20BE"/>
    <w:rsid w:val="003E4757"/>
    <w:rsid w:val="003F0DD0"/>
    <w:rsid w:val="003F30D6"/>
    <w:rsid w:val="00402550"/>
    <w:rsid w:val="004038BF"/>
    <w:rsid w:val="0041004D"/>
    <w:rsid w:val="004145A3"/>
    <w:rsid w:val="004164F0"/>
    <w:rsid w:val="00417D5D"/>
    <w:rsid w:val="00423497"/>
    <w:rsid w:val="004339F8"/>
    <w:rsid w:val="004350ED"/>
    <w:rsid w:val="0044774A"/>
    <w:rsid w:val="00450215"/>
    <w:rsid w:val="004545B0"/>
    <w:rsid w:val="0046514F"/>
    <w:rsid w:val="00467092"/>
    <w:rsid w:val="00471BC0"/>
    <w:rsid w:val="00476F56"/>
    <w:rsid w:val="0048135E"/>
    <w:rsid w:val="004864A9"/>
    <w:rsid w:val="00495A2D"/>
    <w:rsid w:val="004A2C47"/>
    <w:rsid w:val="004B127B"/>
    <w:rsid w:val="004B1BEB"/>
    <w:rsid w:val="004B5FF9"/>
    <w:rsid w:val="004C0C82"/>
    <w:rsid w:val="004C48B4"/>
    <w:rsid w:val="004D61F4"/>
    <w:rsid w:val="004E2C2B"/>
    <w:rsid w:val="004F3378"/>
    <w:rsid w:val="005012E8"/>
    <w:rsid w:val="005152A3"/>
    <w:rsid w:val="00516848"/>
    <w:rsid w:val="00523EF2"/>
    <w:rsid w:val="0052480D"/>
    <w:rsid w:val="005272F6"/>
    <w:rsid w:val="00534570"/>
    <w:rsid w:val="00542EFD"/>
    <w:rsid w:val="005532E7"/>
    <w:rsid w:val="00553B6B"/>
    <w:rsid w:val="00560489"/>
    <w:rsid w:val="00561B9C"/>
    <w:rsid w:val="00567DF6"/>
    <w:rsid w:val="00575473"/>
    <w:rsid w:val="00580290"/>
    <w:rsid w:val="005830FE"/>
    <w:rsid w:val="00583A82"/>
    <w:rsid w:val="00585AEE"/>
    <w:rsid w:val="00591F53"/>
    <w:rsid w:val="0059607F"/>
    <w:rsid w:val="00596975"/>
    <w:rsid w:val="00597F1F"/>
    <w:rsid w:val="005A48C5"/>
    <w:rsid w:val="005A683A"/>
    <w:rsid w:val="005A70D3"/>
    <w:rsid w:val="005B1013"/>
    <w:rsid w:val="005C5176"/>
    <w:rsid w:val="005C74CD"/>
    <w:rsid w:val="005C7FE6"/>
    <w:rsid w:val="005E03C5"/>
    <w:rsid w:val="005F2999"/>
    <w:rsid w:val="005F3D78"/>
    <w:rsid w:val="005F7E67"/>
    <w:rsid w:val="00601C12"/>
    <w:rsid w:val="00606C04"/>
    <w:rsid w:val="006119AD"/>
    <w:rsid w:val="00611ECA"/>
    <w:rsid w:val="00624B70"/>
    <w:rsid w:val="00630A9D"/>
    <w:rsid w:val="0063203A"/>
    <w:rsid w:val="00634A5F"/>
    <w:rsid w:val="00640C70"/>
    <w:rsid w:val="0064521E"/>
    <w:rsid w:val="00646BB6"/>
    <w:rsid w:val="0065063A"/>
    <w:rsid w:val="00651EA3"/>
    <w:rsid w:val="00652E30"/>
    <w:rsid w:val="00656F61"/>
    <w:rsid w:val="006570F6"/>
    <w:rsid w:val="00667931"/>
    <w:rsid w:val="0067112A"/>
    <w:rsid w:val="0067771A"/>
    <w:rsid w:val="00681577"/>
    <w:rsid w:val="006824D5"/>
    <w:rsid w:val="0068551B"/>
    <w:rsid w:val="00687117"/>
    <w:rsid w:val="006A4F79"/>
    <w:rsid w:val="006A53E9"/>
    <w:rsid w:val="006B2304"/>
    <w:rsid w:val="006B43B4"/>
    <w:rsid w:val="006B5FD6"/>
    <w:rsid w:val="006C1F06"/>
    <w:rsid w:val="006C1F60"/>
    <w:rsid w:val="006C67A7"/>
    <w:rsid w:val="006D0F23"/>
    <w:rsid w:val="006D15DD"/>
    <w:rsid w:val="006E3EEF"/>
    <w:rsid w:val="006E4939"/>
    <w:rsid w:val="006E5DEE"/>
    <w:rsid w:val="006F3539"/>
    <w:rsid w:val="00701A03"/>
    <w:rsid w:val="00701F4E"/>
    <w:rsid w:val="00711DD0"/>
    <w:rsid w:val="0071515D"/>
    <w:rsid w:val="00720820"/>
    <w:rsid w:val="00721CCF"/>
    <w:rsid w:val="007242E8"/>
    <w:rsid w:val="00727B11"/>
    <w:rsid w:val="00733CCB"/>
    <w:rsid w:val="007366E4"/>
    <w:rsid w:val="007407D9"/>
    <w:rsid w:val="00745077"/>
    <w:rsid w:val="00745480"/>
    <w:rsid w:val="00745BB8"/>
    <w:rsid w:val="00747634"/>
    <w:rsid w:val="00747B3C"/>
    <w:rsid w:val="00750978"/>
    <w:rsid w:val="00755A97"/>
    <w:rsid w:val="0075797E"/>
    <w:rsid w:val="00767604"/>
    <w:rsid w:val="007714B7"/>
    <w:rsid w:val="00773ED6"/>
    <w:rsid w:val="0078175E"/>
    <w:rsid w:val="00787FC5"/>
    <w:rsid w:val="007969F7"/>
    <w:rsid w:val="007A0C01"/>
    <w:rsid w:val="007A21BA"/>
    <w:rsid w:val="007A290F"/>
    <w:rsid w:val="007C7B8E"/>
    <w:rsid w:val="007C7D4E"/>
    <w:rsid w:val="007D04AC"/>
    <w:rsid w:val="007E3412"/>
    <w:rsid w:val="007E7D84"/>
    <w:rsid w:val="00801D30"/>
    <w:rsid w:val="00802BB6"/>
    <w:rsid w:val="00810F9A"/>
    <w:rsid w:val="00812E62"/>
    <w:rsid w:val="008149D4"/>
    <w:rsid w:val="00815C9D"/>
    <w:rsid w:val="00822106"/>
    <w:rsid w:val="008222B5"/>
    <w:rsid w:val="008245F4"/>
    <w:rsid w:val="00825BAA"/>
    <w:rsid w:val="00833273"/>
    <w:rsid w:val="00834158"/>
    <w:rsid w:val="00835E37"/>
    <w:rsid w:val="00842F5D"/>
    <w:rsid w:val="00843DE0"/>
    <w:rsid w:val="00856089"/>
    <w:rsid w:val="00862071"/>
    <w:rsid w:val="00872043"/>
    <w:rsid w:val="00874E12"/>
    <w:rsid w:val="0088034E"/>
    <w:rsid w:val="008861BE"/>
    <w:rsid w:val="008A067D"/>
    <w:rsid w:val="008A0BC4"/>
    <w:rsid w:val="008A1EDC"/>
    <w:rsid w:val="008B25B5"/>
    <w:rsid w:val="008B263B"/>
    <w:rsid w:val="008B2CEF"/>
    <w:rsid w:val="008B4325"/>
    <w:rsid w:val="008B46F5"/>
    <w:rsid w:val="008B6DCD"/>
    <w:rsid w:val="008C2D9F"/>
    <w:rsid w:val="008C38D7"/>
    <w:rsid w:val="008D0F5A"/>
    <w:rsid w:val="008E5C51"/>
    <w:rsid w:val="008F37F3"/>
    <w:rsid w:val="008F54DC"/>
    <w:rsid w:val="00906C9D"/>
    <w:rsid w:val="00907230"/>
    <w:rsid w:val="00912450"/>
    <w:rsid w:val="00920DCE"/>
    <w:rsid w:val="009275F6"/>
    <w:rsid w:val="0092794B"/>
    <w:rsid w:val="00930657"/>
    <w:rsid w:val="00930E3B"/>
    <w:rsid w:val="00936E05"/>
    <w:rsid w:val="00940E7C"/>
    <w:rsid w:val="0095065B"/>
    <w:rsid w:val="0095289C"/>
    <w:rsid w:val="00960697"/>
    <w:rsid w:val="00970551"/>
    <w:rsid w:val="00984FDD"/>
    <w:rsid w:val="009869ED"/>
    <w:rsid w:val="0099059E"/>
    <w:rsid w:val="00993FA8"/>
    <w:rsid w:val="009949A1"/>
    <w:rsid w:val="0099646E"/>
    <w:rsid w:val="009B584F"/>
    <w:rsid w:val="009B6192"/>
    <w:rsid w:val="009C2629"/>
    <w:rsid w:val="009C4315"/>
    <w:rsid w:val="009C76D7"/>
    <w:rsid w:val="009D09F5"/>
    <w:rsid w:val="009D427B"/>
    <w:rsid w:val="009D7C53"/>
    <w:rsid w:val="009E420B"/>
    <w:rsid w:val="009F1000"/>
    <w:rsid w:val="009F55D9"/>
    <w:rsid w:val="00A005F5"/>
    <w:rsid w:val="00A042C6"/>
    <w:rsid w:val="00A07043"/>
    <w:rsid w:val="00A10C3B"/>
    <w:rsid w:val="00A11F3E"/>
    <w:rsid w:val="00A13372"/>
    <w:rsid w:val="00A13627"/>
    <w:rsid w:val="00A13669"/>
    <w:rsid w:val="00A275F0"/>
    <w:rsid w:val="00A32C56"/>
    <w:rsid w:val="00A33B6A"/>
    <w:rsid w:val="00A424F8"/>
    <w:rsid w:val="00A432FE"/>
    <w:rsid w:val="00A44056"/>
    <w:rsid w:val="00A4678E"/>
    <w:rsid w:val="00A47939"/>
    <w:rsid w:val="00A617A0"/>
    <w:rsid w:val="00A64949"/>
    <w:rsid w:val="00A815BA"/>
    <w:rsid w:val="00A83181"/>
    <w:rsid w:val="00A8335F"/>
    <w:rsid w:val="00A8366E"/>
    <w:rsid w:val="00A90ED3"/>
    <w:rsid w:val="00A94E49"/>
    <w:rsid w:val="00A973BD"/>
    <w:rsid w:val="00A976F5"/>
    <w:rsid w:val="00AA7E69"/>
    <w:rsid w:val="00AB48F9"/>
    <w:rsid w:val="00AB58C0"/>
    <w:rsid w:val="00AB6E91"/>
    <w:rsid w:val="00AC132B"/>
    <w:rsid w:val="00AC41C9"/>
    <w:rsid w:val="00AC5C39"/>
    <w:rsid w:val="00AD05BC"/>
    <w:rsid w:val="00AF0E78"/>
    <w:rsid w:val="00AF2F2E"/>
    <w:rsid w:val="00B00B51"/>
    <w:rsid w:val="00B120D0"/>
    <w:rsid w:val="00B13E9B"/>
    <w:rsid w:val="00B1474C"/>
    <w:rsid w:val="00B34BDD"/>
    <w:rsid w:val="00B365E7"/>
    <w:rsid w:val="00B368A4"/>
    <w:rsid w:val="00B37509"/>
    <w:rsid w:val="00B43089"/>
    <w:rsid w:val="00B432A9"/>
    <w:rsid w:val="00B4489D"/>
    <w:rsid w:val="00B46C6B"/>
    <w:rsid w:val="00B55271"/>
    <w:rsid w:val="00B7086E"/>
    <w:rsid w:val="00B728E5"/>
    <w:rsid w:val="00B72B79"/>
    <w:rsid w:val="00B77AF4"/>
    <w:rsid w:val="00B82886"/>
    <w:rsid w:val="00B914A4"/>
    <w:rsid w:val="00B91CCE"/>
    <w:rsid w:val="00B922D5"/>
    <w:rsid w:val="00B96CF0"/>
    <w:rsid w:val="00BA5092"/>
    <w:rsid w:val="00BA6185"/>
    <w:rsid w:val="00BB7F7A"/>
    <w:rsid w:val="00BC15FE"/>
    <w:rsid w:val="00BD6983"/>
    <w:rsid w:val="00BE46D0"/>
    <w:rsid w:val="00BF5D00"/>
    <w:rsid w:val="00C023ED"/>
    <w:rsid w:val="00C03168"/>
    <w:rsid w:val="00C10E26"/>
    <w:rsid w:val="00C2044C"/>
    <w:rsid w:val="00C27244"/>
    <w:rsid w:val="00C34348"/>
    <w:rsid w:val="00C522B9"/>
    <w:rsid w:val="00C5489E"/>
    <w:rsid w:val="00C61575"/>
    <w:rsid w:val="00C66679"/>
    <w:rsid w:val="00C70346"/>
    <w:rsid w:val="00C70E17"/>
    <w:rsid w:val="00C86572"/>
    <w:rsid w:val="00C87C3A"/>
    <w:rsid w:val="00C96B89"/>
    <w:rsid w:val="00CA0316"/>
    <w:rsid w:val="00CA0A4E"/>
    <w:rsid w:val="00CB043F"/>
    <w:rsid w:val="00CB0F33"/>
    <w:rsid w:val="00CB52F9"/>
    <w:rsid w:val="00CD1642"/>
    <w:rsid w:val="00CE26E6"/>
    <w:rsid w:val="00CE6A27"/>
    <w:rsid w:val="00CE7726"/>
    <w:rsid w:val="00CE7C7F"/>
    <w:rsid w:val="00CF4944"/>
    <w:rsid w:val="00D00838"/>
    <w:rsid w:val="00D11B02"/>
    <w:rsid w:val="00D12911"/>
    <w:rsid w:val="00D14C24"/>
    <w:rsid w:val="00D153CE"/>
    <w:rsid w:val="00D1723F"/>
    <w:rsid w:val="00D17779"/>
    <w:rsid w:val="00D17792"/>
    <w:rsid w:val="00D2433A"/>
    <w:rsid w:val="00D275CF"/>
    <w:rsid w:val="00D36459"/>
    <w:rsid w:val="00D479A2"/>
    <w:rsid w:val="00D530A6"/>
    <w:rsid w:val="00D55D3C"/>
    <w:rsid w:val="00D61552"/>
    <w:rsid w:val="00D707FC"/>
    <w:rsid w:val="00D71F34"/>
    <w:rsid w:val="00D729B4"/>
    <w:rsid w:val="00D7766D"/>
    <w:rsid w:val="00D816CE"/>
    <w:rsid w:val="00D8341E"/>
    <w:rsid w:val="00D86775"/>
    <w:rsid w:val="00DA57E6"/>
    <w:rsid w:val="00DB09E9"/>
    <w:rsid w:val="00DB11BC"/>
    <w:rsid w:val="00DB12B5"/>
    <w:rsid w:val="00DB3190"/>
    <w:rsid w:val="00DB489B"/>
    <w:rsid w:val="00DC5D2D"/>
    <w:rsid w:val="00DD01EA"/>
    <w:rsid w:val="00DD173F"/>
    <w:rsid w:val="00DD4937"/>
    <w:rsid w:val="00E02353"/>
    <w:rsid w:val="00E12EAE"/>
    <w:rsid w:val="00E32D9F"/>
    <w:rsid w:val="00E34402"/>
    <w:rsid w:val="00E362B1"/>
    <w:rsid w:val="00E51805"/>
    <w:rsid w:val="00E63FF0"/>
    <w:rsid w:val="00E67AFC"/>
    <w:rsid w:val="00E7026B"/>
    <w:rsid w:val="00E75B60"/>
    <w:rsid w:val="00E848B2"/>
    <w:rsid w:val="00E84D96"/>
    <w:rsid w:val="00E87150"/>
    <w:rsid w:val="00E92A20"/>
    <w:rsid w:val="00E93155"/>
    <w:rsid w:val="00EA2A7D"/>
    <w:rsid w:val="00EA7984"/>
    <w:rsid w:val="00EB00F4"/>
    <w:rsid w:val="00EB1125"/>
    <w:rsid w:val="00EB3AB0"/>
    <w:rsid w:val="00ED093C"/>
    <w:rsid w:val="00ED4A39"/>
    <w:rsid w:val="00EE069E"/>
    <w:rsid w:val="00EE0B24"/>
    <w:rsid w:val="00EE2793"/>
    <w:rsid w:val="00EE40DE"/>
    <w:rsid w:val="00EF1D14"/>
    <w:rsid w:val="00EF54DE"/>
    <w:rsid w:val="00EF67AB"/>
    <w:rsid w:val="00F0173B"/>
    <w:rsid w:val="00F11E73"/>
    <w:rsid w:val="00F157D0"/>
    <w:rsid w:val="00F15F5B"/>
    <w:rsid w:val="00F1724B"/>
    <w:rsid w:val="00F2120C"/>
    <w:rsid w:val="00F2238A"/>
    <w:rsid w:val="00F30475"/>
    <w:rsid w:val="00F33790"/>
    <w:rsid w:val="00F36227"/>
    <w:rsid w:val="00F43783"/>
    <w:rsid w:val="00F44C2C"/>
    <w:rsid w:val="00F457CF"/>
    <w:rsid w:val="00F52B66"/>
    <w:rsid w:val="00F600C7"/>
    <w:rsid w:val="00F62799"/>
    <w:rsid w:val="00F67ABE"/>
    <w:rsid w:val="00F704F4"/>
    <w:rsid w:val="00F7408C"/>
    <w:rsid w:val="00F759C2"/>
    <w:rsid w:val="00F75E0A"/>
    <w:rsid w:val="00F815EA"/>
    <w:rsid w:val="00F8506F"/>
    <w:rsid w:val="00F85700"/>
    <w:rsid w:val="00F8730C"/>
    <w:rsid w:val="00F92906"/>
    <w:rsid w:val="00F9658A"/>
    <w:rsid w:val="00F96981"/>
    <w:rsid w:val="00FA15A1"/>
    <w:rsid w:val="00FB0930"/>
    <w:rsid w:val="00FB21CF"/>
    <w:rsid w:val="00FC194A"/>
    <w:rsid w:val="00FC5F54"/>
    <w:rsid w:val="00FC7B46"/>
    <w:rsid w:val="00FD47F4"/>
    <w:rsid w:val="00FE5594"/>
    <w:rsid w:val="00FE5E98"/>
    <w:rsid w:val="00FE6862"/>
    <w:rsid w:val="00FF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39"/>
    <w:pPr>
      <w:spacing w:after="120"/>
      <w:ind w:firstLine="851"/>
      <w:jc w:val="both"/>
    </w:pPr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qFormat/>
    <w:rsid w:val="00AC5C39"/>
    <w:pPr>
      <w:keepNext/>
      <w:spacing w:before="240" w:after="60"/>
      <w:ind w:firstLine="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AC5C39"/>
    <w:pPr>
      <w:keepNext/>
      <w:spacing w:before="240" w:after="60"/>
      <w:ind w:firstLine="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AC5C39"/>
    <w:pPr>
      <w:keepNext/>
      <w:spacing w:before="240" w:after="60"/>
      <w:ind w:firstLine="0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AC5C39"/>
    <w:pPr>
      <w:keepNext/>
      <w:ind w:firstLine="0"/>
      <w:jc w:val="center"/>
      <w:outlineLvl w:val="3"/>
    </w:pPr>
    <w:rPr>
      <w:rFonts w:ascii="Times New Roman" w:hAnsi="Times New Roman"/>
      <w:b/>
      <w:bCs/>
    </w:rPr>
  </w:style>
  <w:style w:type="paragraph" w:styleId="Ttulo6">
    <w:name w:val="heading 6"/>
    <w:basedOn w:val="Normal"/>
    <w:next w:val="Normal"/>
    <w:link w:val="Ttulo6Car"/>
    <w:qFormat/>
    <w:rsid w:val="002E3703"/>
    <w:pPr>
      <w:spacing w:before="240" w:after="60"/>
      <w:ind w:firstLine="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C39"/>
    <w:pPr>
      <w:tabs>
        <w:tab w:val="center" w:pos="4252"/>
        <w:tab w:val="right" w:pos="8504"/>
      </w:tabs>
    </w:pPr>
  </w:style>
  <w:style w:type="paragraph" w:customStyle="1" w:styleId="Centrado">
    <w:name w:val="Centrado"/>
    <w:basedOn w:val="Normal"/>
    <w:next w:val="Normal"/>
    <w:rsid w:val="00AC5C39"/>
    <w:pPr>
      <w:ind w:firstLine="0"/>
      <w:jc w:val="center"/>
    </w:pPr>
  </w:style>
  <w:style w:type="paragraph" w:customStyle="1" w:styleId="Derecha">
    <w:name w:val="Derecha"/>
    <w:basedOn w:val="Normal"/>
    <w:next w:val="Normal"/>
    <w:rsid w:val="00AC5C39"/>
    <w:pPr>
      <w:ind w:firstLine="0"/>
      <w:jc w:val="right"/>
    </w:pPr>
  </w:style>
  <w:style w:type="paragraph" w:customStyle="1" w:styleId="Direccin">
    <w:name w:val="Dirección"/>
    <w:basedOn w:val="Normal"/>
    <w:next w:val="Normal"/>
    <w:rsid w:val="00AC5C39"/>
    <w:pPr>
      <w:ind w:left="3969" w:firstLine="0"/>
      <w:jc w:val="left"/>
    </w:pPr>
  </w:style>
  <w:style w:type="paragraph" w:styleId="Fecha">
    <w:name w:val="Date"/>
    <w:basedOn w:val="Normal"/>
    <w:next w:val="Normal"/>
    <w:rsid w:val="00AC5C39"/>
    <w:pPr>
      <w:ind w:firstLine="0"/>
      <w:jc w:val="center"/>
    </w:pPr>
  </w:style>
  <w:style w:type="paragraph" w:customStyle="1" w:styleId="Izquierdo">
    <w:name w:val="Izquierdo"/>
    <w:basedOn w:val="Normal"/>
    <w:uiPriority w:val="99"/>
    <w:rsid w:val="00AC5C39"/>
    <w:pPr>
      <w:ind w:firstLine="0"/>
    </w:pPr>
  </w:style>
  <w:style w:type="paragraph" w:customStyle="1" w:styleId="Letras">
    <w:name w:val="Letras"/>
    <w:basedOn w:val="Normal"/>
    <w:rsid w:val="00AC5C39"/>
    <w:pPr>
      <w:numPr>
        <w:numId w:val="1"/>
      </w:numPr>
      <w:spacing w:after="60"/>
    </w:pPr>
  </w:style>
  <w:style w:type="paragraph" w:customStyle="1" w:styleId="Numeros">
    <w:name w:val="Numeros"/>
    <w:basedOn w:val="Normal"/>
    <w:rsid w:val="00AC5C39"/>
    <w:pPr>
      <w:numPr>
        <w:numId w:val="2"/>
      </w:numPr>
      <w:spacing w:after="60"/>
    </w:pPr>
  </w:style>
  <w:style w:type="paragraph" w:styleId="Piedepgina">
    <w:name w:val="footer"/>
    <w:basedOn w:val="Normal"/>
    <w:link w:val="PiedepginaCar"/>
    <w:uiPriority w:val="99"/>
    <w:rsid w:val="00AC5C39"/>
    <w:pPr>
      <w:tabs>
        <w:tab w:val="center" w:pos="4252"/>
        <w:tab w:val="right" w:pos="8504"/>
      </w:tabs>
      <w:ind w:firstLine="0"/>
    </w:pPr>
    <w:rPr>
      <w:caps/>
    </w:rPr>
  </w:style>
  <w:style w:type="paragraph" w:styleId="Ttulo">
    <w:name w:val="Title"/>
    <w:basedOn w:val="Normal"/>
    <w:qFormat/>
    <w:rsid w:val="00AC5C39"/>
    <w:pPr>
      <w:ind w:firstLine="0"/>
      <w:jc w:val="center"/>
    </w:pPr>
    <w:rPr>
      <w:rFonts w:ascii="Times New Roman" w:hAnsi="Times New Roman"/>
      <w:b/>
      <w:bCs/>
    </w:rPr>
  </w:style>
  <w:style w:type="paragraph" w:styleId="Textoindependiente">
    <w:name w:val="Body Text"/>
    <w:basedOn w:val="Normal"/>
    <w:rsid w:val="00AC5C39"/>
    <w:pPr>
      <w:tabs>
        <w:tab w:val="left" w:pos="900"/>
      </w:tabs>
      <w:spacing w:after="0"/>
      <w:ind w:firstLine="0"/>
    </w:pPr>
    <w:rPr>
      <w:rFonts w:ascii="Times New Roman" w:hAnsi="Times New Roman"/>
      <w:szCs w:val="24"/>
    </w:rPr>
  </w:style>
  <w:style w:type="paragraph" w:styleId="Sangra2detindependiente">
    <w:name w:val="Body Text Indent 2"/>
    <w:basedOn w:val="Normal"/>
    <w:rsid w:val="00AC5C39"/>
    <w:pPr>
      <w:spacing w:after="0" w:line="360" w:lineRule="auto"/>
      <w:ind w:firstLine="696"/>
    </w:pPr>
    <w:rPr>
      <w:rFonts w:ascii="Verdana" w:hAnsi="Verdana"/>
      <w:b/>
      <w:color w:val="333399"/>
      <w:sz w:val="22"/>
    </w:rPr>
  </w:style>
  <w:style w:type="paragraph" w:styleId="NormalWeb">
    <w:name w:val="Normal (Web)"/>
    <w:basedOn w:val="Normal"/>
    <w:uiPriority w:val="99"/>
    <w:rsid w:val="00AC5C39"/>
    <w:pPr>
      <w:spacing w:after="0"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rsid w:val="00AC5C39"/>
    <w:pPr>
      <w:jc w:val="center"/>
    </w:pPr>
  </w:style>
  <w:style w:type="paragraph" w:styleId="Sangra3detindependiente">
    <w:name w:val="Body Text Indent 3"/>
    <w:basedOn w:val="Normal"/>
    <w:rsid w:val="00AC5C39"/>
    <w:pPr>
      <w:spacing w:after="0"/>
      <w:ind w:firstLine="708"/>
    </w:pPr>
  </w:style>
  <w:style w:type="character" w:styleId="Textoennegrita">
    <w:name w:val="Strong"/>
    <w:basedOn w:val="Fuentedeprrafopredeter"/>
    <w:qFormat/>
    <w:rsid w:val="00AC5C39"/>
    <w:rPr>
      <w:b/>
      <w:bCs/>
    </w:rPr>
  </w:style>
  <w:style w:type="character" w:styleId="Hipervnculo">
    <w:name w:val="Hyperlink"/>
    <w:basedOn w:val="Fuentedeprrafopredeter"/>
    <w:rsid w:val="00AC5C39"/>
    <w:rPr>
      <w:strike w:val="0"/>
      <w:dstrike w:val="0"/>
      <w:color w:val="4C6F99"/>
      <w:u w:val="none"/>
      <w:effect w:val="none"/>
    </w:rPr>
  </w:style>
  <w:style w:type="character" w:styleId="Nmerodepgina">
    <w:name w:val="page number"/>
    <w:basedOn w:val="Fuentedeprrafopredeter"/>
    <w:rsid w:val="00AC5C39"/>
  </w:style>
  <w:style w:type="character" w:customStyle="1" w:styleId="Ttulo6Car">
    <w:name w:val="Título 6 Car"/>
    <w:basedOn w:val="Fuentedeprrafopredeter"/>
    <w:link w:val="Ttulo6"/>
    <w:rsid w:val="002E3703"/>
    <w:rPr>
      <w:b/>
      <w:bCs/>
      <w:sz w:val="22"/>
      <w:szCs w:val="22"/>
    </w:rPr>
  </w:style>
  <w:style w:type="paragraph" w:customStyle="1" w:styleId="NUMPAR">
    <w:name w:val="NUMPAR"/>
    <w:basedOn w:val="Normal"/>
    <w:next w:val="Normal"/>
    <w:rsid w:val="002E3703"/>
    <w:pPr>
      <w:tabs>
        <w:tab w:val="num" w:pos="360"/>
      </w:tabs>
      <w:ind w:firstLine="0"/>
    </w:pPr>
  </w:style>
  <w:style w:type="paragraph" w:customStyle="1" w:styleId="al-justificada">
    <w:name w:val="al-justificada"/>
    <w:basedOn w:val="Normal"/>
    <w:rsid w:val="002E3703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 w:hint="eastAsia"/>
      <w:szCs w:val="24"/>
    </w:rPr>
  </w:style>
  <w:style w:type="paragraph" w:styleId="Prrafodelista">
    <w:name w:val="List Paragraph"/>
    <w:basedOn w:val="Normal"/>
    <w:uiPriority w:val="34"/>
    <w:qFormat/>
    <w:rsid w:val="00CA0A4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0532"/>
    <w:rPr>
      <w:rFonts w:ascii="Bookman Old Style" w:hAnsi="Bookman Old Style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3357"/>
    <w:rPr>
      <w:rFonts w:ascii="Bookman Old Style" w:hAnsi="Bookman Old Style"/>
      <w:caps/>
      <w:sz w:val="24"/>
    </w:rPr>
  </w:style>
  <w:style w:type="paragraph" w:customStyle="1" w:styleId="Default">
    <w:name w:val="Default"/>
    <w:rsid w:val="000157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next w:val="Normal"/>
    <w:rsid w:val="00495A2D"/>
    <w:pPr>
      <w:autoSpaceDE w:val="0"/>
      <w:autoSpaceDN w:val="0"/>
      <w:adjustRightInd w:val="0"/>
      <w:spacing w:after="0" w:line="201" w:lineRule="atLeast"/>
      <w:ind w:firstLine="0"/>
      <w:jc w:val="left"/>
    </w:pPr>
    <w:rPr>
      <w:rFonts w:ascii="Arial" w:hAnsi="Arial" w:cs="Arial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7939"/>
    <w:rPr>
      <w:rFonts w:ascii="Bookman Old Style" w:hAnsi="Bookman Old Style"/>
      <w:sz w:val="24"/>
    </w:rPr>
  </w:style>
  <w:style w:type="paragraph" w:customStyle="1" w:styleId="Estilo2">
    <w:name w:val="Estilo2"/>
    <w:basedOn w:val="Normal"/>
    <w:rsid w:val="00A47939"/>
    <w:pPr>
      <w:keepNext/>
      <w:spacing w:after="0" w:line="360" w:lineRule="auto"/>
      <w:ind w:firstLine="0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Refdecomentario">
    <w:name w:val="annotation reference"/>
    <w:basedOn w:val="Fuentedeprrafopredeter"/>
    <w:rsid w:val="00B432A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32A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B432A9"/>
    <w:rPr>
      <w:rFonts w:ascii="Bookman Old Style" w:hAnsi="Bookman Old Sty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32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32A9"/>
    <w:rPr>
      <w:b/>
      <w:bCs/>
    </w:rPr>
  </w:style>
  <w:style w:type="paragraph" w:styleId="Textodeglobo">
    <w:name w:val="Balloon Text"/>
    <w:basedOn w:val="Normal"/>
    <w:link w:val="TextodegloboCar"/>
    <w:rsid w:val="00B432A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32A9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16063E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customStyle="1" w:styleId="Pa8">
    <w:name w:val="Pa8"/>
    <w:basedOn w:val="Default"/>
    <w:next w:val="Default"/>
    <w:uiPriority w:val="99"/>
    <w:rsid w:val="0016063E"/>
    <w:pPr>
      <w:spacing w:line="161" w:lineRule="atLeast"/>
    </w:pPr>
    <w:rPr>
      <w:rFonts w:ascii="Times" w:hAnsi="Times" w:cs="Times New Roman"/>
      <w:color w:val="auto"/>
    </w:rPr>
  </w:style>
  <w:style w:type="paragraph" w:customStyle="1" w:styleId="p2">
    <w:name w:val="p2"/>
    <w:basedOn w:val="Normal"/>
    <w:rsid w:val="0016063E"/>
    <w:pPr>
      <w:widowControl w:val="0"/>
      <w:tabs>
        <w:tab w:val="left" w:pos="187"/>
      </w:tabs>
      <w:spacing w:after="0" w:line="175" w:lineRule="atLeast"/>
      <w:ind w:left="1253" w:firstLine="0"/>
    </w:pPr>
    <w:rPr>
      <w:rFonts w:ascii="Times New Roman" w:hAnsi="Times New Roman"/>
      <w:snapToGrid w:val="0"/>
    </w:rPr>
  </w:style>
  <w:style w:type="character" w:customStyle="1" w:styleId="textoazul1accesible">
    <w:name w:val="textoazul1accesible"/>
    <w:basedOn w:val="Fuentedeprrafopredeter"/>
    <w:rsid w:val="00AB6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175">
          <w:marLeft w:val="0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454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OS\Archivos%20de%20programa\Microsoft%20Office\Plantillas\Pers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8DB0-D06D-42EF-BAC3-BA587251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</Template>
  <TotalTime>326</TotalTime>
  <Pages>1</Pages>
  <Words>187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  JOSÉ MARÍA CHAPÍN BLANCO, Licenciado en Derecho, Secretario del Excmo</vt:lpstr>
    </vt:vector>
  </TitlesOfParts>
  <Company>Ayuntamiento de Huesca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 JOSÉ MARÍA CHAPÍN BLANCO, Licenciado en Derecho, Secretario del Excmo</dc:title>
  <dc:creator>Usuario</dc:creator>
  <cp:lastModifiedBy>supervisor</cp:lastModifiedBy>
  <cp:revision>39</cp:revision>
  <cp:lastPrinted>2024-07-29T07:20:00Z</cp:lastPrinted>
  <dcterms:created xsi:type="dcterms:W3CDTF">2024-07-24T16:47:00Z</dcterms:created>
  <dcterms:modified xsi:type="dcterms:W3CDTF">2026-02-23T16:25:00Z</dcterms:modified>
</cp:coreProperties>
</file>