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9B13DC">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91182C">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5E7DB7">
              <w:rPr>
                <w:sz w:val="20"/>
              </w:rPr>
              <w:t>UNIDAD – TECNICO EN GESTIÓN DEPORTIVA</w:t>
            </w:r>
            <w:r w:rsidRPr="0091182C">
              <w:rPr>
                <w:sz w:val="20"/>
              </w:rPr>
              <w:t xml:space="preserve"> </w:t>
            </w:r>
          </w:p>
          <w:p w:rsidR="00FD30F5" w:rsidRPr="007076F3" w:rsidRDefault="00FD30F5" w:rsidP="0091182C">
            <w:pPr>
              <w:pStyle w:val="Izquierdo"/>
              <w:spacing w:after="0"/>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91182C">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91182C" w:rsidRPr="007076F3" w:rsidRDefault="0091182C"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DB7" w:rsidRDefault="005E7DB7">
      <w:r>
        <w:separator/>
      </w:r>
    </w:p>
  </w:endnote>
  <w:endnote w:type="continuationSeparator" w:id="0">
    <w:p w:rsidR="005E7DB7" w:rsidRDefault="005E7DB7">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DB7" w:rsidRDefault="005E7DB7">
    <w:pPr>
      <w:ind w:firstLine="0"/>
      <w:jc w:val="center"/>
      <w:rPr>
        <w:rFonts w:ascii="Times New Roman" w:hAnsi="Times New Roman"/>
        <w:sz w:val="16"/>
        <w:lang w:val="es-ES_tradnl"/>
      </w:rPr>
    </w:pPr>
  </w:p>
  <w:p w:rsidR="005E7DB7" w:rsidRDefault="005E7DB7">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5E7DB7" w:rsidRDefault="005E7DB7">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DB7" w:rsidRDefault="005E7DB7">
      <w:r>
        <w:separator/>
      </w:r>
    </w:p>
  </w:footnote>
  <w:footnote w:type="continuationSeparator" w:id="0">
    <w:p w:rsidR="005E7DB7" w:rsidRDefault="005E7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DB7" w:rsidRDefault="00860FFA" w:rsidP="00C10BDC">
    <w:pPr>
      <w:pStyle w:val="Encabezado"/>
      <w:tabs>
        <w:tab w:val="clear" w:pos="4252"/>
        <w:tab w:val="clear" w:pos="8504"/>
      </w:tabs>
      <w:ind w:right="7652" w:firstLine="0"/>
      <w:rPr>
        <w:rFonts w:ascii="Times New Roman" w:hAnsi="Times New Roman"/>
        <w:sz w:val="14"/>
      </w:rPr>
    </w:pPr>
    <w:r w:rsidRPr="00860F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623" r:id="rId2"/>
      </w:pict>
    </w:r>
  </w:p>
  <w:p w:rsidR="005E7DB7" w:rsidRDefault="005E7DB7">
    <w:pPr>
      <w:pStyle w:val="Encabezado"/>
      <w:tabs>
        <w:tab w:val="clear" w:pos="4252"/>
        <w:tab w:val="clear" w:pos="8504"/>
      </w:tabs>
      <w:ind w:left="-1134" w:right="7794" w:firstLine="0"/>
      <w:jc w:val="center"/>
      <w:rPr>
        <w:rFonts w:ascii="Times New Roman" w:hAnsi="Times New Roman"/>
        <w:sz w:val="14"/>
      </w:rPr>
    </w:pPr>
  </w:p>
  <w:p w:rsidR="005E7DB7" w:rsidRDefault="005E7DB7">
    <w:pPr>
      <w:pStyle w:val="Encabezado"/>
      <w:tabs>
        <w:tab w:val="clear" w:pos="4252"/>
        <w:tab w:val="clear" w:pos="8504"/>
      </w:tabs>
      <w:ind w:left="-1134" w:right="7794" w:firstLine="0"/>
      <w:jc w:val="center"/>
      <w:rPr>
        <w:rFonts w:ascii="Times New Roman" w:hAnsi="Times New Roman"/>
        <w:sz w:val="14"/>
      </w:rPr>
    </w:pPr>
  </w:p>
  <w:p w:rsidR="005E7DB7" w:rsidRDefault="005E7DB7" w:rsidP="00B71E9A">
    <w:pPr>
      <w:pStyle w:val="Encabezado"/>
      <w:tabs>
        <w:tab w:val="clear" w:pos="4252"/>
      </w:tabs>
      <w:spacing w:after="0"/>
      <w:ind w:firstLine="0"/>
      <w:jc w:val="left"/>
      <w:rPr>
        <w:b/>
        <w:bCs/>
        <w:sz w:val="16"/>
      </w:rPr>
    </w:pPr>
  </w:p>
  <w:p w:rsidR="005E7DB7" w:rsidRPr="00B71E9A" w:rsidRDefault="005E7DB7"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3310/2025</w:t>
    </w:r>
  </w:p>
  <w:p w:rsidR="005E7DB7" w:rsidRDefault="005E7DB7">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5">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6">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4"/>
  </w:num>
  <w:num w:numId="16">
    <w:abstractNumId w:val="9"/>
  </w:num>
  <w:num w:numId="17">
    <w:abstractNumId w:val="0"/>
  </w:num>
  <w:num w:numId="18">
    <w:abstractNumId w:val="11"/>
  </w:num>
  <w:num w:numId="19">
    <w:abstractNumId w:val="17"/>
  </w:num>
  <w:num w:numId="20">
    <w:abstractNumId w:val="5"/>
  </w:num>
  <w:num w:numId="21">
    <w:abstractNumId w:val="16"/>
  </w:num>
  <w:num w:numId="22">
    <w:abstractNumId w:val="7"/>
  </w:num>
  <w:num w:numId="23">
    <w:abstractNumId w:val="8"/>
  </w:num>
  <w:num w:numId="24">
    <w:abstractNumId w:val="15"/>
  </w:num>
  <w:num w:numId="25">
    <w:abstractNumId w:val="10"/>
  </w:num>
  <w:num w:numId="26">
    <w:abstractNumId w:val="27"/>
  </w:num>
  <w:num w:numId="27">
    <w:abstractNumId w:val="13"/>
  </w:num>
  <w:num w:numId="28">
    <w:abstractNumId w:val="4"/>
  </w:num>
  <w:num w:numId="29">
    <w:abstractNumId w:val="19"/>
  </w:num>
  <w:num w:numId="30">
    <w:abstractNumId w:val="20"/>
  </w:num>
  <w:num w:numId="31">
    <w:abstractNumId w:val="6"/>
  </w:num>
  <w:num w:numId="32">
    <w:abstractNumId w:val="26"/>
  </w:num>
  <w:num w:numId="33">
    <w:abstractNumId w:val="12"/>
  </w:num>
  <w:num w:numId="34">
    <w:abstractNumId w:val="22"/>
  </w:num>
  <w:num w:numId="35">
    <w:abstractNumId w:val="23"/>
  </w:num>
  <w:num w:numId="36">
    <w:abstractNumId w:val="21"/>
  </w:num>
  <w:num w:numId="37">
    <w:abstractNumId w:val="18"/>
  </w:num>
  <w:num w:numId="38">
    <w:abstractNumId w:val="25"/>
  </w:num>
  <w:num w:numId="39">
    <w:abstractNumId w:val="14"/>
  </w:num>
  <w:num w:numId="40">
    <w:abstractNumId w:val="2"/>
  </w:num>
  <w:num w:numId="4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541A"/>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C4835"/>
    <w:rsid w:val="001E3269"/>
    <w:rsid w:val="001F2E22"/>
    <w:rsid w:val="0020104D"/>
    <w:rsid w:val="00202E41"/>
    <w:rsid w:val="00211F01"/>
    <w:rsid w:val="00214110"/>
    <w:rsid w:val="002446B1"/>
    <w:rsid w:val="00245189"/>
    <w:rsid w:val="002478F7"/>
    <w:rsid w:val="002521E5"/>
    <w:rsid w:val="00255BC8"/>
    <w:rsid w:val="00266292"/>
    <w:rsid w:val="00266D1A"/>
    <w:rsid w:val="00296527"/>
    <w:rsid w:val="002B0D16"/>
    <w:rsid w:val="002B4644"/>
    <w:rsid w:val="002D1123"/>
    <w:rsid w:val="002E2924"/>
    <w:rsid w:val="002E586E"/>
    <w:rsid w:val="002F61B1"/>
    <w:rsid w:val="0031357C"/>
    <w:rsid w:val="0031498D"/>
    <w:rsid w:val="003307C1"/>
    <w:rsid w:val="00333CBD"/>
    <w:rsid w:val="00336D8A"/>
    <w:rsid w:val="003454D1"/>
    <w:rsid w:val="003477BB"/>
    <w:rsid w:val="00361A7F"/>
    <w:rsid w:val="00366902"/>
    <w:rsid w:val="003718A9"/>
    <w:rsid w:val="00394592"/>
    <w:rsid w:val="00395D9D"/>
    <w:rsid w:val="00396171"/>
    <w:rsid w:val="003A1E21"/>
    <w:rsid w:val="003B4138"/>
    <w:rsid w:val="003B478C"/>
    <w:rsid w:val="003C617F"/>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13F8"/>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E7DB7"/>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84F70"/>
    <w:rsid w:val="007964B9"/>
    <w:rsid w:val="00796CE7"/>
    <w:rsid w:val="00797B22"/>
    <w:rsid w:val="007A2D67"/>
    <w:rsid w:val="007A5B51"/>
    <w:rsid w:val="007C6EDE"/>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0FFA"/>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447CF"/>
    <w:rsid w:val="00B51332"/>
    <w:rsid w:val="00B53565"/>
    <w:rsid w:val="00B54D1B"/>
    <w:rsid w:val="00B5724A"/>
    <w:rsid w:val="00B61410"/>
    <w:rsid w:val="00B71E9A"/>
    <w:rsid w:val="00B72615"/>
    <w:rsid w:val="00B8665F"/>
    <w:rsid w:val="00B91656"/>
    <w:rsid w:val="00B92665"/>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93BE2"/>
    <w:rsid w:val="00CC776B"/>
    <w:rsid w:val="00CD0BB4"/>
    <w:rsid w:val="00CD13F9"/>
    <w:rsid w:val="00CD1642"/>
    <w:rsid w:val="00CD474F"/>
    <w:rsid w:val="00CF2F35"/>
    <w:rsid w:val="00CF4238"/>
    <w:rsid w:val="00CF76C7"/>
    <w:rsid w:val="00D029EA"/>
    <w:rsid w:val="00D14C7B"/>
    <w:rsid w:val="00D164FF"/>
    <w:rsid w:val="00D238F2"/>
    <w:rsid w:val="00D2397F"/>
    <w:rsid w:val="00D363CE"/>
    <w:rsid w:val="00D37B7B"/>
    <w:rsid w:val="00D4545C"/>
    <w:rsid w:val="00D52D09"/>
    <w:rsid w:val="00D60F85"/>
    <w:rsid w:val="00D619E2"/>
    <w:rsid w:val="00D63557"/>
    <w:rsid w:val="00D67274"/>
    <w:rsid w:val="00D803E8"/>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46EAF"/>
    <w:rsid w:val="00E5676A"/>
    <w:rsid w:val="00E62C60"/>
    <w:rsid w:val="00E670EA"/>
    <w:rsid w:val="00E91684"/>
    <w:rsid w:val="00E917A8"/>
    <w:rsid w:val="00E92E8E"/>
    <w:rsid w:val="00E946D6"/>
    <w:rsid w:val="00EA266C"/>
    <w:rsid w:val="00EA5419"/>
    <w:rsid w:val="00EA7276"/>
    <w:rsid w:val="00EB3004"/>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43</TotalTime>
  <Pages>1</Pages>
  <Words>261</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10</cp:revision>
  <cp:lastPrinted>2017-02-06T11:22:00Z</cp:lastPrinted>
  <dcterms:created xsi:type="dcterms:W3CDTF">2025-02-28T12:47:00Z</dcterms:created>
  <dcterms:modified xsi:type="dcterms:W3CDTF">2025-10-10T06:54:00Z</dcterms:modified>
</cp:coreProperties>
</file>