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F5" w:rsidRPr="007076F3" w:rsidRDefault="009B13DC" w:rsidP="009B13DC">
      <w:pPr>
        <w:spacing w:after="0"/>
        <w:ind w:firstLine="0"/>
        <w:jc w:val="center"/>
        <w:rPr>
          <w:rFonts w:cs="ArialMT"/>
          <w:sz w:val="22"/>
          <w:szCs w:val="22"/>
          <w:u w:val="single"/>
        </w:rPr>
      </w:pPr>
      <w:r w:rsidRPr="009B13DC">
        <w:rPr>
          <w:sz w:val="22"/>
          <w:szCs w:val="22"/>
          <w:u w:val="single"/>
        </w:rPr>
        <w:t>A</w:t>
      </w:r>
      <w:r w:rsidRPr="009B13DC">
        <w:rPr>
          <w:rFonts w:cs="ArialMT"/>
          <w:sz w:val="22"/>
          <w:szCs w:val="22"/>
          <w:u w:val="single"/>
        </w:rPr>
        <w:t>N</w:t>
      </w:r>
      <w:r w:rsidR="00FD30F5" w:rsidRPr="009B13DC">
        <w:rPr>
          <w:rFonts w:cs="ArialMT"/>
          <w:sz w:val="22"/>
          <w:szCs w:val="22"/>
          <w:u w:val="single"/>
        </w:rPr>
        <w:t>EXO</w:t>
      </w:r>
      <w:r w:rsidR="00FD30F5" w:rsidRPr="007076F3">
        <w:rPr>
          <w:rFonts w:cs="ArialMT"/>
          <w:sz w:val="22"/>
          <w:szCs w:val="22"/>
          <w:u w:val="single"/>
        </w:rPr>
        <w:t xml:space="preserve"> II</w:t>
      </w:r>
    </w:p>
    <w:p w:rsidR="00FD30F5" w:rsidRPr="007076F3" w:rsidRDefault="00FD30F5" w:rsidP="009B13DC">
      <w:pPr>
        <w:pStyle w:val="Izquierdo"/>
        <w:spacing w:after="0"/>
        <w:jc w:val="center"/>
        <w:rPr>
          <w:sz w:val="22"/>
          <w:szCs w:val="22"/>
        </w:rPr>
      </w:pPr>
      <w:r w:rsidRPr="007076F3">
        <w:rPr>
          <w:sz w:val="22"/>
          <w:szCs w:val="22"/>
        </w:rPr>
        <w:t>SOLICITUD DE ADMISIÓN</w:t>
      </w:r>
    </w:p>
    <w:p w:rsidR="00FD30F5" w:rsidRPr="007076F3" w:rsidRDefault="00FD30F5" w:rsidP="007076F3">
      <w:pPr>
        <w:pStyle w:val="Izquierdo"/>
        <w:spacing w:after="0"/>
        <w:ind w:firstLine="709"/>
        <w:rPr>
          <w:sz w:val="22"/>
          <w:szCs w:val="22"/>
        </w:rPr>
      </w:pPr>
    </w:p>
    <w:p w:rsidR="00FD30F5" w:rsidRPr="007076F3" w:rsidRDefault="00FD30F5" w:rsidP="007076F3">
      <w:pPr>
        <w:pStyle w:val="Izquierdo"/>
        <w:spacing w:after="0"/>
        <w:ind w:firstLine="709"/>
        <w:rPr>
          <w:sz w:val="22"/>
          <w:szCs w:val="22"/>
        </w:rPr>
      </w:pPr>
      <w:r w:rsidRPr="007076F3">
        <w:rPr>
          <w:sz w:val="22"/>
          <w:szCs w:val="22"/>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rPr>
          <w:trHeight w:val="612"/>
        </w:trPr>
        <w:tc>
          <w:tcPr>
            <w:tcW w:w="8643" w:type="dxa"/>
          </w:tcPr>
          <w:p w:rsidR="00FD30F5" w:rsidRPr="007076F3" w:rsidRDefault="00FD30F5" w:rsidP="007076F3">
            <w:pPr>
              <w:pStyle w:val="Izquierdo"/>
              <w:spacing w:after="0"/>
              <w:ind w:firstLine="709"/>
              <w:rPr>
                <w:bCs/>
                <w:sz w:val="22"/>
                <w:szCs w:val="22"/>
              </w:rPr>
            </w:pPr>
            <w:r w:rsidRPr="007076F3">
              <w:rPr>
                <w:bCs/>
                <w:sz w:val="22"/>
                <w:szCs w:val="22"/>
              </w:rPr>
              <w:t xml:space="preserve">Plaza: </w:t>
            </w:r>
            <w:r w:rsidR="00E62C60">
              <w:rPr>
                <w:bCs/>
                <w:sz w:val="22"/>
                <w:szCs w:val="22"/>
              </w:rPr>
              <w:t xml:space="preserve">ADJUNTO/A A </w:t>
            </w:r>
            <w:r w:rsidR="00DF1A5C">
              <w:rPr>
                <w:sz w:val="22"/>
                <w:szCs w:val="22"/>
              </w:rPr>
              <w:t>JEFE/A</w:t>
            </w:r>
            <w:r w:rsidR="008D41F8" w:rsidRPr="007076F3">
              <w:rPr>
                <w:sz w:val="22"/>
                <w:szCs w:val="22"/>
              </w:rPr>
              <w:t xml:space="preserve"> </w:t>
            </w:r>
            <w:r w:rsidR="00DF1A5C">
              <w:rPr>
                <w:sz w:val="22"/>
                <w:szCs w:val="22"/>
              </w:rPr>
              <w:t xml:space="preserve">DE </w:t>
            </w:r>
            <w:r w:rsidR="006266A7">
              <w:rPr>
                <w:sz w:val="22"/>
                <w:szCs w:val="22"/>
              </w:rPr>
              <w:t>SERVICIO DE URBANISMO</w:t>
            </w:r>
            <w:r w:rsidRPr="007076F3">
              <w:rPr>
                <w:sz w:val="22"/>
                <w:szCs w:val="22"/>
              </w:rPr>
              <w:t xml:space="preserve"> </w:t>
            </w:r>
          </w:p>
          <w:p w:rsidR="00FD30F5" w:rsidRPr="007076F3" w:rsidRDefault="00FD30F5" w:rsidP="007076F3">
            <w:pPr>
              <w:pStyle w:val="Izquierdo"/>
              <w:spacing w:after="0"/>
              <w:ind w:firstLine="709"/>
              <w:rPr>
                <w:bCs/>
                <w:sz w:val="22"/>
                <w:szCs w:val="22"/>
              </w:rPr>
            </w:pPr>
            <w:r w:rsidRPr="007076F3">
              <w:rPr>
                <w:bCs/>
                <w:sz w:val="22"/>
                <w:szCs w:val="22"/>
              </w:rPr>
              <w:t>Fecha convocatoria:</w:t>
            </w:r>
          </w:p>
          <w:p w:rsidR="00FD30F5" w:rsidRPr="007076F3" w:rsidRDefault="00FD30F5" w:rsidP="007076F3">
            <w:pPr>
              <w:pStyle w:val="Izquierdo"/>
              <w:spacing w:after="0"/>
              <w:ind w:firstLine="709"/>
              <w:rPr>
                <w:bCs/>
                <w:color w:val="FF0000"/>
                <w:sz w:val="22"/>
                <w:szCs w:val="22"/>
              </w:rPr>
            </w:pPr>
          </w:p>
        </w:tc>
      </w:tr>
      <w:tr w:rsidR="00FD30F5" w:rsidRPr="007076F3" w:rsidTr="00FD30F5">
        <w:trPr>
          <w:trHeight w:val="378"/>
        </w:trPr>
        <w:tc>
          <w:tcPr>
            <w:tcW w:w="8643" w:type="dxa"/>
          </w:tcPr>
          <w:p w:rsidR="00FD30F5" w:rsidRPr="007076F3" w:rsidRDefault="00FD30F5" w:rsidP="007076F3">
            <w:pPr>
              <w:pStyle w:val="Izquierdo"/>
              <w:spacing w:after="0"/>
              <w:ind w:firstLine="709"/>
              <w:rPr>
                <w:bCs/>
                <w:sz w:val="22"/>
                <w:szCs w:val="22"/>
              </w:rPr>
            </w:pPr>
            <w:r w:rsidRPr="007076F3">
              <w:rPr>
                <w:bCs/>
                <w:sz w:val="22"/>
                <w:szCs w:val="22"/>
              </w:rPr>
              <w:t xml:space="preserve">Sistema de acceso:      CONCURSO </w:t>
            </w:r>
          </w:p>
        </w:tc>
      </w:tr>
    </w:tbl>
    <w:p w:rsidR="00FD30F5" w:rsidRPr="007076F3" w:rsidRDefault="00FD30F5" w:rsidP="007076F3">
      <w:pPr>
        <w:pStyle w:val="Izquierdo"/>
        <w:spacing w:after="0"/>
        <w:ind w:firstLine="709"/>
        <w:rPr>
          <w:sz w:val="22"/>
          <w:szCs w:val="22"/>
        </w:rPr>
      </w:pPr>
    </w:p>
    <w:p w:rsidR="00FD30F5" w:rsidRPr="007076F3" w:rsidRDefault="00FD30F5" w:rsidP="007076F3">
      <w:pPr>
        <w:pStyle w:val="Izquierdo"/>
        <w:spacing w:after="0"/>
        <w:ind w:firstLine="709"/>
        <w:rPr>
          <w:sz w:val="22"/>
          <w:szCs w:val="22"/>
        </w:rPr>
      </w:pPr>
      <w:r w:rsidRPr="007076F3">
        <w:rPr>
          <w:sz w:val="22"/>
          <w:szCs w:val="22"/>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1º Apellido:                                           2º Apellido:</w:t>
            </w:r>
          </w:p>
          <w:p w:rsidR="00FD30F5" w:rsidRPr="007076F3" w:rsidRDefault="00FD30F5" w:rsidP="007076F3">
            <w:pPr>
              <w:pStyle w:val="Izquierdo"/>
              <w:spacing w:after="0"/>
              <w:ind w:firstLine="709"/>
              <w:rPr>
                <w:bCs/>
                <w:sz w:val="22"/>
                <w:szCs w:val="22"/>
              </w:rPr>
            </w:pPr>
          </w:p>
        </w:tc>
      </w:tr>
      <w:tr w:rsidR="00FD30F5" w:rsidRPr="007076F3" w:rsidTr="00FD30F5">
        <w:trPr>
          <w:trHeight w:val="909"/>
        </w:trPr>
        <w:tc>
          <w:tcPr>
            <w:tcW w:w="8643" w:type="dxa"/>
          </w:tcPr>
          <w:p w:rsidR="00FD30F5" w:rsidRPr="007076F3" w:rsidRDefault="00FD30F5" w:rsidP="007076F3">
            <w:pPr>
              <w:pStyle w:val="Izquierdo"/>
              <w:spacing w:after="0"/>
              <w:ind w:firstLine="709"/>
              <w:rPr>
                <w:bCs/>
                <w:sz w:val="22"/>
                <w:szCs w:val="22"/>
              </w:rPr>
            </w:pPr>
            <w:r w:rsidRPr="007076F3">
              <w:rPr>
                <w:bCs/>
                <w:sz w:val="22"/>
                <w:szCs w:val="22"/>
              </w:rPr>
              <w:t>Nombre:                                                D.N.I.:</w:t>
            </w:r>
          </w:p>
          <w:p w:rsidR="00FD30F5" w:rsidRPr="007076F3" w:rsidRDefault="00FD30F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Fecha de nacimiento:</w:t>
            </w:r>
          </w:p>
          <w:p w:rsidR="00FD30F5" w:rsidRPr="007076F3" w:rsidRDefault="00FD30F5" w:rsidP="007076F3">
            <w:pPr>
              <w:pStyle w:val="Izquierdo"/>
              <w:spacing w:after="0"/>
              <w:ind w:firstLine="709"/>
              <w:rPr>
                <w:bCs/>
                <w:sz w:val="22"/>
                <w:szCs w:val="22"/>
              </w:rPr>
            </w:pPr>
          </w:p>
        </w:tc>
      </w:tr>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Domicilio (Calle, plaza, número piso):</w:t>
            </w:r>
          </w:p>
          <w:p w:rsidR="00FD30F5" w:rsidRPr="007076F3" w:rsidRDefault="00FD30F5" w:rsidP="007076F3">
            <w:pPr>
              <w:pStyle w:val="Izquierdo"/>
              <w:spacing w:after="0"/>
              <w:ind w:firstLine="709"/>
              <w:rPr>
                <w:bCs/>
                <w:sz w:val="22"/>
                <w:szCs w:val="22"/>
              </w:rPr>
            </w:pPr>
          </w:p>
        </w:tc>
      </w:tr>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Municipio:                                             C.P.:</w:t>
            </w:r>
          </w:p>
          <w:p w:rsidR="00FD30F5" w:rsidRPr="007076F3" w:rsidRDefault="00FD30F5" w:rsidP="007076F3">
            <w:pPr>
              <w:pStyle w:val="Izquierdo"/>
              <w:spacing w:after="0"/>
              <w:ind w:firstLine="709"/>
              <w:rPr>
                <w:bCs/>
                <w:sz w:val="22"/>
                <w:szCs w:val="22"/>
              </w:rPr>
            </w:pPr>
            <w:r w:rsidRPr="007076F3">
              <w:rPr>
                <w:bCs/>
                <w:sz w:val="22"/>
                <w:szCs w:val="22"/>
              </w:rPr>
              <w:t>Provincia:                                              Teléfono contacto:</w:t>
            </w:r>
          </w:p>
          <w:p w:rsidR="00FD30F5" w:rsidRPr="007076F3" w:rsidRDefault="00FD30F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Correo electrónico:</w:t>
            </w:r>
          </w:p>
        </w:tc>
      </w:tr>
    </w:tbl>
    <w:p w:rsidR="00FD30F5" w:rsidRPr="007076F3" w:rsidRDefault="00FD30F5" w:rsidP="007076F3">
      <w:pPr>
        <w:autoSpaceDE w:val="0"/>
        <w:autoSpaceDN w:val="0"/>
        <w:adjustRightInd w:val="0"/>
        <w:spacing w:after="0"/>
        <w:ind w:firstLine="709"/>
        <w:rPr>
          <w:rFonts w:cs="BookmanOldStyle"/>
          <w:sz w:val="22"/>
          <w:szCs w:val="22"/>
        </w:rPr>
      </w:pPr>
      <w:r w:rsidRPr="007076F3">
        <w:rPr>
          <w:rFonts w:cs="BookmanOldStyle"/>
          <w:sz w:val="22"/>
          <w:szCs w:val="22"/>
        </w:rPr>
        <w:t xml:space="preserve">         </w:t>
      </w:r>
    </w:p>
    <w:p w:rsidR="00FD30F5" w:rsidRPr="007076F3" w:rsidRDefault="00FD30F5" w:rsidP="007076F3">
      <w:pPr>
        <w:pStyle w:val="Izquierdo"/>
        <w:spacing w:after="0"/>
        <w:ind w:firstLine="709"/>
        <w:rPr>
          <w:sz w:val="22"/>
          <w:szCs w:val="22"/>
        </w:rPr>
      </w:pPr>
      <w:r w:rsidRPr="007076F3">
        <w:rPr>
          <w:sz w:val="22"/>
          <w:szCs w:val="22"/>
        </w:rPr>
        <w:t xml:space="preserve">DOCUMENTACIÓN QUE HA DE ADJUNTARSE </w:t>
      </w:r>
      <w:r w:rsidR="00464836">
        <w:rPr>
          <w:sz w:val="22"/>
          <w:szCs w:val="22"/>
        </w:rPr>
        <w:t>A ESTE ANEXO II</w:t>
      </w:r>
      <w:r w:rsidRPr="007076F3">
        <w:rPr>
          <w:sz w:val="22"/>
          <w:szCs w:val="22"/>
        </w:rPr>
        <w:t>:</w:t>
      </w:r>
    </w:p>
    <w:p w:rsidR="00014015" w:rsidRPr="007076F3" w:rsidRDefault="00014015" w:rsidP="007076F3">
      <w:pPr>
        <w:pStyle w:val="Sangradetextonormal"/>
        <w:spacing w:after="0"/>
        <w:ind w:left="0" w:firstLine="709"/>
        <w:rPr>
          <w:bCs/>
          <w:sz w:val="22"/>
          <w:szCs w:val="22"/>
        </w:rPr>
      </w:pPr>
    </w:p>
    <w:p w:rsidR="00FD30F5" w:rsidRPr="007076F3" w:rsidRDefault="00FD30F5" w:rsidP="007076F3">
      <w:pPr>
        <w:pStyle w:val="Sangradetextonormal"/>
        <w:spacing w:after="0"/>
        <w:ind w:left="708" w:firstLine="1"/>
        <w:rPr>
          <w:bCs/>
          <w:sz w:val="22"/>
          <w:szCs w:val="22"/>
        </w:rPr>
      </w:pPr>
      <w:r w:rsidRPr="007076F3">
        <w:rPr>
          <w:bCs/>
          <w:sz w:val="22"/>
          <w:szCs w:val="22"/>
        </w:rPr>
        <w:t>1.-  Fotocopias de los documentos acreditativos de los méritos a valorar en la fase de concurso.</w:t>
      </w:r>
    </w:p>
    <w:p w:rsidR="00014015" w:rsidRPr="007076F3" w:rsidRDefault="00014015" w:rsidP="007076F3">
      <w:pPr>
        <w:pStyle w:val="Sangradetextonormal"/>
        <w:spacing w:after="0"/>
        <w:ind w:left="0" w:firstLine="709"/>
        <w:rPr>
          <w:bCs/>
          <w:sz w:val="22"/>
          <w:szCs w:val="22"/>
        </w:rPr>
      </w:pPr>
    </w:p>
    <w:p w:rsidR="00FD30F5" w:rsidRPr="007076F3" w:rsidRDefault="00FD30F5" w:rsidP="007076F3">
      <w:pPr>
        <w:pStyle w:val="Sangradetextonormal"/>
        <w:spacing w:after="0"/>
        <w:ind w:left="0" w:firstLine="709"/>
        <w:rPr>
          <w:bCs/>
          <w:sz w:val="22"/>
          <w:szCs w:val="22"/>
        </w:rPr>
      </w:pPr>
      <w:r w:rsidRPr="007076F3">
        <w:rPr>
          <w:bCs/>
          <w:sz w:val="22"/>
          <w:szCs w:val="22"/>
        </w:rPr>
        <w:t>2.- Memoria/proyecto profesional</w:t>
      </w:r>
    </w:p>
    <w:p w:rsidR="00014015" w:rsidRPr="007076F3" w:rsidRDefault="0001401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El abajo firmante solicita ser admitido en el proceso de movilidad a que se refiere la presente instancia y DECLARA que son ciertos los datos consignados en ella, y que reúne las condiciones exigidas en las Bases de la convocatoria, comprometiéndose a probar documentalmente cuantos datos se especifican en ellas.</w:t>
      </w:r>
    </w:p>
    <w:p w:rsidR="00014015" w:rsidRPr="007076F3" w:rsidRDefault="00014015" w:rsidP="007076F3">
      <w:pPr>
        <w:pStyle w:val="Izquierdo"/>
        <w:spacing w:after="0"/>
        <w:ind w:firstLine="709"/>
        <w:rPr>
          <w:bCs/>
          <w:sz w:val="22"/>
          <w:szCs w:val="22"/>
        </w:rPr>
      </w:pPr>
    </w:p>
    <w:p w:rsidR="00A57675" w:rsidRPr="007076F3" w:rsidRDefault="00A57675" w:rsidP="007076F3">
      <w:pPr>
        <w:pStyle w:val="Izquierdo"/>
        <w:spacing w:after="0"/>
        <w:ind w:firstLine="709"/>
        <w:rPr>
          <w:bCs/>
          <w:sz w:val="22"/>
          <w:szCs w:val="22"/>
        </w:rPr>
      </w:pPr>
    </w:p>
    <w:p w:rsidR="00FD30F5" w:rsidRPr="007076F3" w:rsidRDefault="009C337D" w:rsidP="009B13DC">
      <w:pPr>
        <w:pStyle w:val="Izquierdo"/>
        <w:spacing w:after="0"/>
        <w:jc w:val="center"/>
        <w:rPr>
          <w:bCs/>
          <w:sz w:val="22"/>
          <w:szCs w:val="22"/>
        </w:rPr>
      </w:pPr>
      <w:proofErr w:type="gramStart"/>
      <w:r w:rsidRPr="007076F3">
        <w:rPr>
          <w:bCs/>
          <w:sz w:val="22"/>
          <w:szCs w:val="22"/>
        </w:rPr>
        <w:t xml:space="preserve">En </w:t>
      </w:r>
      <w:r w:rsidR="00FD30F5" w:rsidRPr="007076F3">
        <w:rPr>
          <w:bCs/>
          <w:sz w:val="22"/>
          <w:szCs w:val="22"/>
        </w:rPr>
        <w:t>.........................</w:t>
      </w:r>
      <w:proofErr w:type="gramEnd"/>
      <w:r w:rsidR="00FD30F5" w:rsidRPr="007076F3">
        <w:rPr>
          <w:bCs/>
          <w:sz w:val="22"/>
          <w:szCs w:val="22"/>
        </w:rPr>
        <w:t xml:space="preserve">, a ...... de ....................... </w:t>
      </w:r>
      <w:proofErr w:type="gramStart"/>
      <w:r w:rsidR="00FD30F5" w:rsidRPr="007076F3">
        <w:rPr>
          <w:bCs/>
          <w:sz w:val="22"/>
          <w:szCs w:val="22"/>
        </w:rPr>
        <w:t>de</w:t>
      </w:r>
      <w:proofErr w:type="gramEnd"/>
      <w:r w:rsidR="00FD30F5" w:rsidRPr="007076F3">
        <w:rPr>
          <w:bCs/>
          <w:sz w:val="22"/>
          <w:szCs w:val="22"/>
        </w:rPr>
        <w:t xml:space="preserve"> 20</w:t>
      </w:r>
      <w:r w:rsidR="00C26B6A" w:rsidRPr="007076F3">
        <w:rPr>
          <w:bCs/>
          <w:sz w:val="22"/>
          <w:szCs w:val="22"/>
        </w:rPr>
        <w:t>2</w:t>
      </w:r>
      <w:r w:rsidR="00A57675" w:rsidRPr="007076F3">
        <w:rPr>
          <w:bCs/>
          <w:sz w:val="22"/>
          <w:szCs w:val="22"/>
        </w:rPr>
        <w:t>4</w:t>
      </w:r>
    </w:p>
    <w:p w:rsidR="00FD30F5" w:rsidRPr="007076F3" w:rsidRDefault="00FD30F5" w:rsidP="009B13DC">
      <w:pPr>
        <w:pStyle w:val="Izquierdo"/>
        <w:spacing w:after="0"/>
        <w:jc w:val="center"/>
        <w:rPr>
          <w:bCs/>
          <w:sz w:val="22"/>
          <w:szCs w:val="22"/>
        </w:rPr>
      </w:pPr>
      <w:r w:rsidRPr="007076F3">
        <w:rPr>
          <w:bCs/>
          <w:sz w:val="22"/>
          <w:szCs w:val="22"/>
        </w:rPr>
        <w:t>FIRMA</w:t>
      </w:r>
    </w:p>
    <w:p w:rsidR="00FD30F5" w:rsidRPr="007076F3" w:rsidRDefault="00FD30F5" w:rsidP="009B13DC">
      <w:pPr>
        <w:spacing w:after="0"/>
        <w:ind w:firstLine="0"/>
        <w:jc w:val="center"/>
        <w:rPr>
          <w:sz w:val="22"/>
          <w:szCs w:val="22"/>
        </w:rPr>
      </w:pPr>
    </w:p>
    <w:p w:rsidR="00014015" w:rsidRPr="007076F3" w:rsidRDefault="00014015" w:rsidP="007076F3">
      <w:pPr>
        <w:spacing w:after="0"/>
        <w:ind w:firstLine="709"/>
        <w:rPr>
          <w:sz w:val="22"/>
          <w:szCs w:val="22"/>
        </w:rPr>
      </w:pPr>
    </w:p>
    <w:p w:rsidR="00D52D09" w:rsidRPr="007076F3" w:rsidRDefault="00D52D09" w:rsidP="007076F3">
      <w:pPr>
        <w:spacing w:after="0"/>
        <w:ind w:firstLine="709"/>
        <w:rPr>
          <w:sz w:val="22"/>
          <w:szCs w:val="22"/>
        </w:rPr>
      </w:pPr>
    </w:p>
    <w:p w:rsidR="00FD30F5" w:rsidRPr="007076F3" w:rsidRDefault="00FD30F5" w:rsidP="007076F3">
      <w:pPr>
        <w:spacing w:after="0"/>
        <w:ind w:firstLine="709"/>
        <w:rPr>
          <w:sz w:val="22"/>
          <w:szCs w:val="22"/>
        </w:rPr>
      </w:pPr>
      <w:r w:rsidRPr="007076F3">
        <w:rPr>
          <w:sz w:val="22"/>
          <w:szCs w:val="22"/>
        </w:rPr>
        <w:t>A</w:t>
      </w:r>
      <w:r w:rsidR="009C337D" w:rsidRPr="007076F3">
        <w:rPr>
          <w:sz w:val="22"/>
          <w:szCs w:val="22"/>
        </w:rPr>
        <w:t xml:space="preserve"> </w:t>
      </w:r>
      <w:r w:rsidRPr="007076F3">
        <w:rPr>
          <w:sz w:val="22"/>
          <w:szCs w:val="22"/>
        </w:rPr>
        <w:t>L</w:t>
      </w:r>
      <w:r w:rsidR="009C337D" w:rsidRPr="007076F3">
        <w:rPr>
          <w:sz w:val="22"/>
          <w:szCs w:val="22"/>
        </w:rPr>
        <w:t>A</w:t>
      </w:r>
      <w:r w:rsidRPr="007076F3">
        <w:rPr>
          <w:sz w:val="22"/>
          <w:szCs w:val="22"/>
        </w:rPr>
        <w:t xml:space="preserve"> SR</w:t>
      </w:r>
      <w:r w:rsidR="009C337D" w:rsidRPr="007076F3">
        <w:rPr>
          <w:sz w:val="22"/>
          <w:szCs w:val="22"/>
        </w:rPr>
        <w:t>A</w:t>
      </w:r>
      <w:r w:rsidRPr="007076F3">
        <w:rPr>
          <w:sz w:val="22"/>
          <w:szCs w:val="22"/>
        </w:rPr>
        <w:t>. ALCALDE</w:t>
      </w:r>
      <w:r w:rsidR="009C337D" w:rsidRPr="007076F3">
        <w:rPr>
          <w:sz w:val="22"/>
          <w:szCs w:val="22"/>
        </w:rPr>
        <w:t>SA</w:t>
      </w:r>
      <w:r w:rsidRPr="007076F3">
        <w:rPr>
          <w:sz w:val="22"/>
          <w:szCs w:val="22"/>
        </w:rPr>
        <w:t xml:space="preserve"> DEL AYUNTAMIENTO DE HUESCA</w:t>
      </w:r>
      <w:r w:rsidR="00014015" w:rsidRPr="007076F3">
        <w:rPr>
          <w:sz w:val="22"/>
          <w:szCs w:val="22"/>
        </w:rPr>
        <w:t>.-</w:t>
      </w:r>
    </w:p>
    <w:p w:rsidR="00C060FE" w:rsidRPr="009B13DC" w:rsidRDefault="00FD30F5" w:rsidP="007076F3">
      <w:pPr>
        <w:pStyle w:val="Izquierdo"/>
        <w:spacing w:after="0"/>
        <w:ind w:firstLine="709"/>
        <w:rPr>
          <w:sz w:val="16"/>
          <w:szCs w:val="16"/>
        </w:rPr>
      </w:pPr>
      <w:r w:rsidRPr="009B13DC">
        <w:rPr>
          <w:bCs/>
          <w:sz w:val="16"/>
          <w:szCs w:val="16"/>
        </w:rPr>
        <w:t>*Se hace constar que,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C060FE" w:rsidRPr="009B13DC" w:rsidSect="00C10BDC">
      <w:headerReference w:type="default" r:id="rId7"/>
      <w:footerReference w:type="default" r:id="rId8"/>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774" w:rsidRDefault="002C3774">
      <w:r>
        <w:separator/>
      </w:r>
    </w:p>
  </w:endnote>
  <w:endnote w:type="continuationSeparator" w:id="0">
    <w:p w:rsidR="002C3774" w:rsidRDefault="002C3774">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FA" w:rsidRDefault="001367FA">
    <w:pPr>
      <w:ind w:firstLine="0"/>
      <w:jc w:val="center"/>
      <w:rPr>
        <w:rFonts w:ascii="Times New Roman" w:hAnsi="Times New Roman"/>
        <w:sz w:val="16"/>
        <w:lang w:val="es-ES_tradnl"/>
      </w:rPr>
    </w:pPr>
  </w:p>
  <w:p w:rsidR="001367FA" w:rsidRDefault="001367FA">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1367FA" w:rsidRDefault="001367FA">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774" w:rsidRDefault="002C3774">
      <w:r>
        <w:separator/>
      </w:r>
    </w:p>
  </w:footnote>
  <w:footnote w:type="continuationSeparator" w:id="0">
    <w:p w:rsidR="002C3774" w:rsidRDefault="002C37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7FA" w:rsidRDefault="00155D96" w:rsidP="00C10BDC">
    <w:pPr>
      <w:pStyle w:val="Encabezado"/>
      <w:tabs>
        <w:tab w:val="clear" w:pos="4252"/>
        <w:tab w:val="clear" w:pos="8504"/>
      </w:tabs>
      <w:ind w:right="7652" w:firstLine="0"/>
      <w:rPr>
        <w:rFonts w:ascii="Times New Roman" w:hAnsi="Times New Roman"/>
        <w:sz w:val="14"/>
      </w:rPr>
    </w:pPr>
    <w:r w:rsidRPr="00155D9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45pt;margin-top:-30.35pt;width:81pt;height:77.2pt;z-index:251660288;visibility:visible;mso-wrap-edited:f" o:allowincell="f">
          <v:imagedata r:id="rId1" o:title=""/>
          <w10:wrap type="square"/>
        </v:shape>
        <o:OLEObject Type="Embed" ProgID="Word.Picture.8" ShapeID="_x0000_s2049" DrawAspect="Content" ObjectID="_1787998859" r:id="rId2"/>
      </w:pict>
    </w:r>
  </w:p>
  <w:p w:rsidR="001367FA" w:rsidRDefault="001367FA">
    <w:pPr>
      <w:pStyle w:val="Encabezado"/>
      <w:tabs>
        <w:tab w:val="clear" w:pos="4252"/>
        <w:tab w:val="clear" w:pos="8504"/>
      </w:tabs>
      <w:ind w:left="-1134" w:right="7794" w:firstLine="0"/>
      <w:jc w:val="center"/>
      <w:rPr>
        <w:rFonts w:ascii="Times New Roman" w:hAnsi="Times New Roman"/>
        <w:sz w:val="14"/>
      </w:rPr>
    </w:pPr>
  </w:p>
  <w:p w:rsidR="001367FA" w:rsidRDefault="001367FA">
    <w:pPr>
      <w:pStyle w:val="Encabezado"/>
      <w:tabs>
        <w:tab w:val="clear" w:pos="4252"/>
        <w:tab w:val="clear" w:pos="8504"/>
      </w:tabs>
      <w:ind w:left="-1134" w:right="7794" w:firstLine="0"/>
      <w:jc w:val="center"/>
      <w:rPr>
        <w:rFonts w:ascii="Times New Roman" w:hAnsi="Times New Roman"/>
        <w:sz w:val="14"/>
      </w:rPr>
    </w:pPr>
  </w:p>
  <w:p w:rsidR="001367FA" w:rsidRDefault="001367FA" w:rsidP="00B71E9A">
    <w:pPr>
      <w:pStyle w:val="Encabezado"/>
      <w:tabs>
        <w:tab w:val="clear" w:pos="4252"/>
      </w:tabs>
      <w:spacing w:after="0"/>
      <w:ind w:firstLine="0"/>
      <w:jc w:val="left"/>
      <w:rPr>
        <w:b/>
        <w:bCs/>
        <w:sz w:val="16"/>
      </w:rPr>
    </w:pPr>
  </w:p>
  <w:p w:rsidR="001367FA" w:rsidRPr="00B71E9A" w:rsidRDefault="001367FA" w:rsidP="00B71E9A">
    <w:pPr>
      <w:pStyle w:val="Encabezado"/>
      <w:tabs>
        <w:tab w:val="clear" w:pos="4252"/>
      </w:tabs>
      <w:spacing w:after="0"/>
      <w:ind w:firstLine="0"/>
      <w:jc w:val="left"/>
      <w:rPr>
        <w:bCs/>
      </w:rPr>
    </w:pPr>
    <w:proofErr w:type="spellStart"/>
    <w:r w:rsidRPr="00B71E9A">
      <w:rPr>
        <w:bCs/>
        <w:sz w:val="16"/>
      </w:rPr>
      <w:t>Exp</w:t>
    </w:r>
    <w:proofErr w:type="spellEnd"/>
    <w:r w:rsidRPr="00B71E9A">
      <w:rPr>
        <w:bCs/>
        <w:sz w:val="16"/>
      </w:rPr>
      <w:t>:</w:t>
    </w:r>
    <w:r>
      <w:rPr>
        <w:bCs/>
        <w:sz w:val="16"/>
      </w:rPr>
      <w:t xml:space="preserve"> </w:t>
    </w:r>
    <w:r w:rsidR="00EA5419">
      <w:rPr>
        <w:bCs/>
        <w:sz w:val="16"/>
      </w:rPr>
      <w:t>1</w:t>
    </w:r>
    <w:r w:rsidR="00B8665F">
      <w:rPr>
        <w:bCs/>
        <w:sz w:val="16"/>
      </w:rPr>
      <w:t>091</w:t>
    </w:r>
    <w:r w:rsidR="004D75B5">
      <w:rPr>
        <w:bCs/>
        <w:sz w:val="16"/>
      </w:rPr>
      <w:t>5</w:t>
    </w:r>
    <w:r w:rsidRPr="00B71E9A">
      <w:rPr>
        <w:bCs/>
        <w:sz w:val="16"/>
      </w:rPr>
      <w:t>/202</w:t>
    </w:r>
    <w:r w:rsidR="001C4835">
      <w:rPr>
        <w:bCs/>
        <w:sz w:val="16"/>
      </w:rPr>
      <w:t>4</w:t>
    </w:r>
  </w:p>
  <w:p w:rsidR="001367FA" w:rsidRDefault="001367FA">
    <w:pPr>
      <w:pStyle w:val="Encabezado"/>
      <w:tabs>
        <w:tab w:val="clear" w:pos="4252"/>
        <w:tab w:val="clear" w:pos="8504"/>
      </w:tabs>
      <w:ind w:left="-1134" w:right="7794" w:firstLine="0"/>
      <w:jc w:val="center"/>
      <w:rPr>
        <w:rFonts w:ascii="Times New Roman" w:hAnsi="Times New Roman"/>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13990F10"/>
    <w:multiLevelType w:val="hybridMultilevel"/>
    <w:tmpl w:val="5D5ABF96"/>
    <w:lvl w:ilvl="0" w:tplc="50EA7DBE">
      <w:start w:val="8"/>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3">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4">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6">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7">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8">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9">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0">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2">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3">
    <w:nsid w:val="471D784E"/>
    <w:multiLevelType w:val="hybridMultilevel"/>
    <w:tmpl w:val="EC7E40DC"/>
    <w:lvl w:ilvl="0" w:tplc="B48E19CC">
      <w:start w:val="2"/>
      <w:numFmt w:val="bullet"/>
      <w:lvlText w:val="–"/>
      <w:lvlJc w:val="left"/>
      <w:pPr>
        <w:ind w:left="720" w:hanging="360"/>
      </w:pPr>
      <w:rPr>
        <w:rFonts w:ascii="Avenir" w:eastAsia="Times New Roman" w:hAnsi="Avenir"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5">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6">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A497280"/>
    <w:multiLevelType w:val="hybridMultilevel"/>
    <w:tmpl w:val="E94C9A92"/>
    <w:lvl w:ilvl="0" w:tplc="5CCC9574">
      <w:numFmt w:val="bullet"/>
      <w:lvlText w:val="-"/>
      <w:lvlJc w:val="left"/>
      <w:pPr>
        <w:ind w:left="1571" w:hanging="360"/>
      </w:pPr>
      <w:rPr>
        <w:rFonts w:ascii="Bookman Old Style" w:eastAsia="Times New Roman" w:hAnsi="Bookman Old Style" w:hint="default"/>
      </w:rPr>
    </w:lvl>
    <w:lvl w:ilvl="1" w:tplc="0C0A0003" w:tentative="1">
      <w:start w:val="1"/>
      <w:numFmt w:val="bullet"/>
      <w:lvlText w:val="o"/>
      <w:lvlJc w:val="left"/>
      <w:pPr>
        <w:ind w:left="2291" w:hanging="360"/>
      </w:pPr>
      <w:rPr>
        <w:rFonts w:ascii="Courier New" w:hAnsi="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8">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19">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0">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1">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2">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3">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4">
    <w:nsid w:val="71B92096"/>
    <w:multiLevelType w:val="hybridMultilevel"/>
    <w:tmpl w:val="85023E26"/>
    <w:lvl w:ilvl="0" w:tplc="826E57C4">
      <w:start w:val="3"/>
      <w:numFmt w:val="bullet"/>
      <w:lvlText w:val="-"/>
      <w:lvlJc w:val="left"/>
      <w:pPr>
        <w:ind w:left="3090" w:hanging="360"/>
      </w:pPr>
      <w:rPr>
        <w:rFonts w:ascii="Bookman Old Style" w:eastAsia="Times New Roman" w:hAnsi="Bookman Old Style" w:hint="default"/>
      </w:rPr>
    </w:lvl>
    <w:lvl w:ilvl="1" w:tplc="0C0A0003" w:tentative="1">
      <w:start w:val="1"/>
      <w:numFmt w:val="bullet"/>
      <w:lvlText w:val="o"/>
      <w:lvlJc w:val="left"/>
      <w:pPr>
        <w:ind w:left="3810" w:hanging="360"/>
      </w:pPr>
      <w:rPr>
        <w:rFonts w:ascii="Courier New" w:hAnsi="Courier New" w:hint="default"/>
      </w:rPr>
    </w:lvl>
    <w:lvl w:ilvl="2" w:tplc="0C0A0005" w:tentative="1">
      <w:start w:val="1"/>
      <w:numFmt w:val="bullet"/>
      <w:lvlText w:val=""/>
      <w:lvlJc w:val="left"/>
      <w:pPr>
        <w:ind w:left="4530" w:hanging="360"/>
      </w:pPr>
      <w:rPr>
        <w:rFonts w:ascii="Wingdings" w:hAnsi="Wingdings" w:hint="default"/>
      </w:rPr>
    </w:lvl>
    <w:lvl w:ilvl="3" w:tplc="0C0A0001" w:tentative="1">
      <w:start w:val="1"/>
      <w:numFmt w:val="bullet"/>
      <w:lvlText w:val=""/>
      <w:lvlJc w:val="left"/>
      <w:pPr>
        <w:ind w:left="5250" w:hanging="360"/>
      </w:pPr>
      <w:rPr>
        <w:rFonts w:ascii="Symbol" w:hAnsi="Symbol" w:hint="default"/>
      </w:rPr>
    </w:lvl>
    <w:lvl w:ilvl="4" w:tplc="0C0A0003" w:tentative="1">
      <w:start w:val="1"/>
      <w:numFmt w:val="bullet"/>
      <w:lvlText w:val="o"/>
      <w:lvlJc w:val="left"/>
      <w:pPr>
        <w:ind w:left="5970" w:hanging="360"/>
      </w:pPr>
      <w:rPr>
        <w:rFonts w:ascii="Courier New" w:hAnsi="Courier New" w:hint="default"/>
      </w:rPr>
    </w:lvl>
    <w:lvl w:ilvl="5" w:tplc="0C0A0005" w:tentative="1">
      <w:start w:val="1"/>
      <w:numFmt w:val="bullet"/>
      <w:lvlText w:val=""/>
      <w:lvlJc w:val="left"/>
      <w:pPr>
        <w:ind w:left="6690" w:hanging="360"/>
      </w:pPr>
      <w:rPr>
        <w:rFonts w:ascii="Wingdings" w:hAnsi="Wingdings" w:hint="default"/>
      </w:rPr>
    </w:lvl>
    <w:lvl w:ilvl="6" w:tplc="0C0A0001" w:tentative="1">
      <w:start w:val="1"/>
      <w:numFmt w:val="bullet"/>
      <w:lvlText w:val=""/>
      <w:lvlJc w:val="left"/>
      <w:pPr>
        <w:ind w:left="7410" w:hanging="360"/>
      </w:pPr>
      <w:rPr>
        <w:rFonts w:ascii="Symbol" w:hAnsi="Symbol" w:hint="default"/>
      </w:rPr>
    </w:lvl>
    <w:lvl w:ilvl="7" w:tplc="0C0A0003" w:tentative="1">
      <w:start w:val="1"/>
      <w:numFmt w:val="bullet"/>
      <w:lvlText w:val="o"/>
      <w:lvlJc w:val="left"/>
      <w:pPr>
        <w:ind w:left="8130" w:hanging="360"/>
      </w:pPr>
      <w:rPr>
        <w:rFonts w:ascii="Courier New" w:hAnsi="Courier New" w:hint="default"/>
      </w:rPr>
    </w:lvl>
    <w:lvl w:ilvl="8" w:tplc="0C0A0005" w:tentative="1">
      <w:start w:val="1"/>
      <w:numFmt w:val="bullet"/>
      <w:lvlText w:val=""/>
      <w:lvlJc w:val="left"/>
      <w:pPr>
        <w:ind w:left="8850" w:hanging="360"/>
      </w:pPr>
      <w:rPr>
        <w:rFonts w:ascii="Wingdings" w:hAnsi="Wingdings" w:hint="default"/>
      </w:rPr>
    </w:lvl>
  </w:abstractNum>
  <w:abstractNum w:abstractNumId="25">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6">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2"/>
  </w:num>
  <w:num w:numId="15">
    <w:abstractNumId w:val="23"/>
  </w:num>
  <w:num w:numId="16">
    <w:abstractNumId w:val="8"/>
  </w:num>
  <w:num w:numId="17">
    <w:abstractNumId w:val="0"/>
  </w:num>
  <w:num w:numId="18">
    <w:abstractNumId w:val="10"/>
  </w:num>
  <w:num w:numId="19">
    <w:abstractNumId w:val="16"/>
  </w:num>
  <w:num w:numId="20">
    <w:abstractNumId w:val="4"/>
  </w:num>
  <w:num w:numId="21">
    <w:abstractNumId w:val="15"/>
  </w:num>
  <w:num w:numId="22">
    <w:abstractNumId w:val="6"/>
  </w:num>
  <w:num w:numId="23">
    <w:abstractNumId w:val="7"/>
  </w:num>
  <w:num w:numId="24">
    <w:abstractNumId w:val="14"/>
  </w:num>
  <w:num w:numId="25">
    <w:abstractNumId w:val="9"/>
  </w:num>
  <w:num w:numId="26">
    <w:abstractNumId w:val="26"/>
  </w:num>
  <w:num w:numId="27">
    <w:abstractNumId w:val="12"/>
  </w:num>
  <w:num w:numId="28">
    <w:abstractNumId w:val="3"/>
  </w:num>
  <w:num w:numId="29">
    <w:abstractNumId w:val="18"/>
  </w:num>
  <w:num w:numId="30">
    <w:abstractNumId w:val="19"/>
  </w:num>
  <w:num w:numId="31">
    <w:abstractNumId w:val="5"/>
  </w:num>
  <w:num w:numId="32">
    <w:abstractNumId w:val="25"/>
  </w:num>
  <w:num w:numId="33">
    <w:abstractNumId w:val="11"/>
  </w:num>
  <w:num w:numId="34">
    <w:abstractNumId w:val="21"/>
  </w:num>
  <w:num w:numId="35">
    <w:abstractNumId w:val="22"/>
  </w:num>
  <w:num w:numId="36">
    <w:abstractNumId w:val="20"/>
  </w:num>
  <w:num w:numId="37">
    <w:abstractNumId w:val="17"/>
  </w:num>
  <w:num w:numId="38">
    <w:abstractNumId w:val="24"/>
  </w:num>
  <w:num w:numId="39">
    <w:abstractNumId w:val="13"/>
  </w:num>
  <w:num w:numId="40">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2E46"/>
    <w:rsid w:val="00003AF3"/>
    <w:rsid w:val="00005D3D"/>
    <w:rsid w:val="00011D6C"/>
    <w:rsid w:val="00014015"/>
    <w:rsid w:val="00016F17"/>
    <w:rsid w:val="00043D9E"/>
    <w:rsid w:val="000466DE"/>
    <w:rsid w:val="0005053B"/>
    <w:rsid w:val="00056978"/>
    <w:rsid w:val="00056DFA"/>
    <w:rsid w:val="00073299"/>
    <w:rsid w:val="00080056"/>
    <w:rsid w:val="000820FC"/>
    <w:rsid w:val="0008380F"/>
    <w:rsid w:val="00090A17"/>
    <w:rsid w:val="000914BB"/>
    <w:rsid w:val="000A3B6A"/>
    <w:rsid w:val="000A508C"/>
    <w:rsid w:val="000A6AF0"/>
    <w:rsid w:val="000C7A75"/>
    <w:rsid w:val="000D1AF4"/>
    <w:rsid w:val="000D6968"/>
    <w:rsid w:val="000F0B08"/>
    <w:rsid w:val="000F0D03"/>
    <w:rsid w:val="000F2820"/>
    <w:rsid w:val="000F2BFD"/>
    <w:rsid w:val="000F542D"/>
    <w:rsid w:val="00105323"/>
    <w:rsid w:val="001054C8"/>
    <w:rsid w:val="00106F47"/>
    <w:rsid w:val="001159C4"/>
    <w:rsid w:val="001367FA"/>
    <w:rsid w:val="00155D96"/>
    <w:rsid w:val="0017383B"/>
    <w:rsid w:val="00190476"/>
    <w:rsid w:val="001907E1"/>
    <w:rsid w:val="001939AF"/>
    <w:rsid w:val="001A20CE"/>
    <w:rsid w:val="001C4835"/>
    <w:rsid w:val="001E3269"/>
    <w:rsid w:val="001F2E22"/>
    <w:rsid w:val="0020104D"/>
    <w:rsid w:val="00202E41"/>
    <w:rsid w:val="00211F01"/>
    <w:rsid w:val="00214110"/>
    <w:rsid w:val="002446B1"/>
    <w:rsid w:val="00245189"/>
    <w:rsid w:val="002478F7"/>
    <w:rsid w:val="002521E5"/>
    <w:rsid w:val="00255BC8"/>
    <w:rsid w:val="00266292"/>
    <w:rsid w:val="00266D1A"/>
    <w:rsid w:val="002B4644"/>
    <w:rsid w:val="002C3774"/>
    <w:rsid w:val="002D1123"/>
    <w:rsid w:val="002E2924"/>
    <w:rsid w:val="002E586E"/>
    <w:rsid w:val="002F61B1"/>
    <w:rsid w:val="0031498D"/>
    <w:rsid w:val="003307C1"/>
    <w:rsid w:val="00333CBD"/>
    <w:rsid w:val="003454D1"/>
    <w:rsid w:val="003477BB"/>
    <w:rsid w:val="00361A7F"/>
    <w:rsid w:val="00366902"/>
    <w:rsid w:val="003718A9"/>
    <w:rsid w:val="00394592"/>
    <w:rsid w:val="00395D9D"/>
    <w:rsid w:val="00396171"/>
    <w:rsid w:val="003A1E21"/>
    <w:rsid w:val="003B4138"/>
    <w:rsid w:val="003B478C"/>
    <w:rsid w:val="003C7AE4"/>
    <w:rsid w:val="003E2C4C"/>
    <w:rsid w:val="003F0001"/>
    <w:rsid w:val="003F087C"/>
    <w:rsid w:val="003F1109"/>
    <w:rsid w:val="004002E5"/>
    <w:rsid w:val="004018E2"/>
    <w:rsid w:val="00404439"/>
    <w:rsid w:val="00407C52"/>
    <w:rsid w:val="00412C5D"/>
    <w:rsid w:val="00415B79"/>
    <w:rsid w:val="004208D9"/>
    <w:rsid w:val="00424E3C"/>
    <w:rsid w:val="00432D14"/>
    <w:rsid w:val="00456A5C"/>
    <w:rsid w:val="004612F8"/>
    <w:rsid w:val="00464836"/>
    <w:rsid w:val="00464CB3"/>
    <w:rsid w:val="00476302"/>
    <w:rsid w:val="00482491"/>
    <w:rsid w:val="00482778"/>
    <w:rsid w:val="004831FF"/>
    <w:rsid w:val="00486005"/>
    <w:rsid w:val="00490A53"/>
    <w:rsid w:val="004973D9"/>
    <w:rsid w:val="00497561"/>
    <w:rsid w:val="004A0630"/>
    <w:rsid w:val="004A6313"/>
    <w:rsid w:val="004B1031"/>
    <w:rsid w:val="004B2112"/>
    <w:rsid w:val="004D68A5"/>
    <w:rsid w:val="004D75B5"/>
    <w:rsid w:val="004E14FF"/>
    <w:rsid w:val="004E37C0"/>
    <w:rsid w:val="004F206D"/>
    <w:rsid w:val="004F273C"/>
    <w:rsid w:val="004F5B2C"/>
    <w:rsid w:val="00506756"/>
    <w:rsid w:val="005103ED"/>
    <w:rsid w:val="00515206"/>
    <w:rsid w:val="005249E4"/>
    <w:rsid w:val="00576E6B"/>
    <w:rsid w:val="00585C16"/>
    <w:rsid w:val="005967C3"/>
    <w:rsid w:val="005B2147"/>
    <w:rsid w:val="005B51BD"/>
    <w:rsid w:val="005C08B1"/>
    <w:rsid w:val="005C2A15"/>
    <w:rsid w:val="005C2FCC"/>
    <w:rsid w:val="005C3260"/>
    <w:rsid w:val="005C4D8A"/>
    <w:rsid w:val="005C7FCA"/>
    <w:rsid w:val="005D0B02"/>
    <w:rsid w:val="005D7C13"/>
    <w:rsid w:val="005F72DC"/>
    <w:rsid w:val="005F7549"/>
    <w:rsid w:val="00602E35"/>
    <w:rsid w:val="00605E0E"/>
    <w:rsid w:val="00607A2B"/>
    <w:rsid w:val="00610160"/>
    <w:rsid w:val="00610467"/>
    <w:rsid w:val="006146F7"/>
    <w:rsid w:val="006266A7"/>
    <w:rsid w:val="00630F1B"/>
    <w:rsid w:val="0064510D"/>
    <w:rsid w:val="006551D1"/>
    <w:rsid w:val="006700FC"/>
    <w:rsid w:val="0069014D"/>
    <w:rsid w:val="006A294E"/>
    <w:rsid w:val="006B0E20"/>
    <w:rsid w:val="006C0735"/>
    <w:rsid w:val="006D3E29"/>
    <w:rsid w:val="006E54D7"/>
    <w:rsid w:val="006E73F5"/>
    <w:rsid w:val="006E7F8F"/>
    <w:rsid w:val="006F2005"/>
    <w:rsid w:val="006F2919"/>
    <w:rsid w:val="006F3228"/>
    <w:rsid w:val="00701D6F"/>
    <w:rsid w:val="0070589B"/>
    <w:rsid w:val="007076F3"/>
    <w:rsid w:val="0071259C"/>
    <w:rsid w:val="00725968"/>
    <w:rsid w:val="00734000"/>
    <w:rsid w:val="0074095F"/>
    <w:rsid w:val="0074303D"/>
    <w:rsid w:val="00745B1B"/>
    <w:rsid w:val="0075089F"/>
    <w:rsid w:val="00753EC5"/>
    <w:rsid w:val="00753F08"/>
    <w:rsid w:val="0075517B"/>
    <w:rsid w:val="00760F6A"/>
    <w:rsid w:val="0076607A"/>
    <w:rsid w:val="007803DB"/>
    <w:rsid w:val="007964B9"/>
    <w:rsid w:val="00796CE7"/>
    <w:rsid w:val="00797B22"/>
    <w:rsid w:val="007A2D67"/>
    <w:rsid w:val="007A5B51"/>
    <w:rsid w:val="007C6EDE"/>
    <w:rsid w:val="007D4D7D"/>
    <w:rsid w:val="007E136E"/>
    <w:rsid w:val="007E1948"/>
    <w:rsid w:val="007F2246"/>
    <w:rsid w:val="0081182E"/>
    <w:rsid w:val="008205A0"/>
    <w:rsid w:val="0082254A"/>
    <w:rsid w:val="00823BE8"/>
    <w:rsid w:val="008246E6"/>
    <w:rsid w:val="00825AE3"/>
    <w:rsid w:val="00830F57"/>
    <w:rsid w:val="0083199D"/>
    <w:rsid w:val="008346F2"/>
    <w:rsid w:val="008539E5"/>
    <w:rsid w:val="00860E07"/>
    <w:rsid w:val="00864F28"/>
    <w:rsid w:val="00870906"/>
    <w:rsid w:val="00872AD8"/>
    <w:rsid w:val="008736D4"/>
    <w:rsid w:val="00875C04"/>
    <w:rsid w:val="008802A3"/>
    <w:rsid w:val="008820D2"/>
    <w:rsid w:val="00891C83"/>
    <w:rsid w:val="00891FB4"/>
    <w:rsid w:val="008978C5"/>
    <w:rsid w:val="008B1F8B"/>
    <w:rsid w:val="008C07C5"/>
    <w:rsid w:val="008C31E3"/>
    <w:rsid w:val="008D41F8"/>
    <w:rsid w:val="008E06C1"/>
    <w:rsid w:val="008F26EF"/>
    <w:rsid w:val="008F5CCE"/>
    <w:rsid w:val="00916024"/>
    <w:rsid w:val="00917A98"/>
    <w:rsid w:val="00920AB5"/>
    <w:rsid w:val="0093750C"/>
    <w:rsid w:val="00942143"/>
    <w:rsid w:val="0094421E"/>
    <w:rsid w:val="00955FDE"/>
    <w:rsid w:val="00957EAC"/>
    <w:rsid w:val="00961576"/>
    <w:rsid w:val="00963AB0"/>
    <w:rsid w:val="00965045"/>
    <w:rsid w:val="00965EA1"/>
    <w:rsid w:val="00985262"/>
    <w:rsid w:val="00990402"/>
    <w:rsid w:val="009974E5"/>
    <w:rsid w:val="00997CE6"/>
    <w:rsid w:val="009B13DC"/>
    <w:rsid w:val="009C337D"/>
    <w:rsid w:val="009D157F"/>
    <w:rsid w:val="009E5551"/>
    <w:rsid w:val="009E65B8"/>
    <w:rsid w:val="009E7B8D"/>
    <w:rsid w:val="009F3298"/>
    <w:rsid w:val="00A016C8"/>
    <w:rsid w:val="00A03A2D"/>
    <w:rsid w:val="00A1299D"/>
    <w:rsid w:val="00A164AD"/>
    <w:rsid w:val="00A30360"/>
    <w:rsid w:val="00A375CF"/>
    <w:rsid w:val="00A57675"/>
    <w:rsid w:val="00A61AC6"/>
    <w:rsid w:val="00A66AA2"/>
    <w:rsid w:val="00A85CD1"/>
    <w:rsid w:val="00A87BF2"/>
    <w:rsid w:val="00AB2CCA"/>
    <w:rsid w:val="00AC5499"/>
    <w:rsid w:val="00AC62C1"/>
    <w:rsid w:val="00AD21E3"/>
    <w:rsid w:val="00AD62DF"/>
    <w:rsid w:val="00AF1A6A"/>
    <w:rsid w:val="00AF1BCC"/>
    <w:rsid w:val="00AF47AE"/>
    <w:rsid w:val="00B02B49"/>
    <w:rsid w:val="00B10377"/>
    <w:rsid w:val="00B136D6"/>
    <w:rsid w:val="00B14A9F"/>
    <w:rsid w:val="00B35598"/>
    <w:rsid w:val="00B35A83"/>
    <w:rsid w:val="00B51332"/>
    <w:rsid w:val="00B53565"/>
    <w:rsid w:val="00B54D1B"/>
    <w:rsid w:val="00B5724A"/>
    <w:rsid w:val="00B61410"/>
    <w:rsid w:val="00B71E9A"/>
    <w:rsid w:val="00B72615"/>
    <w:rsid w:val="00B81F88"/>
    <w:rsid w:val="00B8665F"/>
    <w:rsid w:val="00B91656"/>
    <w:rsid w:val="00BA5285"/>
    <w:rsid w:val="00BC05DB"/>
    <w:rsid w:val="00BD3625"/>
    <w:rsid w:val="00BF5E92"/>
    <w:rsid w:val="00C060FE"/>
    <w:rsid w:val="00C10BDC"/>
    <w:rsid w:val="00C14CB1"/>
    <w:rsid w:val="00C179C0"/>
    <w:rsid w:val="00C2632A"/>
    <w:rsid w:val="00C26B6A"/>
    <w:rsid w:val="00C50D35"/>
    <w:rsid w:val="00C6336B"/>
    <w:rsid w:val="00C6706B"/>
    <w:rsid w:val="00C70205"/>
    <w:rsid w:val="00C735DF"/>
    <w:rsid w:val="00C74AF6"/>
    <w:rsid w:val="00C777DD"/>
    <w:rsid w:val="00C846AC"/>
    <w:rsid w:val="00C878EC"/>
    <w:rsid w:val="00C91C23"/>
    <w:rsid w:val="00CC776B"/>
    <w:rsid w:val="00CD0BB4"/>
    <w:rsid w:val="00CD13F9"/>
    <w:rsid w:val="00CD1642"/>
    <w:rsid w:val="00CF4238"/>
    <w:rsid w:val="00CF76C7"/>
    <w:rsid w:val="00D029EA"/>
    <w:rsid w:val="00D14C7B"/>
    <w:rsid w:val="00D164FF"/>
    <w:rsid w:val="00D238F2"/>
    <w:rsid w:val="00D2397F"/>
    <w:rsid w:val="00D363CE"/>
    <w:rsid w:val="00D37B7B"/>
    <w:rsid w:val="00D4545C"/>
    <w:rsid w:val="00D52D09"/>
    <w:rsid w:val="00D60F85"/>
    <w:rsid w:val="00D619E2"/>
    <w:rsid w:val="00D63557"/>
    <w:rsid w:val="00D67274"/>
    <w:rsid w:val="00D803E8"/>
    <w:rsid w:val="00DB300E"/>
    <w:rsid w:val="00DC3ACD"/>
    <w:rsid w:val="00DC628A"/>
    <w:rsid w:val="00DD39A5"/>
    <w:rsid w:val="00DE16CB"/>
    <w:rsid w:val="00DE183D"/>
    <w:rsid w:val="00DF1A53"/>
    <w:rsid w:val="00DF1A5C"/>
    <w:rsid w:val="00DF1CBE"/>
    <w:rsid w:val="00E004FA"/>
    <w:rsid w:val="00E0740F"/>
    <w:rsid w:val="00E15F41"/>
    <w:rsid w:val="00E27A63"/>
    <w:rsid w:val="00E34766"/>
    <w:rsid w:val="00E5676A"/>
    <w:rsid w:val="00E62C60"/>
    <w:rsid w:val="00E91684"/>
    <w:rsid w:val="00E917A8"/>
    <w:rsid w:val="00E92E8E"/>
    <w:rsid w:val="00E946D6"/>
    <w:rsid w:val="00EA266C"/>
    <w:rsid w:val="00EA5419"/>
    <w:rsid w:val="00EA7276"/>
    <w:rsid w:val="00ED38ED"/>
    <w:rsid w:val="00ED488D"/>
    <w:rsid w:val="00EE02E3"/>
    <w:rsid w:val="00EF193A"/>
    <w:rsid w:val="00F00AD5"/>
    <w:rsid w:val="00F03970"/>
    <w:rsid w:val="00F03D20"/>
    <w:rsid w:val="00F07919"/>
    <w:rsid w:val="00F13345"/>
    <w:rsid w:val="00F23AA9"/>
    <w:rsid w:val="00F30CFB"/>
    <w:rsid w:val="00F46E4A"/>
    <w:rsid w:val="00F52784"/>
    <w:rsid w:val="00F55A77"/>
    <w:rsid w:val="00F7205B"/>
    <w:rsid w:val="00F75B32"/>
    <w:rsid w:val="00F817A8"/>
    <w:rsid w:val="00F93AFC"/>
    <w:rsid w:val="00F93D6F"/>
    <w:rsid w:val="00FC1F8A"/>
    <w:rsid w:val="00FC22F0"/>
    <w:rsid w:val="00FD30F5"/>
    <w:rsid w:val="00FE1952"/>
    <w:rsid w:val="00FE48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93AFC"/>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F93AFC"/>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F93AFC"/>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F93AFC"/>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F93AFC"/>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F93AFC"/>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F93AFC"/>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F93AFC"/>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F93AFC"/>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F93AFC"/>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14"/>
      </w:numPr>
      <w:spacing w:after="60"/>
    </w:pPr>
  </w:style>
  <w:style w:type="paragraph" w:customStyle="1" w:styleId="Numeros">
    <w:name w:val="Numeros"/>
    <w:basedOn w:val="Normal"/>
    <w:rsid w:val="009E7B8D"/>
    <w:pPr>
      <w:numPr>
        <w:numId w:val="15"/>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F93AFC"/>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F93AFC"/>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F93AFC"/>
    <w:rPr>
      <w:rFonts w:ascii="Bookman Old Style" w:hAnsi="Bookman Old Style" w:cs="Times New Roman"/>
      <w:sz w:val="24"/>
    </w:rPr>
  </w:style>
  <w:style w:type="paragraph" w:customStyle="1" w:styleId="NUMPAR">
    <w:name w:val="NUMPAR"/>
    <w:basedOn w:val="Normal"/>
    <w:next w:val="Normal"/>
    <w:rsid w:val="009E7B8D"/>
    <w:pPr>
      <w:numPr>
        <w:numId w:val="16"/>
      </w:numPr>
    </w:pPr>
  </w:style>
  <w:style w:type="paragraph" w:styleId="Listaconnmeros">
    <w:name w:val="List Number"/>
    <w:basedOn w:val="Normal"/>
    <w:uiPriority w:val="99"/>
    <w:rsid w:val="009E7B8D"/>
    <w:pPr>
      <w:tabs>
        <w:tab w:val="num" w:pos="1571"/>
        <w:tab w:val="num" w:pos="1931"/>
      </w:tabs>
      <w:spacing w:before="240"/>
      <w:ind w:left="1191" w:hanging="3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F93AFC"/>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F93AFC"/>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F93AFC"/>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F93AFC"/>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F93AFC"/>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F93AFC"/>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F93AFC"/>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F93AFC"/>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customStyle="1" w:styleId="Pa5">
    <w:name w:val="Pa5"/>
    <w:basedOn w:val="Normal"/>
    <w:next w:val="Normal"/>
    <w:uiPriority w:val="99"/>
    <w:rsid w:val="004F5B2C"/>
    <w:pPr>
      <w:autoSpaceDE w:val="0"/>
      <w:autoSpaceDN w:val="0"/>
      <w:adjustRightInd w:val="0"/>
      <w:spacing w:after="0" w:line="221" w:lineRule="atLeast"/>
      <w:ind w:firstLine="0"/>
      <w:jc w:val="left"/>
    </w:pPr>
    <w:rPr>
      <w:rFonts w:ascii="Arial" w:hAnsi="Arial" w:cs="Arial"/>
      <w:szCs w:val="24"/>
      <w:lang w:eastAsia="en-US"/>
    </w:rPr>
  </w:style>
  <w:style w:type="paragraph" w:styleId="Prrafodelista">
    <w:name w:val="List Paragraph"/>
    <w:basedOn w:val="Normal"/>
    <w:uiPriority w:val="34"/>
    <w:qFormat/>
    <w:rsid w:val="00AC5499"/>
    <w:pPr>
      <w:ind w:left="720"/>
      <w:contextualSpacing/>
    </w:pPr>
  </w:style>
</w:styles>
</file>

<file path=word/webSettings.xml><?xml version="1.0" encoding="utf-8"?>
<w:webSettings xmlns:r="http://schemas.openxmlformats.org/officeDocument/2006/relationships" xmlns:w="http://schemas.openxmlformats.org/wordprocessingml/2006/main">
  <w:divs>
    <w:div w:id="744911105">
      <w:marLeft w:val="0"/>
      <w:marRight w:val="0"/>
      <w:marTop w:val="0"/>
      <w:marBottom w:val="0"/>
      <w:divBdr>
        <w:top w:val="none" w:sz="0" w:space="0" w:color="auto"/>
        <w:left w:val="none" w:sz="0" w:space="0" w:color="auto"/>
        <w:bottom w:val="none" w:sz="0" w:space="0" w:color="auto"/>
        <w:right w:val="none" w:sz="0" w:space="0" w:color="auto"/>
      </w:divBdr>
    </w:div>
    <w:div w:id="744911106">
      <w:marLeft w:val="0"/>
      <w:marRight w:val="0"/>
      <w:marTop w:val="0"/>
      <w:marBottom w:val="0"/>
      <w:divBdr>
        <w:top w:val="none" w:sz="0" w:space="0" w:color="auto"/>
        <w:left w:val="none" w:sz="0" w:space="0" w:color="auto"/>
        <w:bottom w:val="none" w:sz="0" w:space="0" w:color="auto"/>
        <w:right w:val="none" w:sz="0" w:space="0" w:color="auto"/>
      </w:divBdr>
    </w:div>
    <w:div w:id="744911109">
      <w:marLeft w:val="0"/>
      <w:marRight w:val="0"/>
      <w:marTop w:val="0"/>
      <w:marBottom w:val="0"/>
      <w:divBdr>
        <w:top w:val="none" w:sz="0" w:space="0" w:color="auto"/>
        <w:left w:val="none" w:sz="0" w:space="0" w:color="auto"/>
        <w:bottom w:val="none" w:sz="0" w:space="0" w:color="auto"/>
        <w:right w:val="none" w:sz="0" w:space="0" w:color="auto"/>
      </w:divBdr>
    </w:div>
    <w:div w:id="744911110">
      <w:marLeft w:val="0"/>
      <w:marRight w:val="0"/>
      <w:marTop w:val="0"/>
      <w:marBottom w:val="0"/>
      <w:divBdr>
        <w:top w:val="none" w:sz="0" w:space="0" w:color="auto"/>
        <w:left w:val="none" w:sz="0" w:space="0" w:color="auto"/>
        <w:bottom w:val="none" w:sz="0" w:space="0" w:color="auto"/>
        <w:right w:val="none" w:sz="0" w:space="0" w:color="auto"/>
      </w:divBdr>
      <w:divsChild>
        <w:div w:id="744911107">
          <w:marLeft w:val="0"/>
          <w:marRight w:val="0"/>
          <w:marTop w:val="0"/>
          <w:marBottom w:val="0"/>
          <w:divBdr>
            <w:top w:val="none" w:sz="0" w:space="0" w:color="auto"/>
            <w:left w:val="none" w:sz="0" w:space="0" w:color="auto"/>
            <w:bottom w:val="none" w:sz="0" w:space="0" w:color="auto"/>
            <w:right w:val="none" w:sz="0" w:space="0" w:color="auto"/>
          </w:divBdr>
          <w:divsChild>
            <w:div w:id="7449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3">
      <w:marLeft w:val="0"/>
      <w:marRight w:val="0"/>
      <w:marTop w:val="0"/>
      <w:marBottom w:val="0"/>
      <w:divBdr>
        <w:top w:val="none" w:sz="0" w:space="0" w:color="auto"/>
        <w:left w:val="none" w:sz="0" w:space="0" w:color="auto"/>
        <w:bottom w:val="none" w:sz="0" w:space="0" w:color="auto"/>
        <w:right w:val="none" w:sz="0" w:space="0" w:color="auto"/>
      </w:divBdr>
    </w:div>
    <w:div w:id="744911114">
      <w:marLeft w:val="0"/>
      <w:marRight w:val="0"/>
      <w:marTop w:val="0"/>
      <w:marBottom w:val="0"/>
      <w:divBdr>
        <w:top w:val="none" w:sz="0" w:space="0" w:color="auto"/>
        <w:left w:val="none" w:sz="0" w:space="0" w:color="auto"/>
        <w:bottom w:val="none" w:sz="0" w:space="0" w:color="auto"/>
        <w:right w:val="none" w:sz="0" w:space="0" w:color="auto"/>
      </w:divBdr>
      <w:divsChild>
        <w:div w:id="744911112">
          <w:marLeft w:val="0"/>
          <w:marRight w:val="0"/>
          <w:marTop w:val="0"/>
          <w:marBottom w:val="0"/>
          <w:divBdr>
            <w:top w:val="none" w:sz="0" w:space="0" w:color="auto"/>
            <w:left w:val="none" w:sz="0" w:space="0" w:color="auto"/>
            <w:bottom w:val="none" w:sz="0" w:space="0" w:color="auto"/>
            <w:right w:val="none" w:sz="0" w:space="0" w:color="auto"/>
          </w:divBdr>
          <w:divsChild>
            <w:div w:id="7449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5">
      <w:marLeft w:val="0"/>
      <w:marRight w:val="0"/>
      <w:marTop w:val="0"/>
      <w:marBottom w:val="0"/>
      <w:divBdr>
        <w:top w:val="none" w:sz="0" w:space="0" w:color="auto"/>
        <w:left w:val="none" w:sz="0" w:space="0" w:color="auto"/>
        <w:bottom w:val="none" w:sz="0" w:space="0" w:color="auto"/>
        <w:right w:val="none" w:sz="0" w:space="0" w:color="auto"/>
      </w:divBdr>
    </w:div>
    <w:div w:id="9805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10</TotalTime>
  <Pages>1</Pages>
  <Words>261</Words>
  <Characters>1670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plamban</cp:lastModifiedBy>
  <cp:revision>5</cp:revision>
  <cp:lastPrinted>2017-02-06T11:22:00Z</cp:lastPrinted>
  <dcterms:created xsi:type="dcterms:W3CDTF">2024-08-27T12:19:00Z</dcterms:created>
  <dcterms:modified xsi:type="dcterms:W3CDTF">2024-09-16T11:35:00Z</dcterms:modified>
</cp:coreProperties>
</file>